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E01E" w14:textId="205CB37E" w:rsidR="00C60A91" w:rsidRDefault="002E74E6" w:rsidP="00FC482D">
      <w:pPr>
        <w:pStyle w:val="Heading1"/>
        <w:pBdr>
          <w:bottom w:val="single" w:sz="4" w:space="1" w:color="auto"/>
        </w:pBdr>
      </w:pPr>
      <w:r>
        <w:t>C</w:t>
      </w:r>
      <w:r w:rsidR="001064B0">
        <w:t xml:space="preserve">hange </w:t>
      </w:r>
      <w:r>
        <w:t xml:space="preserve">of </w:t>
      </w:r>
      <w:r w:rsidR="00CD0180">
        <w:t xml:space="preserve">details </w:t>
      </w:r>
      <w:r>
        <w:t xml:space="preserve">or change of </w:t>
      </w:r>
      <w:r w:rsidR="00CD0180">
        <w:t xml:space="preserve">situation </w:t>
      </w:r>
    </w:p>
    <w:p w14:paraId="52D1C39A" w14:textId="77777777" w:rsidR="00FC3182" w:rsidRDefault="00903B2D" w:rsidP="00FC3182">
      <w:pPr>
        <w:spacing w:line="360" w:lineRule="auto"/>
      </w:pPr>
      <w:r>
        <w:t xml:space="preserve">You can use this form to </w:t>
      </w:r>
      <w:r w:rsidR="00FC3182">
        <w:t>let us know if:</w:t>
      </w:r>
    </w:p>
    <w:p w14:paraId="2DC61DB3" w14:textId="3BB1F306" w:rsidR="00754002" w:rsidRPr="000D7797" w:rsidRDefault="00754002" w:rsidP="00754002">
      <w:pPr>
        <w:pStyle w:val="Bullet1"/>
      </w:pPr>
      <w:r w:rsidRPr="000D7797">
        <w:t>your details have changed. You can change your contact details or who you give consent to at any time.</w:t>
      </w:r>
    </w:p>
    <w:p w14:paraId="7E206C45" w14:textId="2AF3D416" w:rsidR="00EA042B" w:rsidRPr="00C33490" w:rsidRDefault="00EA042B" w:rsidP="00EA042B">
      <w:pPr>
        <w:pStyle w:val="Bullet1"/>
      </w:pPr>
      <w:r w:rsidRPr="00C33490">
        <w:t xml:space="preserve">you want to change </w:t>
      </w:r>
      <w:r>
        <w:t>something in your current</w:t>
      </w:r>
      <w:r w:rsidRPr="00F47483">
        <w:t xml:space="preserve"> plan</w:t>
      </w:r>
      <w:r>
        <w:t xml:space="preserve">, for example </w:t>
      </w:r>
      <w:r w:rsidRPr="00C33490">
        <w:t>how funding</w:t>
      </w:r>
      <w:r w:rsidRPr="00194715">
        <w:t xml:space="preserve"> </w:t>
      </w:r>
      <w:r w:rsidRPr="00816C97">
        <w:t>in</w:t>
      </w:r>
      <w:r>
        <w:t xml:space="preserve"> your plan</w:t>
      </w:r>
      <w:r w:rsidRPr="00F47483">
        <w:t xml:space="preserve"> </w:t>
      </w:r>
      <w:r w:rsidRPr="00C33490">
        <w:t>is managed.</w:t>
      </w:r>
    </w:p>
    <w:p w14:paraId="5449C994" w14:textId="385AFCFF" w:rsidR="00FC3182" w:rsidRPr="00C33490" w:rsidRDefault="00FC3182" w:rsidP="00F926B3">
      <w:pPr>
        <w:pStyle w:val="Bullet1"/>
      </w:pPr>
      <w:r w:rsidRPr="00194715">
        <w:t>your situation has changed and your plan no longer meets your</w:t>
      </w:r>
      <w:r w:rsidR="009743EF" w:rsidRPr="00816C97">
        <w:t xml:space="preserve"> disability support</w:t>
      </w:r>
      <w:r w:rsidRPr="00816C97">
        <w:t xml:space="preserve"> needs</w:t>
      </w:r>
      <w:r w:rsidR="00E928E5">
        <w:t xml:space="preserve"> so you want a new plan.</w:t>
      </w:r>
      <w:r w:rsidR="00A524B8">
        <w:t xml:space="preserve"> </w:t>
      </w:r>
    </w:p>
    <w:p w14:paraId="7C6A5A1D" w14:textId="6EECA059" w:rsidR="00D6425C" w:rsidRDefault="009B771D" w:rsidP="00E02A34">
      <w:pPr>
        <w:spacing w:line="360" w:lineRule="auto"/>
      </w:pPr>
      <w:r w:rsidRPr="00353339">
        <w:t>W</w:t>
      </w:r>
      <w:r>
        <w:t xml:space="preserve">hen you ask us to change your plan we </w:t>
      </w:r>
      <w:r w:rsidRPr="00353339">
        <w:t>call this a participant</w:t>
      </w:r>
      <w:r>
        <w:t xml:space="preserve"> requested </w:t>
      </w:r>
      <w:r w:rsidRPr="006D2BFA">
        <w:t xml:space="preserve">plan </w:t>
      </w:r>
      <w:r>
        <w:t>change</w:t>
      </w:r>
      <w:r w:rsidRPr="003A4CC6">
        <w:t>.</w:t>
      </w:r>
      <w:r>
        <w:t xml:space="preserve"> </w:t>
      </w:r>
      <w:r w:rsidR="00960F2D" w:rsidRPr="009B063C">
        <w:t>D</w:t>
      </w:r>
      <w:r w:rsidR="00960F2D" w:rsidRPr="009B063C">
        <w:rPr>
          <w:rFonts w:cs="Arial"/>
          <w:szCs w:val="24"/>
        </w:rPr>
        <w:t xml:space="preserve">epending on </w:t>
      </w:r>
      <w:r w:rsidR="00027F59">
        <w:rPr>
          <w:rFonts w:cs="Arial"/>
          <w:szCs w:val="24"/>
        </w:rPr>
        <w:t>what’s changed</w:t>
      </w:r>
      <w:r w:rsidR="00D22557">
        <w:rPr>
          <w:rFonts w:cs="Arial"/>
          <w:szCs w:val="24"/>
        </w:rPr>
        <w:t xml:space="preserve"> for you</w:t>
      </w:r>
      <w:r w:rsidR="006946F3" w:rsidRPr="009B063C">
        <w:rPr>
          <w:rFonts w:cs="Arial"/>
          <w:szCs w:val="24"/>
        </w:rPr>
        <w:t>,</w:t>
      </w:r>
      <w:r w:rsidR="00027F59">
        <w:rPr>
          <w:rFonts w:cs="Arial"/>
          <w:szCs w:val="24"/>
        </w:rPr>
        <w:t xml:space="preserve"> </w:t>
      </w:r>
      <w:r w:rsidR="00960F2D" w:rsidRPr="009B771D">
        <w:rPr>
          <w:rFonts w:cs="Arial"/>
          <w:szCs w:val="24"/>
        </w:rPr>
        <w:t>we may be able to</w:t>
      </w:r>
      <w:r w:rsidR="000D6EF2">
        <w:rPr>
          <w:rFonts w:cs="Arial"/>
          <w:szCs w:val="24"/>
        </w:rPr>
        <w:t xml:space="preserve"> work with you to</w:t>
      </w:r>
      <w:r w:rsidR="00960F2D" w:rsidRPr="009B771D">
        <w:rPr>
          <w:rFonts w:cs="Arial"/>
          <w:szCs w:val="24"/>
        </w:rPr>
        <w:t xml:space="preserve"> change your current plan</w:t>
      </w:r>
      <w:r w:rsidR="00C538B0" w:rsidRPr="009B063C">
        <w:rPr>
          <w:rFonts w:cs="Arial"/>
          <w:szCs w:val="24"/>
        </w:rPr>
        <w:t>.</w:t>
      </w:r>
      <w:r>
        <w:rPr>
          <w:rFonts w:cs="Arial"/>
          <w:szCs w:val="24"/>
        </w:rPr>
        <w:t xml:space="preserve"> </w:t>
      </w:r>
      <w:r>
        <w:t xml:space="preserve">We call this a </w:t>
      </w:r>
      <w:r w:rsidRPr="00123029">
        <w:rPr>
          <w:b/>
          <w:bCs/>
        </w:rPr>
        <w:t>plan variation</w:t>
      </w:r>
      <w:r>
        <w:t xml:space="preserve">. </w:t>
      </w:r>
    </w:p>
    <w:p w14:paraId="015FD293" w14:textId="4DE0F74F" w:rsidR="00CD08BA" w:rsidRDefault="009B771D" w:rsidP="00E02A34">
      <w:pPr>
        <w:spacing w:line="360" w:lineRule="auto"/>
      </w:pPr>
      <w:r>
        <w:t>O</w:t>
      </w:r>
      <w:r w:rsidR="00960F2D" w:rsidRPr="009B771D">
        <w:rPr>
          <w:rFonts w:cs="Arial"/>
          <w:szCs w:val="24"/>
        </w:rPr>
        <w:t xml:space="preserve">r </w:t>
      </w:r>
      <w:r w:rsidR="006946F3" w:rsidRPr="009B771D">
        <w:rPr>
          <w:rFonts w:cs="Arial"/>
          <w:szCs w:val="24"/>
        </w:rPr>
        <w:t xml:space="preserve">we </w:t>
      </w:r>
      <w:r w:rsidR="00150508">
        <w:rPr>
          <w:rFonts w:cs="Arial"/>
          <w:szCs w:val="24"/>
        </w:rPr>
        <w:t xml:space="preserve">may </w:t>
      </w:r>
      <w:r w:rsidR="00027F59">
        <w:rPr>
          <w:rFonts w:cs="Arial"/>
          <w:szCs w:val="24"/>
        </w:rPr>
        <w:t xml:space="preserve">need to create </w:t>
      </w:r>
      <w:r w:rsidR="00960F2D" w:rsidRPr="009B063C">
        <w:rPr>
          <w:rFonts w:cs="Arial"/>
          <w:szCs w:val="24"/>
        </w:rPr>
        <w:t>a new plan</w:t>
      </w:r>
      <w:r w:rsidR="000D6EF2">
        <w:rPr>
          <w:rFonts w:cs="Arial"/>
          <w:szCs w:val="24"/>
        </w:rPr>
        <w:t xml:space="preserve"> with you</w:t>
      </w:r>
      <w:r w:rsidR="00A72E2D" w:rsidRPr="009B063C">
        <w:t>.</w:t>
      </w:r>
      <w:r>
        <w:t xml:space="preserve"> </w:t>
      </w:r>
      <w:r w:rsidR="00150508">
        <w:t xml:space="preserve">We call this a </w:t>
      </w:r>
      <w:r w:rsidR="00150508" w:rsidRPr="00123029">
        <w:rPr>
          <w:b/>
          <w:bCs/>
        </w:rPr>
        <w:t>plan reassessment</w:t>
      </w:r>
      <w:r w:rsidR="00150508">
        <w:t>.</w:t>
      </w:r>
    </w:p>
    <w:p w14:paraId="1E9C1FC6" w14:textId="3C2734B2" w:rsidR="00DA395D" w:rsidRPr="00123029" w:rsidRDefault="00E4516C" w:rsidP="00E02A34">
      <w:pPr>
        <w:spacing w:line="360" w:lineRule="auto"/>
        <w:rPr>
          <w:rFonts w:cs="Arial"/>
          <w:strike/>
          <w:color w:val="222222"/>
          <w:shd w:val="clear" w:color="auto" w:fill="FFFFFF"/>
        </w:rPr>
      </w:pPr>
      <w:r>
        <w:rPr>
          <w:rFonts w:cs="Arial"/>
          <w:color w:val="222222"/>
          <w:shd w:val="clear" w:color="auto" w:fill="FFFFFF"/>
        </w:rPr>
        <w:t xml:space="preserve">We generally won’t </w:t>
      </w:r>
      <w:r w:rsidR="00525134">
        <w:rPr>
          <w:rFonts w:cs="Arial"/>
          <w:color w:val="222222"/>
          <w:shd w:val="clear" w:color="auto" w:fill="FFFFFF"/>
        </w:rPr>
        <w:t>change</w:t>
      </w:r>
      <w:r w:rsidR="00C0412C">
        <w:rPr>
          <w:rFonts w:cs="Arial"/>
          <w:color w:val="222222"/>
          <w:shd w:val="clear" w:color="auto" w:fill="FFFFFF"/>
        </w:rPr>
        <w:t xml:space="preserve"> </w:t>
      </w:r>
      <w:r>
        <w:rPr>
          <w:rFonts w:cs="Arial"/>
          <w:color w:val="222222"/>
          <w:shd w:val="clear" w:color="auto" w:fill="FFFFFF"/>
        </w:rPr>
        <w:t xml:space="preserve">your plan </w:t>
      </w:r>
      <w:r w:rsidR="009B35C0">
        <w:rPr>
          <w:rFonts w:cs="Arial"/>
          <w:color w:val="222222"/>
          <w:shd w:val="clear" w:color="auto" w:fill="FFFFFF"/>
        </w:rPr>
        <w:t>if</w:t>
      </w:r>
      <w:r>
        <w:rPr>
          <w:rFonts w:cs="Arial"/>
          <w:color w:val="222222"/>
          <w:shd w:val="clear" w:color="auto" w:fill="FFFFFF"/>
        </w:rPr>
        <w:t xml:space="preserve"> you want</w:t>
      </w:r>
      <w:r w:rsidR="004F627E">
        <w:rPr>
          <w:rFonts w:cs="Arial"/>
          <w:color w:val="222222"/>
          <w:shd w:val="clear" w:color="auto" w:fill="FFFFFF"/>
        </w:rPr>
        <w:t xml:space="preserve"> more funding</w:t>
      </w:r>
      <w:r w:rsidR="007430C5">
        <w:rPr>
          <w:rFonts w:cs="Arial"/>
          <w:color w:val="222222"/>
          <w:shd w:val="clear" w:color="auto" w:fill="FFFFFF"/>
        </w:rPr>
        <w:t xml:space="preserve"> because </w:t>
      </w:r>
      <w:r w:rsidR="004F627E">
        <w:rPr>
          <w:rFonts w:cs="Arial"/>
          <w:color w:val="222222"/>
          <w:shd w:val="clear" w:color="auto" w:fill="FFFFFF"/>
        </w:rPr>
        <w:t>you’ve used</w:t>
      </w:r>
      <w:r w:rsidR="009B35C0">
        <w:rPr>
          <w:rFonts w:cs="Arial"/>
          <w:color w:val="222222"/>
          <w:shd w:val="clear" w:color="auto" w:fill="FFFFFF"/>
        </w:rPr>
        <w:t xml:space="preserve"> all</w:t>
      </w:r>
      <w:r w:rsidR="007430C5">
        <w:rPr>
          <w:rFonts w:cs="Arial"/>
          <w:color w:val="222222"/>
          <w:shd w:val="clear" w:color="auto" w:fill="FFFFFF"/>
        </w:rPr>
        <w:t xml:space="preserve"> the funding in the plan</w:t>
      </w:r>
      <w:r>
        <w:rPr>
          <w:rFonts w:cs="Arial"/>
          <w:color w:val="222222"/>
          <w:shd w:val="clear" w:color="auto" w:fill="FFFFFF"/>
        </w:rPr>
        <w:t>,</w:t>
      </w:r>
      <w:r w:rsidR="00215BAC">
        <w:rPr>
          <w:rFonts w:cs="Arial"/>
          <w:color w:val="222222"/>
          <w:shd w:val="clear" w:color="auto" w:fill="FFFFFF"/>
        </w:rPr>
        <w:t xml:space="preserve"> or you want the same supports others have received.</w:t>
      </w:r>
      <w:r>
        <w:rPr>
          <w:rFonts w:cs="Arial"/>
          <w:color w:val="222222"/>
          <w:shd w:val="clear" w:color="auto" w:fill="FFFFFF"/>
        </w:rPr>
        <w:t xml:space="preserve"> </w:t>
      </w:r>
    </w:p>
    <w:p w14:paraId="0A8F3C28" w14:textId="6F040334" w:rsidR="00394E10" w:rsidRDefault="001A612B" w:rsidP="005D3724">
      <w:pPr>
        <w:spacing w:line="360" w:lineRule="auto"/>
      </w:pPr>
      <w:r>
        <w:t xml:space="preserve">If </w:t>
      </w:r>
      <w:r w:rsidR="005D3724">
        <w:t>there are significant changes to your situation, such as starting work for the first time or moving out of home</w:t>
      </w:r>
      <w:r w:rsidR="008F4F3E">
        <w:t>, w</w:t>
      </w:r>
      <w:r w:rsidR="00DC18BF">
        <w:t>e might need to do a plan reassessment and create a new plan</w:t>
      </w:r>
      <w:r w:rsidR="000D6EF2">
        <w:t>.</w:t>
      </w:r>
    </w:p>
    <w:p w14:paraId="2649D05D" w14:textId="4A2F8947" w:rsidR="000D6EF2" w:rsidRPr="00123029" w:rsidDel="00031891" w:rsidRDefault="00394E10" w:rsidP="005D3724">
      <w:pPr>
        <w:spacing w:line="360" w:lineRule="auto"/>
        <w:rPr>
          <w:b/>
          <w:bCs/>
        </w:rPr>
      </w:pPr>
      <w:r>
        <w:t xml:space="preserve">For a plan reassessment you’ll need to give us any new information to help us decide if we need to reassess your plan </w:t>
      </w:r>
      <w:r w:rsidR="00BB05F6">
        <w:t>t</w:t>
      </w:r>
      <w:r>
        <w:t xml:space="preserve">his may include any assessments, reports or other information. </w:t>
      </w:r>
      <w:r w:rsidRPr="00123029">
        <w:rPr>
          <w:b/>
          <w:bCs/>
        </w:rPr>
        <w:t>Please send this information to us with this form.</w:t>
      </w:r>
    </w:p>
    <w:p w14:paraId="7BCA8268" w14:textId="217B5B8A" w:rsidR="00CD00B3" w:rsidRDefault="00CD00B3" w:rsidP="00CD00B3">
      <w:pPr>
        <w:spacing w:line="360" w:lineRule="auto"/>
        <w:rPr>
          <w:szCs w:val="24"/>
        </w:rPr>
      </w:pPr>
      <w:r>
        <w:rPr>
          <w:szCs w:val="24"/>
        </w:rPr>
        <w:t>Check t</w:t>
      </w:r>
      <w:r w:rsidRPr="008929D2">
        <w:rPr>
          <w:szCs w:val="24"/>
        </w:rPr>
        <w:t xml:space="preserve">he </w:t>
      </w:r>
      <w:r w:rsidRPr="00FC482D">
        <w:rPr>
          <w:rStyle w:val="Emphasis"/>
        </w:rPr>
        <w:t>‘Our Guidelines’</w:t>
      </w:r>
      <w:r w:rsidRPr="008929D2">
        <w:rPr>
          <w:szCs w:val="24"/>
        </w:rPr>
        <w:t xml:space="preserve"> website (</w:t>
      </w:r>
      <w:hyperlink r:id="rId12" w:history="1">
        <w:r w:rsidRPr="009852D0">
          <w:rPr>
            <w:rStyle w:val="Hyperlink"/>
            <w:szCs w:val="24"/>
          </w:rPr>
          <w:t>ourguidelines.ndis.gov.au</w:t>
        </w:r>
      </w:hyperlink>
      <w:r w:rsidRPr="008929D2">
        <w:rPr>
          <w:szCs w:val="24"/>
        </w:rPr>
        <w:t xml:space="preserve">) </w:t>
      </w:r>
      <w:r>
        <w:rPr>
          <w:szCs w:val="24"/>
        </w:rPr>
        <w:t>to get more</w:t>
      </w:r>
      <w:r w:rsidRPr="008929D2">
        <w:rPr>
          <w:szCs w:val="24"/>
        </w:rPr>
        <w:t xml:space="preserve"> information about </w:t>
      </w:r>
      <w:r>
        <w:rPr>
          <w:szCs w:val="24"/>
        </w:rPr>
        <w:t xml:space="preserve">when you </w:t>
      </w:r>
      <w:r w:rsidRPr="008929D2">
        <w:rPr>
          <w:szCs w:val="24"/>
        </w:rPr>
        <w:t xml:space="preserve">need to tell us about changes in your life. Select </w:t>
      </w:r>
      <w:r w:rsidRPr="00FC482D">
        <w:rPr>
          <w:rStyle w:val="Emphasis"/>
        </w:rPr>
        <w:t>‘Your Plan’</w:t>
      </w:r>
      <w:r w:rsidRPr="008929D2">
        <w:rPr>
          <w:szCs w:val="24"/>
        </w:rPr>
        <w:t xml:space="preserve"> and </w:t>
      </w:r>
      <w:r w:rsidRPr="00FC482D">
        <w:rPr>
          <w:rStyle w:val="Emphasis"/>
        </w:rPr>
        <w:t>‘</w:t>
      </w:r>
      <w:r w:rsidR="00721078">
        <w:rPr>
          <w:rStyle w:val="Emphasis"/>
        </w:rPr>
        <w:t xml:space="preserve">Changing </w:t>
      </w:r>
      <w:r w:rsidR="00D8358F">
        <w:rPr>
          <w:rStyle w:val="Emphasis"/>
        </w:rPr>
        <w:t>Y</w:t>
      </w:r>
      <w:r w:rsidR="00721078">
        <w:rPr>
          <w:rStyle w:val="Emphasis"/>
        </w:rPr>
        <w:t xml:space="preserve">our </w:t>
      </w:r>
      <w:r w:rsidR="00D8358F">
        <w:rPr>
          <w:rStyle w:val="Emphasis"/>
        </w:rPr>
        <w:t>P</w:t>
      </w:r>
      <w:r w:rsidR="00721078">
        <w:rPr>
          <w:rStyle w:val="Emphasis"/>
        </w:rPr>
        <w:t>lan</w:t>
      </w:r>
      <w:r w:rsidRPr="00FC482D">
        <w:rPr>
          <w:rStyle w:val="Emphasis"/>
        </w:rPr>
        <w:t xml:space="preserve">’ </w:t>
      </w:r>
      <w:r w:rsidRPr="008929D2">
        <w:rPr>
          <w:szCs w:val="24"/>
        </w:rPr>
        <w:t xml:space="preserve">to read </w:t>
      </w:r>
      <w:r w:rsidR="00E4516C" w:rsidRPr="008929D2">
        <w:rPr>
          <w:szCs w:val="24"/>
        </w:rPr>
        <w:t>more</w:t>
      </w:r>
      <w:r w:rsidRPr="008929D2">
        <w:rPr>
          <w:szCs w:val="24"/>
        </w:rPr>
        <w:t>.</w:t>
      </w:r>
    </w:p>
    <w:p w14:paraId="22F9CB44" w14:textId="77777777" w:rsidR="00D51C84" w:rsidRPr="00C26EF8" w:rsidRDefault="00D51C84" w:rsidP="00FC482D">
      <w:pPr>
        <w:pStyle w:val="Heading2"/>
        <w:spacing w:before="120"/>
      </w:pPr>
      <w:bookmarkStart w:id="0" w:name="_How_to_use"/>
      <w:bookmarkEnd w:id="0"/>
      <w:r w:rsidRPr="00A45B11">
        <w:t>How to use this form:</w:t>
      </w:r>
    </w:p>
    <w:p w14:paraId="63F7B05D" w14:textId="44C2AE45" w:rsidR="00D51C84" w:rsidRDefault="008D0950" w:rsidP="00FC482D">
      <w:pPr>
        <w:spacing w:after="0" w:line="360" w:lineRule="auto"/>
        <w:rPr>
          <w:rStyle w:val="Emphasis"/>
          <w:b w:val="0"/>
        </w:rPr>
      </w:pPr>
      <w:r w:rsidRPr="008D0950">
        <w:rPr>
          <w:szCs w:val="24"/>
        </w:rPr>
        <w:t xml:space="preserve">If you are </w:t>
      </w:r>
      <w:r w:rsidR="00903B2D">
        <w:rPr>
          <w:szCs w:val="24"/>
        </w:rPr>
        <w:t>the</w:t>
      </w:r>
      <w:r w:rsidRPr="008D0950">
        <w:rPr>
          <w:szCs w:val="24"/>
        </w:rPr>
        <w:t xml:space="preserve"> </w:t>
      </w:r>
      <w:r w:rsidR="00E4516C">
        <w:rPr>
          <w:rStyle w:val="Emphasis"/>
        </w:rPr>
        <w:t>applicant</w:t>
      </w:r>
      <w:r w:rsidR="007430C5">
        <w:rPr>
          <w:rStyle w:val="Emphasis"/>
        </w:rPr>
        <w:t>,</w:t>
      </w:r>
      <w:r w:rsidR="0040581F">
        <w:rPr>
          <w:szCs w:val="24"/>
        </w:rPr>
        <w:t xml:space="preserve"> </w:t>
      </w:r>
      <w:r w:rsidR="00E9258E">
        <w:rPr>
          <w:rStyle w:val="Emphasis"/>
        </w:rPr>
        <w:t>participant</w:t>
      </w:r>
      <w:r w:rsidR="007430C5">
        <w:rPr>
          <w:rStyle w:val="Emphasis"/>
        </w:rPr>
        <w:t xml:space="preserve"> or authorised representative</w:t>
      </w:r>
      <w:r w:rsidR="00A45B11">
        <w:rPr>
          <w:rStyle w:val="CommentReference"/>
        </w:rPr>
        <w:t>,</w:t>
      </w:r>
      <w:r w:rsidRPr="008D0950">
        <w:rPr>
          <w:szCs w:val="24"/>
        </w:rPr>
        <w:t xml:space="preserve"> pl</w:t>
      </w:r>
      <w:r w:rsidR="007E2F47">
        <w:rPr>
          <w:szCs w:val="24"/>
        </w:rPr>
        <w:t>ease complete</w:t>
      </w:r>
      <w:r w:rsidR="00644ED6">
        <w:rPr>
          <w:szCs w:val="24"/>
        </w:rPr>
        <w:t xml:space="preserve"> </w:t>
      </w:r>
      <w:r w:rsidR="00A27E0B" w:rsidRPr="00FC482D">
        <w:rPr>
          <w:rStyle w:val="Emphasis"/>
        </w:rPr>
        <w:t>Part A</w:t>
      </w:r>
      <w:r w:rsidR="00644ED6" w:rsidRPr="00FC482D">
        <w:rPr>
          <w:rStyle w:val="Emphasis"/>
        </w:rPr>
        <w:t>, P</w:t>
      </w:r>
      <w:r w:rsidR="00A27E0B" w:rsidRPr="00644ED6">
        <w:rPr>
          <w:rStyle w:val="Emphasis"/>
        </w:rPr>
        <w:t xml:space="preserve">art </w:t>
      </w:r>
      <w:r w:rsidR="00504267" w:rsidRPr="00644ED6">
        <w:rPr>
          <w:rStyle w:val="Emphasis"/>
        </w:rPr>
        <w:t>C</w:t>
      </w:r>
      <w:r w:rsidR="00644ED6" w:rsidRPr="00FC482D">
        <w:rPr>
          <w:rStyle w:val="Emphasis"/>
        </w:rPr>
        <w:t>,</w:t>
      </w:r>
      <w:r w:rsidR="00A7458A">
        <w:rPr>
          <w:rStyle w:val="Emphasis"/>
        </w:rPr>
        <w:t xml:space="preserve"> </w:t>
      </w:r>
      <w:r w:rsidR="00644ED6">
        <w:rPr>
          <w:rStyle w:val="Emphasis"/>
          <w:b w:val="0"/>
        </w:rPr>
        <w:t xml:space="preserve">and </w:t>
      </w:r>
      <w:r w:rsidR="006F64A1" w:rsidRPr="00FC482D">
        <w:rPr>
          <w:rStyle w:val="Emphasis"/>
        </w:rPr>
        <w:t xml:space="preserve">Part </w:t>
      </w:r>
      <w:r w:rsidR="00764761">
        <w:rPr>
          <w:rStyle w:val="Emphasis"/>
        </w:rPr>
        <w:t>I</w:t>
      </w:r>
      <w:r w:rsidR="00644ED6">
        <w:rPr>
          <w:rStyle w:val="Emphasis"/>
          <w:b w:val="0"/>
        </w:rPr>
        <w:t>.</w:t>
      </w:r>
    </w:p>
    <w:p w14:paraId="3035D69F" w14:textId="77777777" w:rsidR="00CB4EBB" w:rsidRDefault="00CB4EBB" w:rsidP="00CB4EBB">
      <w:pPr>
        <w:spacing w:after="0" w:line="360" w:lineRule="auto"/>
      </w:pPr>
      <w:r>
        <w:t>You can ask someone to complete this form for you</w:t>
      </w:r>
      <w:r w:rsidR="007430C5">
        <w:t xml:space="preserve">, however you must provide consent before they can. You can provide consent </w:t>
      </w:r>
      <w:r w:rsidR="00211FC2">
        <w:t>by</w:t>
      </w:r>
      <w:r w:rsidR="007430C5">
        <w:t>:</w:t>
      </w:r>
    </w:p>
    <w:p w14:paraId="1C776EC0" w14:textId="77777777" w:rsidR="00CB4EBB" w:rsidRDefault="00CB4EBB" w:rsidP="00CB4EBB">
      <w:pPr>
        <w:pStyle w:val="ListParagraph"/>
        <w:numPr>
          <w:ilvl w:val="0"/>
          <w:numId w:val="132"/>
        </w:numPr>
        <w:spacing w:after="0" w:line="276" w:lineRule="auto"/>
      </w:pPr>
      <w:r>
        <w:t>calling us</w:t>
      </w:r>
    </w:p>
    <w:p w14:paraId="2CE07F30" w14:textId="77777777" w:rsidR="00CB4EBB" w:rsidRDefault="00CB4EBB" w:rsidP="00CB4EBB">
      <w:pPr>
        <w:pStyle w:val="ListParagraph"/>
        <w:numPr>
          <w:ilvl w:val="0"/>
          <w:numId w:val="132"/>
        </w:numPr>
        <w:spacing w:after="0" w:line="276" w:lineRule="auto"/>
      </w:pPr>
      <w:r>
        <w:t>sending us a letter or email</w:t>
      </w:r>
    </w:p>
    <w:p w14:paraId="3B7C1A32" w14:textId="77777777" w:rsidR="00CB4EBB" w:rsidRPr="00582220" w:rsidRDefault="00CB4EBB" w:rsidP="00CB4EBB">
      <w:pPr>
        <w:pStyle w:val="ListParagraph"/>
        <w:numPr>
          <w:ilvl w:val="0"/>
          <w:numId w:val="132"/>
        </w:numPr>
        <w:spacing w:after="0" w:line="276" w:lineRule="auto"/>
      </w:pPr>
      <w:r>
        <w:lastRenderedPageBreak/>
        <w:t xml:space="preserve">sending us a completed </w:t>
      </w:r>
      <w:hyperlink r:id="rId13" w:history="1">
        <w:r w:rsidRPr="00AF242C">
          <w:rPr>
            <w:rStyle w:val="Hyperlink"/>
          </w:rPr>
          <w:t xml:space="preserve">Consent for a Third Party to Act on </w:t>
        </w:r>
        <w:r>
          <w:rPr>
            <w:rStyle w:val="Hyperlink"/>
          </w:rPr>
          <w:t>B</w:t>
        </w:r>
        <w:r w:rsidRPr="00AF242C">
          <w:rPr>
            <w:rStyle w:val="Hyperlink"/>
          </w:rPr>
          <w:t>ehalf</w:t>
        </w:r>
        <w:r>
          <w:rPr>
            <w:rStyle w:val="Hyperlink"/>
          </w:rPr>
          <w:t xml:space="preserve"> of a Person</w:t>
        </w:r>
        <w:r w:rsidRPr="00AF242C">
          <w:rPr>
            <w:rStyle w:val="Hyperlink"/>
          </w:rPr>
          <w:t xml:space="preserve"> form</w:t>
        </w:r>
      </w:hyperlink>
      <w:r>
        <w:t xml:space="preserve"> from the </w:t>
      </w:r>
      <w:r w:rsidRPr="004C6024">
        <w:rPr>
          <w:b/>
        </w:rPr>
        <w:t>‘Consent forms’</w:t>
      </w:r>
      <w:r>
        <w:t xml:space="preserve"> website.</w:t>
      </w:r>
    </w:p>
    <w:p w14:paraId="2305CE20" w14:textId="7BA47583" w:rsidR="00CB4EBB" w:rsidRDefault="007430C5" w:rsidP="00CB4EBB">
      <w:pPr>
        <w:spacing w:after="0" w:line="360" w:lineRule="auto"/>
        <w:rPr>
          <w:rStyle w:val="Emphasis"/>
          <w:b w:val="0"/>
        </w:rPr>
      </w:pPr>
      <w:r>
        <w:rPr>
          <w:szCs w:val="24"/>
        </w:rPr>
        <w:t xml:space="preserve">When we have consent from you </w:t>
      </w:r>
      <w:r w:rsidR="00CB4EBB">
        <w:rPr>
          <w:szCs w:val="24"/>
        </w:rPr>
        <w:t xml:space="preserve">they can complete </w:t>
      </w:r>
      <w:r w:rsidR="00CB4EBB" w:rsidRPr="00FC482D">
        <w:rPr>
          <w:rStyle w:val="Emphasis"/>
        </w:rPr>
        <w:t>Part A,</w:t>
      </w:r>
      <w:r w:rsidR="00CB4EBB">
        <w:rPr>
          <w:rStyle w:val="Emphasis"/>
        </w:rPr>
        <w:t xml:space="preserve"> Part B,</w:t>
      </w:r>
      <w:r w:rsidR="00CB4EBB" w:rsidRPr="00FC482D">
        <w:rPr>
          <w:rStyle w:val="Emphasis"/>
        </w:rPr>
        <w:t xml:space="preserve"> P</w:t>
      </w:r>
      <w:r w:rsidR="00CB4EBB" w:rsidRPr="00644ED6">
        <w:rPr>
          <w:rStyle w:val="Emphasis"/>
        </w:rPr>
        <w:t>art C</w:t>
      </w:r>
      <w:r w:rsidR="00CB4EBB" w:rsidRPr="00FC482D">
        <w:rPr>
          <w:rStyle w:val="Emphasis"/>
        </w:rPr>
        <w:t>,</w:t>
      </w:r>
      <w:r w:rsidR="003C7E36">
        <w:rPr>
          <w:rStyle w:val="Emphasis"/>
        </w:rPr>
        <w:t xml:space="preserve"> </w:t>
      </w:r>
      <w:r w:rsidR="00CB4EBB">
        <w:rPr>
          <w:rStyle w:val="Emphasis"/>
          <w:b w:val="0"/>
        </w:rPr>
        <w:t xml:space="preserve">and </w:t>
      </w:r>
      <w:r w:rsidR="00CB4EBB" w:rsidRPr="00FC482D">
        <w:rPr>
          <w:rStyle w:val="Emphasis"/>
        </w:rPr>
        <w:t xml:space="preserve">Part </w:t>
      </w:r>
      <w:r w:rsidR="00D05CB8">
        <w:rPr>
          <w:rStyle w:val="Emphasis"/>
        </w:rPr>
        <w:t>I</w:t>
      </w:r>
      <w:r w:rsidR="00CB4EBB">
        <w:rPr>
          <w:rStyle w:val="Emphasis"/>
          <w:b w:val="0"/>
        </w:rPr>
        <w:t xml:space="preserve"> for you. </w:t>
      </w:r>
      <w:r w:rsidR="00CB4EBB">
        <w:t xml:space="preserve">We </w:t>
      </w:r>
      <w:r w:rsidR="00211FC2">
        <w:t xml:space="preserve">can’t </w:t>
      </w:r>
      <w:r w:rsidR="00CB4EBB">
        <w:t xml:space="preserve">accept a form from someone </w:t>
      </w:r>
      <w:r w:rsidR="00211FC2">
        <w:t xml:space="preserve">who fills it in for you </w:t>
      </w:r>
      <w:r w:rsidR="00CB4EBB">
        <w:t>without your</w:t>
      </w:r>
      <w:r w:rsidR="00211FC2">
        <w:t xml:space="preserve"> consent</w:t>
      </w:r>
      <w:r w:rsidR="00CB4EBB">
        <w:t>.</w:t>
      </w:r>
    </w:p>
    <w:p w14:paraId="30C172EC" w14:textId="77777777" w:rsidR="00D555A1" w:rsidRDefault="00DF14DE">
      <w:r w:rsidRPr="00FC482D">
        <w:rPr>
          <w:b/>
          <w:color w:val="6B2976"/>
          <w:sz w:val="28"/>
          <w:szCs w:val="24"/>
        </w:rPr>
        <w:t>How do I return this form to the NDIA?</w:t>
      </w:r>
    </w:p>
    <w:p w14:paraId="0862A4A6" w14:textId="77777777" w:rsidR="00DF14DE" w:rsidRDefault="007430C5" w:rsidP="00F92168">
      <w:pPr>
        <w:rPr>
          <w:szCs w:val="24"/>
        </w:rPr>
      </w:pPr>
      <w:r>
        <w:rPr>
          <w:szCs w:val="24"/>
        </w:rPr>
        <w:t xml:space="preserve">You </w:t>
      </w:r>
      <w:r w:rsidR="00DF14DE" w:rsidRPr="00A9028F">
        <w:rPr>
          <w:szCs w:val="24"/>
        </w:rPr>
        <w:t>can return this form</w:t>
      </w:r>
      <w:r w:rsidR="00090556">
        <w:rPr>
          <w:szCs w:val="24"/>
        </w:rPr>
        <w:t xml:space="preserve"> to us</w:t>
      </w:r>
      <w:r>
        <w:rPr>
          <w:szCs w:val="24"/>
        </w:rPr>
        <w:t xml:space="preserve"> </w:t>
      </w:r>
      <w:r w:rsidR="00211FC2">
        <w:rPr>
          <w:szCs w:val="24"/>
        </w:rPr>
        <w:t>by</w:t>
      </w:r>
      <w:r w:rsidR="00DF14DE" w:rsidRPr="00A9028F">
        <w:rPr>
          <w:szCs w:val="24"/>
        </w:rPr>
        <w:t>:</w:t>
      </w:r>
    </w:p>
    <w:p w14:paraId="4B5330C5" w14:textId="77777777" w:rsidR="00C900DF" w:rsidRDefault="00C900DF" w:rsidP="00C900DF">
      <w:pPr>
        <w:pStyle w:val="ListParagraph"/>
        <w:numPr>
          <w:ilvl w:val="0"/>
          <w:numId w:val="132"/>
        </w:numPr>
        <w:spacing w:after="0" w:line="276" w:lineRule="auto"/>
      </w:pPr>
      <w:r w:rsidRPr="000D663B">
        <w:rPr>
          <w:rStyle w:val="Emphasis"/>
        </w:rPr>
        <w:t>Email:</w:t>
      </w:r>
      <w:r w:rsidRPr="00090556">
        <w:t xml:space="preserve"> </w:t>
      </w:r>
      <w:hyperlink r:id="rId14" w:history="1">
        <w:r w:rsidRPr="00090556">
          <w:rPr>
            <w:rStyle w:val="Hyperlink"/>
          </w:rPr>
          <w:t>enquiries@ndis.gov.au</w:t>
        </w:r>
      </w:hyperlink>
    </w:p>
    <w:p w14:paraId="5182E5CF" w14:textId="77777777" w:rsidR="00C900DF" w:rsidRPr="00090556" w:rsidRDefault="00C900DF" w:rsidP="00C900DF">
      <w:pPr>
        <w:pStyle w:val="ListBullet"/>
        <w:numPr>
          <w:ilvl w:val="0"/>
          <w:numId w:val="132"/>
        </w:numPr>
      </w:pPr>
      <w:r w:rsidRPr="000D663B">
        <w:rPr>
          <w:rStyle w:val="Emphasis"/>
        </w:rPr>
        <w:t>Mail:</w:t>
      </w:r>
      <w:r w:rsidRPr="00090556">
        <w:t xml:space="preserve"> NDIA, GPO Box 700, Canberra ACT 2601</w:t>
      </w:r>
    </w:p>
    <w:p w14:paraId="25B713C9" w14:textId="77777777" w:rsidR="00C900DF" w:rsidRDefault="00C900DF" w:rsidP="00C900DF">
      <w:pPr>
        <w:pStyle w:val="ListBullet"/>
        <w:numPr>
          <w:ilvl w:val="0"/>
          <w:numId w:val="132"/>
        </w:numPr>
      </w:pPr>
      <w:r w:rsidRPr="000D663B">
        <w:rPr>
          <w:rStyle w:val="Emphasis"/>
        </w:rPr>
        <w:t>In person:</w:t>
      </w:r>
      <w:r w:rsidRPr="00090556">
        <w:t xml:space="preserve"> Visit a </w:t>
      </w:r>
      <w:r>
        <w:rPr>
          <w:rStyle w:val="Strong"/>
        </w:rPr>
        <w:t>l</w:t>
      </w:r>
      <w:r w:rsidRPr="000D663B">
        <w:rPr>
          <w:rStyle w:val="Strong"/>
        </w:rPr>
        <w:t xml:space="preserve">ocal </w:t>
      </w:r>
      <w:r>
        <w:rPr>
          <w:rStyle w:val="Strong"/>
        </w:rPr>
        <w:t>a</w:t>
      </w:r>
      <w:r w:rsidRPr="000D663B">
        <w:rPr>
          <w:rStyle w:val="Strong"/>
        </w:rPr>
        <w:t xml:space="preserve">rea </w:t>
      </w:r>
      <w:r>
        <w:rPr>
          <w:rStyle w:val="Strong"/>
        </w:rPr>
        <w:t>c</w:t>
      </w:r>
      <w:r w:rsidRPr="000D663B">
        <w:rPr>
          <w:rStyle w:val="Strong"/>
        </w:rPr>
        <w:t>oordinator</w:t>
      </w:r>
      <w:r w:rsidRPr="00090556">
        <w:t xml:space="preserve">, </w:t>
      </w:r>
      <w:r>
        <w:rPr>
          <w:rStyle w:val="Strong"/>
        </w:rPr>
        <w:t>e</w:t>
      </w:r>
      <w:r w:rsidRPr="000D663B">
        <w:rPr>
          <w:rStyle w:val="Strong"/>
        </w:rPr>
        <w:t xml:space="preserve">arly </w:t>
      </w:r>
      <w:r>
        <w:rPr>
          <w:rStyle w:val="Strong"/>
        </w:rPr>
        <w:t>c</w:t>
      </w:r>
      <w:r w:rsidRPr="000D663B">
        <w:rPr>
          <w:rStyle w:val="Strong"/>
        </w:rPr>
        <w:t xml:space="preserve">hildhood </w:t>
      </w:r>
      <w:r>
        <w:rPr>
          <w:rStyle w:val="Strong"/>
        </w:rPr>
        <w:t>p</w:t>
      </w:r>
      <w:r w:rsidRPr="000D663B">
        <w:rPr>
          <w:rStyle w:val="Strong"/>
        </w:rPr>
        <w:t>artner</w:t>
      </w:r>
      <w:r w:rsidRPr="00090556">
        <w:t xml:space="preserve"> or </w:t>
      </w:r>
      <w:r w:rsidRPr="000D663B">
        <w:rPr>
          <w:rStyle w:val="Strong"/>
        </w:rPr>
        <w:t>NDIS office</w:t>
      </w:r>
      <w:r w:rsidRPr="00090556">
        <w:t xml:space="preserve"> in your area.</w:t>
      </w:r>
    </w:p>
    <w:p w14:paraId="7B7EDAD6" w14:textId="77777777" w:rsidR="00787CAE" w:rsidRPr="00D270FD" w:rsidRDefault="009D1C11" w:rsidP="006D2BFA">
      <w:r w:rsidRPr="00123029">
        <w:t>This form is one way you can tell us what’s changed. If you prefer, y</w:t>
      </w:r>
      <w:r w:rsidR="00787CAE" w:rsidRPr="00123029">
        <w:t xml:space="preserve">ou can </w:t>
      </w:r>
      <w:r w:rsidRPr="00123029">
        <w:t xml:space="preserve">tell us </w:t>
      </w:r>
      <w:r w:rsidR="00787CAE" w:rsidRPr="00123029">
        <w:t>by contacting us i</w:t>
      </w:r>
      <w:r w:rsidR="00411B32" w:rsidRPr="00123029">
        <w:t>n any of the ways listed above.</w:t>
      </w:r>
    </w:p>
    <w:p w14:paraId="4C9E3542" w14:textId="6B776DA3" w:rsidR="00C94A02" w:rsidRDefault="00523087" w:rsidP="006D2BFA">
      <w:r>
        <w:t xml:space="preserve">If you would like us to consider any </w:t>
      </w:r>
      <w:r w:rsidRPr="004C6024">
        <w:rPr>
          <w:b/>
        </w:rPr>
        <w:t xml:space="preserve">new </w:t>
      </w:r>
      <w:r>
        <w:rPr>
          <w:b/>
        </w:rPr>
        <w:t xml:space="preserve">information or </w:t>
      </w:r>
      <w:r w:rsidRPr="004C6024">
        <w:rPr>
          <w:b/>
        </w:rPr>
        <w:t>evidence</w:t>
      </w:r>
      <w:r>
        <w:t>, such as medical or therapy reports, please</w:t>
      </w:r>
      <w:r w:rsidR="00B95DD9">
        <w:t xml:space="preserve"> wait until you have them and</w:t>
      </w:r>
      <w:r>
        <w:t xml:space="preserve"> send </w:t>
      </w:r>
      <w:r w:rsidR="007430C5">
        <w:t xml:space="preserve">them </w:t>
      </w:r>
      <w:r>
        <w:t xml:space="preserve">with this </w:t>
      </w:r>
      <w:r w:rsidR="00CB4EBB">
        <w:t>form</w:t>
      </w:r>
      <w:r>
        <w:t>.</w:t>
      </w:r>
    </w:p>
    <w:p w14:paraId="6C6E0602" w14:textId="77777777" w:rsidR="00032051" w:rsidRPr="00C26EF8" w:rsidRDefault="001C2977" w:rsidP="00123029">
      <w:pPr>
        <w:pStyle w:val="Heading2"/>
      </w:pPr>
      <w:r>
        <w:t>Next Steps</w:t>
      </w:r>
    </w:p>
    <w:p w14:paraId="53E95D2E" w14:textId="77777777" w:rsidR="00634FD5" w:rsidRDefault="007E7822" w:rsidP="00324A0E">
      <w:pPr>
        <w:spacing w:line="360" w:lineRule="auto"/>
        <w:rPr>
          <w:rStyle w:val="Emphasis"/>
          <w:b w:val="0"/>
        </w:rPr>
      </w:pPr>
      <w:r w:rsidRPr="00FC482D">
        <w:rPr>
          <w:rStyle w:val="Emphasis"/>
          <w:b w:val="0"/>
        </w:rPr>
        <w:t>Once we receive your form</w:t>
      </w:r>
      <w:r>
        <w:rPr>
          <w:rStyle w:val="Emphasis"/>
          <w:b w:val="0"/>
        </w:rPr>
        <w:t>,</w:t>
      </w:r>
      <w:r w:rsidRPr="00FC482D">
        <w:rPr>
          <w:rStyle w:val="Emphasis"/>
          <w:b w:val="0"/>
        </w:rPr>
        <w:t xml:space="preserve"> we </w:t>
      </w:r>
      <w:r w:rsidR="00E430C9">
        <w:rPr>
          <w:rStyle w:val="Emphasis"/>
          <w:b w:val="0"/>
        </w:rPr>
        <w:t>will</w:t>
      </w:r>
      <w:r w:rsidR="00634FD5">
        <w:rPr>
          <w:rStyle w:val="Emphasis"/>
          <w:b w:val="0"/>
        </w:rPr>
        <w:t>:</w:t>
      </w:r>
    </w:p>
    <w:p w14:paraId="339A39C1" w14:textId="1A9278C4" w:rsidR="000E5728" w:rsidRDefault="00B95DD9" w:rsidP="00B95DD9">
      <w:pPr>
        <w:pStyle w:val="ListParagraph"/>
        <w:numPr>
          <w:ilvl w:val="0"/>
          <w:numId w:val="133"/>
        </w:numPr>
        <w:spacing w:line="360" w:lineRule="auto"/>
        <w:rPr>
          <w:rStyle w:val="Emphasis"/>
          <w:b w:val="0"/>
        </w:rPr>
      </w:pPr>
      <w:r>
        <w:rPr>
          <w:rStyle w:val="Emphasis"/>
          <w:b w:val="0"/>
        </w:rPr>
        <w:t>let you know if we</w:t>
      </w:r>
      <w:r w:rsidR="00981BA5">
        <w:rPr>
          <w:rStyle w:val="Emphasis"/>
          <w:b w:val="0"/>
        </w:rPr>
        <w:t xml:space="preserve"> have approved </w:t>
      </w:r>
      <w:r w:rsidR="00211FC2">
        <w:rPr>
          <w:rStyle w:val="Emphasis"/>
          <w:b w:val="0"/>
        </w:rPr>
        <w:t>your request for a</w:t>
      </w:r>
      <w:r w:rsidR="00627D51">
        <w:rPr>
          <w:rStyle w:val="Emphasis"/>
          <w:b w:val="0"/>
        </w:rPr>
        <w:t xml:space="preserve"> </w:t>
      </w:r>
      <w:r w:rsidR="00BD0464">
        <w:rPr>
          <w:rStyle w:val="Emphasis"/>
          <w:b w:val="0"/>
        </w:rPr>
        <w:t xml:space="preserve">change to your plan and if we are doing a </w:t>
      </w:r>
      <w:r w:rsidR="00C94A02">
        <w:rPr>
          <w:rStyle w:val="Emphasis"/>
          <w:b w:val="0"/>
        </w:rPr>
        <w:t>plan variation or a plan reassessmen</w:t>
      </w:r>
      <w:r w:rsidR="00627D51">
        <w:rPr>
          <w:rStyle w:val="Emphasis"/>
          <w:b w:val="0"/>
        </w:rPr>
        <w:t>t</w:t>
      </w:r>
    </w:p>
    <w:p w14:paraId="3AA8A1A0" w14:textId="21EF659C" w:rsidR="00B95DD9" w:rsidRPr="00825FFD" w:rsidRDefault="00B95DD9" w:rsidP="00123029">
      <w:pPr>
        <w:spacing w:line="360" w:lineRule="auto"/>
        <w:ind w:left="360"/>
        <w:rPr>
          <w:rStyle w:val="Emphasis"/>
          <w:b w:val="0"/>
        </w:rPr>
      </w:pPr>
      <w:r w:rsidRPr="00123029">
        <w:rPr>
          <w:rStyle w:val="Emphasis"/>
          <w:b w:val="0"/>
        </w:rPr>
        <w:t xml:space="preserve"> or</w:t>
      </w:r>
      <w:r w:rsidR="000E5728">
        <w:rPr>
          <w:rStyle w:val="Emphasis"/>
          <w:b w:val="0"/>
        </w:rPr>
        <w:t xml:space="preserve"> we will</w:t>
      </w:r>
    </w:p>
    <w:p w14:paraId="724D50E3" w14:textId="77777777" w:rsidR="00634FD5" w:rsidRPr="00634FD5" w:rsidRDefault="00065FAD" w:rsidP="006D2BFA">
      <w:pPr>
        <w:pStyle w:val="ListParagraph"/>
        <w:numPr>
          <w:ilvl w:val="0"/>
          <w:numId w:val="133"/>
        </w:numPr>
        <w:spacing w:line="360" w:lineRule="auto"/>
        <w:rPr>
          <w:rStyle w:val="Emphasis"/>
          <w:b w:val="0"/>
        </w:rPr>
      </w:pPr>
      <w:r>
        <w:rPr>
          <w:rStyle w:val="Emphasis"/>
          <w:b w:val="0"/>
        </w:rPr>
        <w:t>c</w:t>
      </w:r>
      <w:r w:rsidR="00E430C9" w:rsidRPr="00582220">
        <w:rPr>
          <w:rStyle w:val="Emphasis"/>
          <w:b w:val="0"/>
        </w:rPr>
        <w:t>ontact you</w:t>
      </w:r>
      <w:r w:rsidR="00634FD5">
        <w:rPr>
          <w:rStyle w:val="Emphasis"/>
          <w:b w:val="0"/>
        </w:rPr>
        <w:t xml:space="preserve"> to discuss</w:t>
      </w:r>
      <w:r>
        <w:rPr>
          <w:rStyle w:val="Emphasis"/>
          <w:b w:val="0"/>
        </w:rPr>
        <w:t>.</w:t>
      </w:r>
    </w:p>
    <w:p w14:paraId="1B250589" w14:textId="1250AC89" w:rsidR="00634FD5" w:rsidRPr="00582220" w:rsidRDefault="00634FD5" w:rsidP="006D2BFA">
      <w:pPr>
        <w:rPr>
          <w:rStyle w:val="Emphasis"/>
          <w:b w:val="0"/>
        </w:rPr>
      </w:pPr>
      <w:r w:rsidRPr="00634FD5">
        <w:rPr>
          <w:rStyle w:val="Emphasis"/>
          <w:b w:val="0"/>
        </w:rPr>
        <w:t xml:space="preserve">If you ask for a plan </w:t>
      </w:r>
      <w:r w:rsidR="00D91B14">
        <w:rPr>
          <w:rStyle w:val="Emphasis"/>
          <w:b w:val="0"/>
        </w:rPr>
        <w:t>change</w:t>
      </w:r>
      <w:r w:rsidRPr="00634FD5">
        <w:rPr>
          <w:rStyle w:val="Emphasis"/>
          <w:b w:val="0"/>
        </w:rPr>
        <w:t xml:space="preserve">, </w:t>
      </w:r>
      <w:r w:rsidR="00880F29">
        <w:rPr>
          <w:rStyle w:val="Emphasis"/>
          <w:b w:val="0"/>
        </w:rPr>
        <w:t xml:space="preserve">we </w:t>
      </w:r>
      <w:r w:rsidR="00A973A9">
        <w:rPr>
          <w:rStyle w:val="Emphasis"/>
          <w:b w:val="0"/>
        </w:rPr>
        <w:t>need to decide</w:t>
      </w:r>
      <w:r w:rsidRPr="00582220">
        <w:rPr>
          <w:rStyle w:val="Emphasis"/>
          <w:b w:val="0"/>
        </w:rPr>
        <w:t xml:space="preserve"> within </w:t>
      </w:r>
      <w:r w:rsidR="00D91B14">
        <w:rPr>
          <w:rStyle w:val="Emphasis"/>
        </w:rPr>
        <w:t>21</w:t>
      </w:r>
      <w:r w:rsidR="00D91B14" w:rsidRPr="00A0500D">
        <w:rPr>
          <w:rStyle w:val="Emphasis"/>
        </w:rPr>
        <w:t xml:space="preserve"> </w:t>
      </w:r>
      <w:r w:rsidRPr="00A0500D">
        <w:rPr>
          <w:rStyle w:val="Emphasis"/>
        </w:rPr>
        <w:t>days</w:t>
      </w:r>
      <w:r>
        <w:rPr>
          <w:rStyle w:val="Emphasis"/>
        </w:rPr>
        <w:t xml:space="preserve"> </w:t>
      </w:r>
      <w:r w:rsidRPr="00582220">
        <w:rPr>
          <w:rStyle w:val="Emphasis"/>
          <w:b w:val="0"/>
        </w:rPr>
        <w:t>of receiving this form</w:t>
      </w:r>
      <w:r w:rsidR="00A973A9">
        <w:rPr>
          <w:rStyle w:val="Emphasis"/>
          <w:b w:val="0"/>
        </w:rPr>
        <w:t xml:space="preserve"> </w:t>
      </w:r>
      <w:r w:rsidR="0073230D">
        <w:rPr>
          <w:rStyle w:val="Emphasis"/>
          <w:b w:val="0"/>
        </w:rPr>
        <w:t xml:space="preserve">if we will do </w:t>
      </w:r>
      <w:r w:rsidR="003B2DCA">
        <w:rPr>
          <w:rStyle w:val="Emphasis"/>
          <w:b w:val="0"/>
        </w:rPr>
        <w:t>this</w:t>
      </w:r>
      <w:r w:rsidRPr="00582220">
        <w:rPr>
          <w:rStyle w:val="Emphasis"/>
          <w:b w:val="0"/>
        </w:rPr>
        <w:t xml:space="preserve">. </w:t>
      </w:r>
      <w:r w:rsidR="0073230D">
        <w:rPr>
          <w:rStyle w:val="Emphasis"/>
          <w:b w:val="0"/>
        </w:rPr>
        <w:t>Once we have made a decision w</w:t>
      </w:r>
      <w:r w:rsidRPr="00634FD5">
        <w:rPr>
          <w:rStyle w:val="Emphasis"/>
          <w:b w:val="0"/>
        </w:rPr>
        <w:t xml:space="preserve">e will </w:t>
      </w:r>
      <w:r w:rsidR="0073230D">
        <w:rPr>
          <w:rStyle w:val="Emphasis"/>
          <w:b w:val="0"/>
        </w:rPr>
        <w:t>let you know in writing.</w:t>
      </w:r>
    </w:p>
    <w:p w14:paraId="76520FFD" w14:textId="5F589C57" w:rsidR="00C65BCB" w:rsidRPr="004C6024" w:rsidRDefault="00C65BCB" w:rsidP="00C65BCB">
      <w:pPr>
        <w:rPr>
          <w:b/>
          <w:color w:val="6B2976"/>
          <w:sz w:val="28"/>
          <w:szCs w:val="24"/>
        </w:rPr>
      </w:pPr>
      <w:r w:rsidRPr="004C6024">
        <w:rPr>
          <w:b/>
          <w:color w:val="6B2976"/>
          <w:sz w:val="28"/>
          <w:szCs w:val="24"/>
        </w:rPr>
        <w:t>Part A: Person’s details</w:t>
      </w:r>
    </w:p>
    <w:p w14:paraId="453C5818" w14:textId="290FBFA1" w:rsidR="00C65BCB" w:rsidRPr="00411B32" w:rsidRDefault="00C65BCB" w:rsidP="00C65BCB">
      <w:pPr>
        <w:pStyle w:val="Heading1"/>
        <w:spacing w:before="120"/>
        <w:rPr>
          <w:b w:val="0"/>
          <w:sz w:val="24"/>
          <w:szCs w:val="24"/>
        </w:rPr>
      </w:pPr>
      <w:r>
        <w:rPr>
          <w:rStyle w:val="Emphasis"/>
          <w:szCs w:val="22"/>
        </w:rPr>
        <w:t xml:space="preserve">Please complete </w:t>
      </w:r>
      <w:r w:rsidRPr="00097E94">
        <w:rPr>
          <w:rStyle w:val="Emphasis"/>
          <w:b/>
          <w:szCs w:val="22"/>
        </w:rPr>
        <w:t>Part A</w:t>
      </w:r>
      <w:r>
        <w:rPr>
          <w:rStyle w:val="Emphasis"/>
          <w:szCs w:val="22"/>
        </w:rPr>
        <w:t xml:space="preserve"> with the details of the participant</w:t>
      </w:r>
      <w:r w:rsidR="003B2DCA">
        <w:rPr>
          <w:rStyle w:val="Emphasis"/>
          <w:szCs w:val="22"/>
        </w:rPr>
        <w:t xml:space="preserve"> or applicant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Table with 2 columns and 4 rows. The first column is the question and the second is for your response."/>
      </w:tblPr>
      <w:tblGrid>
        <w:gridCol w:w="4535"/>
        <w:gridCol w:w="5329"/>
      </w:tblGrid>
      <w:tr w:rsidR="00C65BCB" w:rsidRPr="00A9028F" w14:paraId="1707B796" w14:textId="77777777" w:rsidTr="00523087">
        <w:tc>
          <w:tcPr>
            <w:tcW w:w="4535" w:type="dxa"/>
            <w:shd w:val="clear" w:color="auto" w:fill="F2F2F2" w:themeFill="background1" w:themeFillShade="F2"/>
          </w:tcPr>
          <w:p w14:paraId="370C5BDF" w14:textId="77777777" w:rsidR="00C65BCB" w:rsidRPr="00A9028F" w:rsidRDefault="00C65BCB" w:rsidP="00523087">
            <w:pPr>
              <w:rPr>
                <w:szCs w:val="24"/>
              </w:rPr>
            </w:pPr>
            <w:r w:rsidRPr="00A9028F">
              <w:rPr>
                <w:szCs w:val="24"/>
              </w:rPr>
              <w:t>Full name</w:t>
            </w:r>
          </w:p>
        </w:tc>
        <w:sdt>
          <w:sdtPr>
            <w:rPr>
              <w:szCs w:val="24"/>
            </w:rPr>
            <w:id w:val="-808703534"/>
            <w:placeholder>
              <w:docPart w:val="33087578EF804940A5B880B3EE3F1E59"/>
            </w:placeholder>
          </w:sdtPr>
          <w:sdtContent>
            <w:sdt>
              <w:sdtPr>
                <w:rPr>
                  <w:szCs w:val="24"/>
                </w:rPr>
                <w:id w:val="2075693999"/>
                <w:placeholder>
                  <w:docPart w:val="33087578EF804940A5B880B3EE3F1E59"/>
                </w:placeholder>
                <w:showingPlcHdr/>
              </w:sdtPr>
              <w:sdtContent>
                <w:tc>
                  <w:tcPr>
                    <w:tcW w:w="5329" w:type="dxa"/>
                  </w:tcPr>
                  <w:p w14:paraId="702D5AF7" w14:textId="799AA330" w:rsidR="00C65BCB" w:rsidRPr="00A9028F" w:rsidRDefault="000657D0" w:rsidP="00523087">
                    <w:pPr>
                      <w:rPr>
                        <w:szCs w:val="24"/>
                      </w:rPr>
                    </w:pPr>
                    <w:r w:rsidRPr="002432EF">
                      <w:rPr>
                        <w:rStyle w:val="PlaceholderText"/>
                      </w:rPr>
                      <w:t>Click or tap here to enter text.</w:t>
                    </w:r>
                  </w:p>
                </w:tc>
              </w:sdtContent>
            </w:sdt>
          </w:sdtContent>
        </w:sdt>
      </w:tr>
      <w:tr w:rsidR="00C65BCB" w:rsidRPr="00A9028F" w14:paraId="2E48CF9F" w14:textId="77777777" w:rsidTr="00523087">
        <w:tc>
          <w:tcPr>
            <w:tcW w:w="4535" w:type="dxa"/>
            <w:shd w:val="clear" w:color="auto" w:fill="F2F2F2" w:themeFill="background1" w:themeFillShade="F2"/>
          </w:tcPr>
          <w:p w14:paraId="1E1AA0BA" w14:textId="77777777" w:rsidR="00C65BCB" w:rsidRPr="00A9028F" w:rsidRDefault="00C65BCB" w:rsidP="00523087">
            <w:pPr>
              <w:rPr>
                <w:szCs w:val="24"/>
              </w:rPr>
            </w:pPr>
            <w:r w:rsidRPr="00A9028F">
              <w:rPr>
                <w:szCs w:val="24"/>
              </w:rPr>
              <w:t>Date of birth</w:t>
            </w:r>
          </w:p>
        </w:tc>
        <w:sdt>
          <w:sdtPr>
            <w:rPr>
              <w:szCs w:val="24"/>
            </w:rPr>
            <w:id w:val="2128802121"/>
            <w:placeholder>
              <w:docPart w:val="11CAE08BF5C044BA94863C745E12FB1A"/>
            </w:placeholder>
            <w:showingPlcHdr/>
          </w:sdtPr>
          <w:sdtContent>
            <w:tc>
              <w:tcPr>
                <w:tcW w:w="5329" w:type="dxa"/>
              </w:tcPr>
              <w:p w14:paraId="7E94D1FD" w14:textId="3B28AC9C" w:rsidR="00C65BCB" w:rsidRDefault="00520B88" w:rsidP="00411B32">
                <w:pPr>
                  <w:rPr>
                    <w:szCs w:val="24"/>
                  </w:rPr>
                </w:pPr>
                <w:r w:rsidRPr="002432EF">
                  <w:rPr>
                    <w:rStyle w:val="PlaceholderText"/>
                  </w:rPr>
                  <w:t>Click or tap here to enter text.</w:t>
                </w:r>
              </w:p>
            </w:tc>
          </w:sdtContent>
        </w:sdt>
      </w:tr>
      <w:tr w:rsidR="00C65BCB" w:rsidRPr="00A9028F" w14:paraId="73062CC7" w14:textId="77777777" w:rsidTr="00523087">
        <w:tc>
          <w:tcPr>
            <w:tcW w:w="4535" w:type="dxa"/>
            <w:shd w:val="clear" w:color="auto" w:fill="F2F2F2" w:themeFill="background1" w:themeFillShade="F2"/>
          </w:tcPr>
          <w:p w14:paraId="3A51D237" w14:textId="77777777" w:rsidR="00C65BCB" w:rsidRPr="00A9028F" w:rsidRDefault="00C65BCB" w:rsidP="00523087">
            <w:pPr>
              <w:rPr>
                <w:szCs w:val="24"/>
              </w:rPr>
            </w:pPr>
            <w:r>
              <w:rPr>
                <w:szCs w:val="24"/>
              </w:rPr>
              <w:t>NDIS number</w:t>
            </w:r>
          </w:p>
        </w:tc>
        <w:sdt>
          <w:sdtPr>
            <w:rPr>
              <w:szCs w:val="24"/>
            </w:rPr>
            <w:id w:val="1388994340"/>
            <w:placeholder>
              <w:docPart w:val="28B5F0F5F9F247F9A4DB95ED4EACEFDC"/>
            </w:placeholder>
            <w:showingPlcHdr/>
          </w:sdtPr>
          <w:sdtContent>
            <w:tc>
              <w:tcPr>
                <w:tcW w:w="5329" w:type="dxa"/>
              </w:tcPr>
              <w:p w14:paraId="6FFA5E72" w14:textId="1EA47E9C" w:rsidR="00C65BCB" w:rsidRPr="00F957D3" w:rsidRDefault="00520B88" w:rsidP="00523087">
                <w:pPr>
                  <w:tabs>
                    <w:tab w:val="left" w:pos="1455"/>
                  </w:tabs>
                  <w:rPr>
                    <w:rStyle w:val="PlaceholderText"/>
                    <w:b/>
                    <w:bCs/>
                    <w:color w:val="auto"/>
                    <w:szCs w:val="24"/>
                  </w:rPr>
                </w:pPr>
                <w:r w:rsidRPr="002432EF">
                  <w:rPr>
                    <w:rStyle w:val="PlaceholderText"/>
                  </w:rPr>
                  <w:t>Click or tap here to enter text.</w:t>
                </w:r>
              </w:p>
            </w:tc>
          </w:sdtContent>
        </w:sdt>
      </w:tr>
      <w:tr w:rsidR="00C65BCB" w:rsidRPr="00A9028F" w14:paraId="605D174C" w14:textId="77777777" w:rsidTr="00523087">
        <w:tc>
          <w:tcPr>
            <w:tcW w:w="4535" w:type="dxa"/>
            <w:shd w:val="clear" w:color="auto" w:fill="F2F2F2" w:themeFill="background1" w:themeFillShade="F2"/>
          </w:tcPr>
          <w:p w14:paraId="4EF0C7C0" w14:textId="77777777" w:rsidR="00C65BCB" w:rsidRDefault="00C65BCB" w:rsidP="00523087">
            <w:pPr>
              <w:rPr>
                <w:szCs w:val="24"/>
              </w:rPr>
            </w:pPr>
            <w:r>
              <w:rPr>
                <w:szCs w:val="24"/>
              </w:rPr>
              <w:t>Preferred contact details (phone number, email address, etc.)</w:t>
            </w:r>
          </w:p>
        </w:tc>
        <w:sdt>
          <w:sdtPr>
            <w:rPr>
              <w:szCs w:val="24"/>
            </w:rPr>
            <w:id w:val="545185329"/>
            <w:placeholder>
              <w:docPart w:val="7ED097732A9542A599003047F31F7CBC"/>
            </w:placeholder>
            <w:showingPlcHdr/>
          </w:sdtPr>
          <w:sdtContent>
            <w:tc>
              <w:tcPr>
                <w:tcW w:w="5329" w:type="dxa"/>
              </w:tcPr>
              <w:p w14:paraId="062BFB87" w14:textId="3CB7A79C" w:rsidR="001853A7" w:rsidRDefault="00520B88" w:rsidP="00523087">
                <w:pPr>
                  <w:rPr>
                    <w:szCs w:val="24"/>
                  </w:rPr>
                </w:pPr>
                <w:r w:rsidRPr="002432EF">
                  <w:rPr>
                    <w:rStyle w:val="PlaceholderText"/>
                  </w:rPr>
                  <w:t>Click or tap here to enter text.</w:t>
                </w:r>
              </w:p>
            </w:tc>
          </w:sdtContent>
        </w:sdt>
      </w:tr>
    </w:tbl>
    <w:p w14:paraId="6E53B3B8" w14:textId="77777777" w:rsidR="00C65BCB" w:rsidRPr="00FA717E" w:rsidRDefault="00C65BCB" w:rsidP="00C65BCB">
      <w:pPr>
        <w:pStyle w:val="Heading2"/>
      </w:pPr>
      <w:r w:rsidRPr="00064FA5">
        <w:lastRenderedPageBreak/>
        <w:t>Part B: Third party details</w:t>
      </w:r>
    </w:p>
    <w:p w14:paraId="1C229661" w14:textId="6D72B177" w:rsidR="00C65BCB" w:rsidRDefault="00C65BCB" w:rsidP="00C65BCB">
      <w:r w:rsidRPr="00097E94">
        <w:t xml:space="preserve">Please complete </w:t>
      </w:r>
      <w:r w:rsidRPr="006C4EF4">
        <w:rPr>
          <w:rStyle w:val="Emphasis"/>
        </w:rPr>
        <w:t>Part B</w:t>
      </w:r>
      <w:r w:rsidRPr="00097E94">
        <w:t xml:space="preserve"> if you are completing this form on behalf of </w:t>
      </w:r>
      <w:r>
        <w:t xml:space="preserve">the </w:t>
      </w:r>
      <w:r w:rsidR="003B2DCA">
        <w:t xml:space="preserve">participant or </w:t>
      </w:r>
      <w:r>
        <w:t>a</w:t>
      </w:r>
      <w:r w:rsidRPr="00097E94">
        <w:t>pplicant.</w:t>
      </w:r>
    </w:p>
    <w:p w14:paraId="75EFB684" w14:textId="77777777" w:rsidR="00C65BCB" w:rsidRDefault="000E15BC" w:rsidP="00C65BCB">
      <w:r>
        <w:t>You can complete this form for someone else if you can provide evidence that:</w:t>
      </w:r>
    </w:p>
    <w:p w14:paraId="0839D766" w14:textId="69DE9FD4" w:rsidR="00523087" w:rsidRDefault="00523087" w:rsidP="00523087">
      <w:pPr>
        <w:pStyle w:val="ListBullet"/>
        <w:numPr>
          <w:ilvl w:val="0"/>
          <w:numId w:val="125"/>
        </w:numPr>
      </w:pPr>
      <w:r w:rsidRPr="00DA135F">
        <w:t xml:space="preserve">you have </w:t>
      </w:r>
      <w:r w:rsidRPr="00823C6D">
        <w:rPr>
          <w:b/>
        </w:rPr>
        <w:t>parental responsibility</w:t>
      </w:r>
      <w:r w:rsidRPr="00DA135F">
        <w:t xml:space="preserve"> for them</w:t>
      </w:r>
      <w:r>
        <w:t>;</w:t>
      </w:r>
    </w:p>
    <w:p w14:paraId="2E0917D5" w14:textId="6B77BD91" w:rsidR="00523087" w:rsidRDefault="00523087" w:rsidP="00C65BCB">
      <w:pPr>
        <w:pStyle w:val="ListBullet"/>
        <w:numPr>
          <w:ilvl w:val="0"/>
          <w:numId w:val="125"/>
        </w:numPr>
        <w:ind w:left="714" w:hanging="357"/>
        <w:contextualSpacing w:val="0"/>
      </w:pPr>
      <w:r w:rsidRPr="00DA135F">
        <w:t xml:space="preserve">you are </w:t>
      </w:r>
      <w:r>
        <w:t xml:space="preserve">their </w:t>
      </w:r>
      <w:r w:rsidRPr="00823C6D">
        <w:rPr>
          <w:b/>
        </w:rPr>
        <w:t>legally authorised representative or legal guardian</w:t>
      </w:r>
      <w:r>
        <w:t xml:space="preserve">; </w:t>
      </w:r>
      <w:r w:rsidRPr="00DA135F">
        <w:t>or</w:t>
      </w:r>
    </w:p>
    <w:p w14:paraId="2DE40D90" w14:textId="660ABE52" w:rsidR="00C65BCB" w:rsidRDefault="00C65BCB" w:rsidP="00C65BCB">
      <w:pPr>
        <w:pStyle w:val="ListBullet"/>
        <w:numPr>
          <w:ilvl w:val="0"/>
          <w:numId w:val="125"/>
        </w:numPr>
        <w:ind w:left="714" w:hanging="357"/>
        <w:contextualSpacing w:val="0"/>
      </w:pPr>
      <w:r w:rsidRPr="00DA135F">
        <w:t>the</w:t>
      </w:r>
      <w:r w:rsidR="00981BA5">
        <w:t xml:space="preserve"> participant or authorised representative has provided consent for you to do so</w:t>
      </w:r>
      <w:r>
        <w:t xml:space="preserve"> (see </w:t>
      </w:r>
      <w:hyperlink w:anchor="_How_to_use" w:history="1">
        <w:r w:rsidRPr="00FB77D2">
          <w:rPr>
            <w:rStyle w:val="Hyperlink"/>
          </w:rPr>
          <w:t>How to use this form</w:t>
        </w:r>
      </w:hyperlink>
      <w:r>
        <w:t>)</w:t>
      </w:r>
      <w:r w:rsidRPr="00823C6D">
        <w:t>.</w:t>
      </w:r>
    </w:p>
    <w:p w14:paraId="20E91638" w14:textId="6D56B0C5" w:rsidR="000E15BC" w:rsidRPr="00432556" w:rsidRDefault="000E15BC" w:rsidP="003D3C0F">
      <w:r>
        <w:t xml:space="preserve">If we already have this evidence you do not need to send </w:t>
      </w:r>
      <w:r w:rsidR="00981BA5">
        <w:t xml:space="preserve">it </w:t>
      </w:r>
      <w:r>
        <w:t>with this form.</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ird party details"/>
        <w:tblDescription w:val="Table with 2 columns and 4 rows. The first column is the question and the second is for your response."/>
      </w:tblPr>
      <w:tblGrid>
        <w:gridCol w:w="4535"/>
        <w:gridCol w:w="5329"/>
      </w:tblGrid>
      <w:tr w:rsidR="00C65BCB" w:rsidRPr="00A9028F" w14:paraId="5117A989" w14:textId="77777777" w:rsidTr="00523087">
        <w:tc>
          <w:tcPr>
            <w:tcW w:w="4535" w:type="dxa"/>
            <w:shd w:val="clear" w:color="auto" w:fill="F2F2F2" w:themeFill="background1" w:themeFillShade="F2"/>
          </w:tcPr>
          <w:p w14:paraId="29063212" w14:textId="720940A4" w:rsidR="00C65BCB" w:rsidRPr="00A9028F" w:rsidRDefault="00C65BCB" w:rsidP="00523087">
            <w:pPr>
              <w:rPr>
                <w:szCs w:val="24"/>
              </w:rPr>
            </w:pPr>
            <w:r w:rsidRPr="00A9028F">
              <w:rPr>
                <w:szCs w:val="24"/>
              </w:rPr>
              <w:t>Full name</w:t>
            </w:r>
          </w:p>
        </w:tc>
        <w:sdt>
          <w:sdtPr>
            <w:rPr>
              <w:szCs w:val="24"/>
            </w:rPr>
            <w:id w:val="-1964566690"/>
            <w:placeholder>
              <w:docPart w:val="0B28F76259A540198DCC28EC45567512"/>
            </w:placeholder>
            <w:showingPlcHdr/>
          </w:sdtPr>
          <w:sdtContent>
            <w:tc>
              <w:tcPr>
                <w:tcW w:w="5329" w:type="dxa"/>
              </w:tcPr>
              <w:p w14:paraId="6DBB9A34" w14:textId="77777777" w:rsidR="00C65BCB" w:rsidRPr="00A9028F" w:rsidRDefault="00C65BCB" w:rsidP="00523087">
                <w:pPr>
                  <w:rPr>
                    <w:szCs w:val="24"/>
                  </w:rPr>
                </w:pPr>
                <w:r w:rsidRPr="00A9028F">
                  <w:rPr>
                    <w:rStyle w:val="PlaceholderText"/>
                    <w:szCs w:val="24"/>
                  </w:rPr>
                  <w:t>Click or tap here to enter text.</w:t>
                </w:r>
              </w:p>
            </w:tc>
          </w:sdtContent>
        </w:sdt>
      </w:tr>
      <w:tr w:rsidR="00C65BCB" w:rsidRPr="00A9028F" w14:paraId="71E5BBED" w14:textId="77777777" w:rsidTr="00523087">
        <w:tc>
          <w:tcPr>
            <w:tcW w:w="4535" w:type="dxa"/>
            <w:shd w:val="clear" w:color="auto" w:fill="F2F2F2" w:themeFill="background1" w:themeFillShade="F2"/>
          </w:tcPr>
          <w:p w14:paraId="13CFD54C" w14:textId="77777777" w:rsidR="00C65BCB" w:rsidRPr="00A9028F" w:rsidRDefault="00C65BCB" w:rsidP="00523087">
            <w:pPr>
              <w:rPr>
                <w:szCs w:val="24"/>
              </w:rPr>
            </w:pPr>
            <w:r w:rsidRPr="00A9028F">
              <w:rPr>
                <w:szCs w:val="24"/>
              </w:rPr>
              <w:t>Date of birth</w:t>
            </w:r>
          </w:p>
        </w:tc>
        <w:sdt>
          <w:sdtPr>
            <w:rPr>
              <w:rStyle w:val="PlaceholderText"/>
              <w:szCs w:val="24"/>
            </w:rPr>
            <w:id w:val="81962291"/>
            <w:placeholder>
              <w:docPart w:val="F65CB4F7ECAD47E6BD9B7FD33A6D7810"/>
            </w:placeholder>
          </w:sdtPr>
          <w:sdtContent>
            <w:tc>
              <w:tcPr>
                <w:tcW w:w="5329" w:type="dxa"/>
              </w:tcPr>
              <w:p w14:paraId="273686FF" w14:textId="025EF030" w:rsidR="00C65BCB" w:rsidRPr="00A9028F" w:rsidRDefault="00C65BCB" w:rsidP="00523087">
                <w:pPr>
                  <w:rPr>
                    <w:szCs w:val="24"/>
                  </w:rPr>
                </w:pPr>
                <w:r w:rsidRPr="00A9028F">
                  <w:rPr>
                    <w:rStyle w:val="PlaceholderText"/>
                    <w:szCs w:val="24"/>
                  </w:rPr>
                  <w:t>DD/MM/YYYY</w:t>
                </w:r>
              </w:p>
            </w:tc>
          </w:sdtContent>
        </w:sdt>
      </w:tr>
      <w:tr w:rsidR="00C65BCB" w:rsidRPr="00A9028F" w14:paraId="52E49D17" w14:textId="77777777" w:rsidTr="00523087">
        <w:tc>
          <w:tcPr>
            <w:tcW w:w="4535" w:type="dxa"/>
            <w:shd w:val="clear" w:color="auto" w:fill="F2F2F2" w:themeFill="background1" w:themeFillShade="F2"/>
          </w:tcPr>
          <w:p w14:paraId="15676464" w14:textId="77777777" w:rsidR="00C65BCB" w:rsidRPr="00A9028F" w:rsidRDefault="00C65BCB" w:rsidP="00523087">
            <w:pPr>
              <w:rPr>
                <w:szCs w:val="24"/>
              </w:rPr>
            </w:pPr>
            <w:r w:rsidRPr="00A9028F">
              <w:rPr>
                <w:szCs w:val="24"/>
              </w:rPr>
              <w:t>Contact phone number</w:t>
            </w:r>
          </w:p>
        </w:tc>
        <w:sdt>
          <w:sdtPr>
            <w:rPr>
              <w:szCs w:val="24"/>
            </w:rPr>
            <w:id w:val="618809988"/>
            <w:placeholder>
              <w:docPart w:val="0D078DD6BB1F40EDA1E00D4020C27BD6"/>
            </w:placeholder>
            <w:showingPlcHdr/>
          </w:sdtPr>
          <w:sdtContent>
            <w:tc>
              <w:tcPr>
                <w:tcW w:w="5329" w:type="dxa"/>
              </w:tcPr>
              <w:p w14:paraId="3A831C62" w14:textId="77777777" w:rsidR="00C65BCB" w:rsidRPr="00A9028F" w:rsidRDefault="00C65BCB" w:rsidP="00523087">
                <w:pPr>
                  <w:rPr>
                    <w:szCs w:val="24"/>
                  </w:rPr>
                </w:pPr>
                <w:r w:rsidRPr="00A9028F">
                  <w:rPr>
                    <w:rStyle w:val="PlaceholderText"/>
                    <w:szCs w:val="24"/>
                  </w:rPr>
                  <w:t>Click or tap here to enter text.</w:t>
                </w:r>
              </w:p>
            </w:tc>
          </w:sdtContent>
        </w:sdt>
      </w:tr>
      <w:tr w:rsidR="00C65BCB" w:rsidRPr="00A9028F" w14:paraId="4AA63CE8" w14:textId="77777777" w:rsidTr="00523087">
        <w:tc>
          <w:tcPr>
            <w:tcW w:w="4535" w:type="dxa"/>
            <w:shd w:val="clear" w:color="auto" w:fill="F2F2F2" w:themeFill="background1" w:themeFillShade="F2"/>
          </w:tcPr>
          <w:p w14:paraId="276B4BC1" w14:textId="46C6DF60" w:rsidR="00C65BCB" w:rsidRPr="00A9028F" w:rsidRDefault="00C65BCB" w:rsidP="00523087">
            <w:pPr>
              <w:rPr>
                <w:szCs w:val="24"/>
              </w:rPr>
            </w:pPr>
            <w:r w:rsidRPr="00A9028F">
              <w:rPr>
                <w:szCs w:val="24"/>
              </w:rPr>
              <w:t xml:space="preserve">Relationship to </w:t>
            </w:r>
            <w:r w:rsidRPr="00064FA5">
              <w:rPr>
                <w:b/>
                <w:szCs w:val="24"/>
              </w:rPr>
              <w:t>P</w:t>
            </w:r>
            <w:r w:rsidRPr="00097E94">
              <w:rPr>
                <w:b/>
                <w:szCs w:val="24"/>
              </w:rPr>
              <w:t>erson in Part A</w:t>
            </w:r>
            <w:r w:rsidRPr="00A9028F">
              <w:rPr>
                <w:szCs w:val="24"/>
              </w:rPr>
              <w:br/>
              <w:t xml:space="preserve">e.g. child representative, </w:t>
            </w:r>
            <w:r>
              <w:rPr>
                <w:szCs w:val="24"/>
              </w:rPr>
              <w:t xml:space="preserve">advocate, </w:t>
            </w:r>
            <w:r w:rsidRPr="00A9028F">
              <w:rPr>
                <w:szCs w:val="24"/>
              </w:rPr>
              <w:t>nominee</w:t>
            </w:r>
          </w:p>
        </w:tc>
        <w:sdt>
          <w:sdtPr>
            <w:rPr>
              <w:szCs w:val="24"/>
            </w:rPr>
            <w:id w:val="-1094865089"/>
            <w:placeholder>
              <w:docPart w:val="7D78DD9723824A57944A9DCF394D6D81"/>
            </w:placeholder>
          </w:sdtPr>
          <w:sdtContent>
            <w:tc>
              <w:tcPr>
                <w:tcW w:w="5329" w:type="dxa"/>
              </w:tcPr>
              <w:p w14:paraId="5A460121" w14:textId="1733CFD9" w:rsidR="00C65BCB" w:rsidRPr="00A9028F" w:rsidRDefault="00C65BCB" w:rsidP="00523087">
                <w:pPr>
                  <w:rPr>
                    <w:szCs w:val="24"/>
                  </w:rPr>
                </w:pPr>
                <w:r w:rsidRPr="00A9028F">
                  <w:rPr>
                    <w:rStyle w:val="PlaceholderText"/>
                    <w:szCs w:val="24"/>
                  </w:rPr>
                  <w:t>Click or tap here to enter text.</w:t>
                </w:r>
              </w:p>
            </w:tc>
          </w:sdtContent>
        </w:sdt>
      </w:tr>
    </w:tbl>
    <w:p w14:paraId="667B7C07" w14:textId="02F5CF1F" w:rsidR="002E68AE" w:rsidRDefault="002E68AE" w:rsidP="003D3C0F">
      <w:pPr>
        <w:pStyle w:val="Heading2"/>
        <w:spacing w:before="0" w:line="240" w:lineRule="auto"/>
      </w:pPr>
      <w:r w:rsidRPr="00A029B3">
        <w:t>Part C</w:t>
      </w:r>
      <w:r w:rsidRPr="00A45B11">
        <w:t xml:space="preserve">: </w:t>
      </w:r>
      <w:r w:rsidR="00523087">
        <w:t>Information about</w:t>
      </w:r>
      <w:r w:rsidR="00FD500F">
        <w:t xml:space="preserve"> </w:t>
      </w:r>
      <w:r w:rsidR="00D7655D">
        <w:t>what ha</w:t>
      </w:r>
      <w:r w:rsidR="00523087">
        <w:t>s</w:t>
      </w:r>
      <w:r w:rsidR="00D7655D">
        <w:t xml:space="preserve"> changed</w:t>
      </w:r>
    </w:p>
    <w:p w14:paraId="2A51FA07" w14:textId="40634734" w:rsidR="001C6C5A" w:rsidRPr="00411B32" w:rsidRDefault="001C6C5A" w:rsidP="006D2BFA">
      <w:r>
        <w:t xml:space="preserve">Please complete </w:t>
      </w:r>
      <w:r w:rsidRPr="00410FA7">
        <w:rPr>
          <w:rStyle w:val="Emphasis"/>
        </w:rPr>
        <w:t>Part C</w:t>
      </w:r>
      <w:r>
        <w:rPr>
          <w:rStyle w:val="Emphasis"/>
        </w:rPr>
        <w:t xml:space="preserve"> </w:t>
      </w:r>
      <w:r w:rsidR="00523087">
        <w:t>to give us more information about the reason for your request.</w:t>
      </w:r>
    </w:p>
    <w:p w14:paraId="25F19E16" w14:textId="77C4C179" w:rsidR="00AA3063" w:rsidRDefault="00D31895" w:rsidP="00786261">
      <w:pPr>
        <w:spacing w:line="360" w:lineRule="auto"/>
      </w:pPr>
      <w:r>
        <w:t>M</w:t>
      </w:r>
      <w:r w:rsidR="00AA3063">
        <w:t>ark the boxes that apply to you.</w:t>
      </w:r>
    </w:p>
    <w:p w14:paraId="414A66AB" w14:textId="3B48069C" w:rsidR="00AA3063" w:rsidRPr="00C33490" w:rsidRDefault="00AA3063" w:rsidP="006D2BFA">
      <w:pPr>
        <w:spacing w:line="276" w:lineRule="auto"/>
        <w:rPr>
          <w:rStyle w:val="Hyperlink"/>
          <w:rFonts w:cs="Arial"/>
        </w:rPr>
      </w:pPr>
      <w:r w:rsidRPr="00123029">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000000">
        <w:rPr>
          <w:rFonts w:cs="Arial"/>
        </w:rPr>
      </w:r>
      <w:r w:rsidR="00000000">
        <w:rPr>
          <w:rFonts w:cs="Arial"/>
        </w:rPr>
        <w:fldChar w:fldCharType="separate"/>
      </w:r>
      <w:r w:rsidRPr="00123029">
        <w:rPr>
          <w:rFonts w:cs="Arial"/>
        </w:rPr>
        <w:fldChar w:fldCharType="end"/>
      </w:r>
      <w:r w:rsidRPr="00C33490">
        <w:rPr>
          <w:rFonts w:cs="Arial"/>
        </w:rPr>
        <w:t xml:space="preserve"> </w:t>
      </w:r>
      <w:r w:rsidR="007B3F14" w:rsidRPr="00C33490">
        <w:rPr>
          <w:rFonts w:cs="Arial"/>
        </w:rPr>
        <w:t xml:space="preserve">My contact details have changed – Go to </w:t>
      </w:r>
      <w:hyperlink w:anchor="_Part_D:_Your_1" w:history="1">
        <w:r w:rsidR="007B3F14" w:rsidRPr="00273893">
          <w:rPr>
            <w:rStyle w:val="Hyperlink"/>
            <w:rFonts w:cs="Arial"/>
          </w:rPr>
          <w:t xml:space="preserve">Part </w:t>
        </w:r>
        <w:r w:rsidR="00BC0A42" w:rsidRPr="00123029">
          <w:rPr>
            <w:rStyle w:val="Hyperlink"/>
            <w:rFonts w:cs="Arial"/>
          </w:rPr>
          <w:t>D</w:t>
        </w:r>
      </w:hyperlink>
    </w:p>
    <w:p w14:paraId="2D9D0A25" w14:textId="286C66DA" w:rsidR="00D92BC1" w:rsidRPr="00C33490" w:rsidRDefault="00D92BC1" w:rsidP="003B2DCA">
      <w:pPr>
        <w:spacing w:line="276" w:lineRule="auto"/>
        <w:rPr>
          <w:rStyle w:val="Hyperlink"/>
          <w:rFonts w:cs="Arial"/>
        </w:rPr>
      </w:pPr>
      <w:r w:rsidRPr="00DA70E3">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000000">
        <w:rPr>
          <w:rFonts w:cs="Arial"/>
        </w:rPr>
      </w:r>
      <w:r w:rsidR="00000000">
        <w:rPr>
          <w:rFonts w:cs="Arial"/>
        </w:rPr>
        <w:fldChar w:fldCharType="separate"/>
      </w:r>
      <w:r w:rsidRPr="00DA70E3">
        <w:rPr>
          <w:rFonts w:cs="Arial"/>
        </w:rPr>
        <w:fldChar w:fldCharType="end"/>
      </w:r>
      <w:r w:rsidRPr="00C33490">
        <w:rPr>
          <w:rFonts w:cs="Arial"/>
        </w:rPr>
        <w:t xml:space="preserve"> </w:t>
      </w:r>
      <w:r>
        <w:rPr>
          <w:rFonts w:cs="Arial"/>
        </w:rPr>
        <w:t>My</w:t>
      </w:r>
      <w:r w:rsidRPr="00273893">
        <w:rPr>
          <w:rFonts w:cs="Arial"/>
        </w:rPr>
        <w:t xml:space="preserve"> plan </w:t>
      </w:r>
      <w:r>
        <w:rPr>
          <w:rFonts w:cs="Arial"/>
        </w:rPr>
        <w:t>has an error</w:t>
      </w:r>
      <w:r w:rsidR="009A5524">
        <w:rPr>
          <w:rFonts w:cs="Arial"/>
        </w:rPr>
        <w:t xml:space="preserve"> – Go to </w:t>
      </w:r>
      <w:hyperlink w:anchor="_Part_E:_My_1" w:history="1">
        <w:r w:rsidR="009A5524" w:rsidRPr="003F27A9">
          <w:rPr>
            <w:rStyle w:val="Hyperlink"/>
            <w:rFonts w:cs="Arial"/>
          </w:rPr>
          <w:t>Part</w:t>
        </w:r>
        <w:r w:rsidR="00EC0127" w:rsidRPr="003F27A9">
          <w:rPr>
            <w:rStyle w:val="Hyperlink"/>
            <w:rFonts w:cs="Arial"/>
          </w:rPr>
          <w:t xml:space="preserve"> E</w:t>
        </w:r>
      </w:hyperlink>
    </w:p>
    <w:p w14:paraId="6851894F" w14:textId="10B866EB" w:rsidR="007B3F14" w:rsidRPr="00C33490" w:rsidRDefault="007B3F14" w:rsidP="007B3F14">
      <w:pPr>
        <w:spacing w:line="276" w:lineRule="auto"/>
        <w:rPr>
          <w:rFonts w:cs="Arial"/>
        </w:rPr>
      </w:pPr>
      <w:r w:rsidRPr="00123029">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000000">
        <w:rPr>
          <w:rFonts w:cs="Arial"/>
        </w:rPr>
      </w:r>
      <w:r w:rsidR="00000000">
        <w:rPr>
          <w:rFonts w:cs="Arial"/>
        </w:rPr>
        <w:fldChar w:fldCharType="separate"/>
      </w:r>
      <w:r w:rsidRPr="00123029">
        <w:rPr>
          <w:rFonts w:cs="Arial"/>
        </w:rPr>
        <w:fldChar w:fldCharType="end"/>
      </w:r>
      <w:r w:rsidRPr="00C33490">
        <w:rPr>
          <w:rFonts w:cs="Arial"/>
        </w:rPr>
        <w:t xml:space="preserve"> </w:t>
      </w:r>
      <w:r w:rsidR="00723605" w:rsidRPr="00C33490">
        <w:rPr>
          <w:rFonts w:cs="Arial"/>
        </w:rPr>
        <w:t xml:space="preserve">I </w:t>
      </w:r>
      <w:r w:rsidR="00723605" w:rsidRPr="00273893">
        <w:rPr>
          <w:rFonts w:cs="Arial"/>
        </w:rPr>
        <w:t>would like the reassessment da</w:t>
      </w:r>
      <w:r w:rsidR="00816C97" w:rsidRPr="00273893">
        <w:rPr>
          <w:rFonts w:cs="Arial"/>
        </w:rPr>
        <w:t>t</w:t>
      </w:r>
      <w:r w:rsidR="002961F6" w:rsidRPr="00273893">
        <w:rPr>
          <w:rFonts w:cs="Arial"/>
        </w:rPr>
        <w:t>e</w:t>
      </w:r>
      <w:r w:rsidR="00723605" w:rsidRPr="00273893">
        <w:rPr>
          <w:rFonts w:cs="Arial"/>
        </w:rPr>
        <w:t xml:space="preserve"> of my plan changed </w:t>
      </w:r>
      <w:r w:rsidR="008D1CA6" w:rsidRPr="00273893">
        <w:rPr>
          <w:rFonts w:cs="Arial"/>
        </w:rPr>
        <w:t xml:space="preserve">– Go to </w:t>
      </w:r>
      <w:hyperlink w:anchor="_Part_F:_I_1" w:history="1">
        <w:r w:rsidR="003F27A9" w:rsidRPr="003F27A9">
          <w:rPr>
            <w:rStyle w:val="Hyperlink"/>
            <w:rFonts w:cs="Arial"/>
          </w:rPr>
          <w:t>Part F</w:t>
        </w:r>
      </w:hyperlink>
      <w:r w:rsidR="008D1CA6" w:rsidRPr="00C33490">
        <w:rPr>
          <w:rFonts w:cs="Arial"/>
        </w:rPr>
        <w:t xml:space="preserve"> </w:t>
      </w:r>
    </w:p>
    <w:p w14:paraId="1B0D7D7C" w14:textId="2272AE1F" w:rsidR="007B3F14" w:rsidRDefault="007B3F14" w:rsidP="007B3F14">
      <w:pPr>
        <w:spacing w:line="276" w:lineRule="auto"/>
        <w:rPr>
          <w:rFonts w:cs="Arial"/>
        </w:rPr>
      </w:pPr>
      <w:r w:rsidRPr="00123029">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000000">
        <w:rPr>
          <w:rFonts w:cs="Arial"/>
        </w:rPr>
      </w:r>
      <w:r w:rsidR="00000000">
        <w:rPr>
          <w:rFonts w:cs="Arial"/>
        </w:rPr>
        <w:fldChar w:fldCharType="separate"/>
      </w:r>
      <w:r w:rsidRPr="00123029">
        <w:rPr>
          <w:rFonts w:cs="Arial"/>
        </w:rPr>
        <w:fldChar w:fldCharType="end"/>
      </w:r>
      <w:r w:rsidRPr="00C33490">
        <w:rPr>
          <w:rFonts w:cs="Arial"/>
        </w:rPr>
        <w:t xml:space="preserve"> </w:t>
      </w:r>
      <w:r w:rsidR="00407BD4" w:rsidRPr="00C33490">
        <w:rPr>
          <w:rFonts w:cs="Arial"/>
        </w:rPr>
        <w:t xml:space="preserve">I want to change how the funding is managed in my plan – Go to </w:t>
      </w:r>
      <w:hyperlink w:anchor="_Part_G:_I" w:history="1">
        <w:r w:rsidR="00407BD4" w:rsidRPr="00E85B27">
          <w:rPr>
            <w:rStyle w:val="Hyperlink"/>
            <w:rFonts w:cs="Arial"/>
          </w:rPr>
          <w:t xml:space="preserve">Part </w:t>
        </w:r>
        <w:r w:rsidR="006D0F13" w:rsidRPr="00E85B27">
          <w:rPr>
            <w:rStyle w:val="Hyperlink"/>
            <w:rFonts w:cs="Arial"/>
          </w:rPr>
          <w:t>G</w:t>
        </w:r>
      </w:hyperlink>
    </w:p>
    <w:p w14:paraId="2D650735" w14:textId="63C01657" w:rsidR="00A475BC" w:rsidRDefault="00A475BC" w:rsidP="00A475BC">
      <w:pPr>
        <w:spacing w:line="276" w:lineRule="auto"/>
        <w:rPr>
          <w:rFonts w:cs="Arial"/>
        </w:rPr>
      </w:pPr>
      <w:r w:rsidRPr="00DA70E3">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000000">
        <w:rPr>
          <w:rFonts w:cs="Arial"/>
        </w:rPr>
      </w:r>
      <w:r w:rsidR="00000000">
        <w:rPr>
          <w:rFonts w:cs="Arial"/>
        </w:rPr>
        <w:fldChar w:fldCharType="separate"/>
      </w:r>
      <w:r w:rsidRPr="00DA70E3">
        <w:rPr>
          <w:rFonts w:cs="Arial"/>
        </w:rPr>
        <w:fldChar w:fldCharType="end"/>
      </w:r>
      <w:r w:rsidRPr="00C33490">
        <w:rPr>
          <w:rFonts w:cs="Arial"/>
        </w:rPr>
        <w:t xml:space="preserve"> </w:t>
      </w:r>
      <w:r w:rsidRPr="00273893">
        <w:rPr>
          <w:rFonts w:cs="Arial"/>
        </w:rPr>
        <w:t xml:space="preserve">My situation has changed – Go to </w:t>
      </w:r>
      <w:hyperlink w:anchor="_Part_E:_My" w:history="1">
        <w:r w:rsidRPr="00DA70E3">
          <w:rPr>
            <w:rStyle w:val="Hyperlink"/>
            <w:rFonts w:cs="Arial"/>
          </w:rPr>
          <w:t xml:space="preserve">Part </w:t>
        </w:r>
        <w:r w:rsidR="009A67B4">
          <w:rPr>
            <w:rStyle w:val="Hyperlink"/>
            <w:rFonts w:cs="Arial"/>
          </w:rPr>
          <w:t>H</w:t>
        </w:r>
        <w:r w:rsidRPr="00DA70E3">
          <w:rPr>
            <w:rStyle w:val="Hyperlink"/>
            <w:rFonts w:cs="Arial"/>
          </w:rPr>
          <w:t xml:space="preserve"> </w:t>
        </w:r>
      </w:hyperlink>
      <w:r w:rsidRPr="00C33490">
        <w:rPr>
          <w:rFonts w:cs="Arial"/>
        </w:rPr>
        <w:t xml:space="preserve"> </w:t>
      </w:r>
    </w:p>
    <w:p w14:paraId="3293FA30" w14:textId="2D807FDE" w:rsidR="00A954CB" w:rsidRDefault="00A954CB" w:rsidP="006D2BFA">
      <w:pPr>
        <w:spacing w:line="360" w:lineRule="auto"/>
        <w:rPr>
          <w:rFonts w:cs="Arial"/>
        </w:rPr>
      </w:pPr>
      <w:bookmarkStart w:id="1" w:name="_Part_D:_Your_1"/>
      <w:bookmarkEnd w:id="1"/>
    </w:p>
    <w:p w14:paraId="0D596BEA" w14:textId="288E980C" w:rsidR="00A954CB" w:rsidRDefault="00A954CB">
      <w:pPr>
        <w:spacing w:before="0" w:after="160" w:line="259" w:lineRule="auto"/>
        <w:rPr>
          <w:rFonts w:cs="Arial"/>
        </w:rPr>
      </w:pPr>
      <w:r>
        <w:rPr>
          <w:rFonts w:cs="Arial"/>
        </w:rPr>
        <w:br w:type="page"/>
      </w:r>
    </w:p>
    <w:p w14:paraId="13823543" w14:textId="09055622" w:rsidR="00BC0A42" w:rsidRPr="009B4ED5" w:rsidRDefault="00BC0A42" w:rsidP="00BC0A42">
      <w:pPr>
        <w:pStyle w:val="Heading2"/>
      </w:pPr>
      <w:r w:rsidRPr="009B4ED5">
        <w:lastRenderedPageBreak/>
        <w:t xml:space="preserve">Part </w:t>
      </w:r>
      <w:r>
        <w:t>D</w:t>
      </w:r>
      <w:r w:rsidRPr="009B4ED5">
        <w:t>: Your contact details have changed</w:t>
      </w:r>
    </w:p>
    <w:p w14:paraId="05420ACF" w14:textId="20EE7D4C" w:rsidR="00BC0A42" w:rsidRDefault="00BC0A42" w:rsidP="00BC0A42">
      <w:r>
        <w:t xml:space="preserve">Please complete </w:t>
      </w:r>
      <w:r w:rsidRPr="009E2FB1">
        <w:rPr>
          <w:rStyle w:val="Emphasis"/>
        </w:rPr>
        <w:t xml:space="preserve">Part </w:t>
      </w:r>
      <w:r>
        <w:rPr>
          <w:rStyle w:val="Emphasis"/>
        </w:rPr>
        <w:t>D</w:t>
      </w:r>
      <w:r>
        <w:t xml:space="preserve"> if your contact details have changed.</w:t>
      </w:r>
    </w:p>
    <w:tbl>
      <w:tblPr>
        <w:tblStyle w:val="TableGrid4"/>
        <w:tblW w:w="0" w:type="auto"/>
        <w:tblLook w:val="04A0" w:firstRow="1" w:lastRow="0" w:firstColumn="1" w:lastColumn="0" w:noHBand="0" w:noVBand="1"/>
        <w:tblCaption w:val="Section of form - Part D to record person new contact details "/>
        <w:tblDescription w:val="The first column of this table lists the persons new details which must be recorded in the form. The second column of this table provides space to record each of the requested new participant details."/>
      </w:tblPr>
      <w:tblGrid>
        <w:gridCol w:w="4085"/>
        <w:gridCol w:w="5769"/>
      </w:tblGrid>
      <w:tr w:rsidR="00BC0A42" w:rsidRPr="00745BC9" w14:paraId="617F9E20" w14:textId="77777777" w:rsidTr="0041484D">
        <w:trPr>
          <w:trHeight w:val="567"/>
        </w:trPr>
        <w:tc>
          <w:tcPr>
            <w:tcW w:w="4085" w:type="dxa"/>
            <w:shd w:val="clear" w:color="auto" w:fill="F2F2F2"/>
          </w:tcPr>
          <w:p w14:paraId="51A554E8" w14:textId="77777777" w:rsidR="00BC0A42" w:rsidRPr="00745BC9" w:rsidRDefault="00BC0A42" w:rsidP="0041484D">
            <w:pPr>
              <w:spacing w:line="240" w:lineRule="auto"/>
            </w:pPr>
            <w:r w:rsidRPr="00C82ABD">
              <w:t>New address (Include number, street, suburb, state, postcode and country.)</w:t>
            </w:r>
          </w:p>
        </w:tc>
        <w:sdt>
          <w:sdtPr>
            <w:id w:val="-151073931"/>
            <w:placeholder>
              <w:docPart w:val="6A15DA9FC9B040BAB6AE6776483BEDDF"/>
            </w:placeholder>
            <w:showingPlcHdr/>
          </w:sdtPr>
          <w:sdtContent>
            <w:tc>
              <w:tcPr>
                <w:tcW w:w="5769" w:type="dxa"/>
              </w:tcPr>
              <w:p w14:paraId="4EB71A7A" w14:textId="77777777" w:rsidR="00BC0A42" w:rsidRDefault="00BC0A42" w:rsidP="0041484D">
                <w:pPr>
                  <w:spacing w:before="0" w:after="0" w:line="240" w:lineRule="auto"/>
                </w:pPr>
                <w:r w:rsidRPr="008411BA">
                  <w:rPr>
                    <w:rStyle w:val="PlaceholderText"/>
                  </w:rPr>
                  <w:t>Click or tap here to enter text.</w:t>
                </w:r>
              </w:p>
            </w:tc>
          </w:sdtContent>
        </w:sdt>
      </w:tr>
      <w:tr w:rsidR="00BC0A42" w:rsidRPr="00745BC9" w14:paraId="29DBD385" w14:textId="77777777" w:rsidTr="0041484D">
        <w:trPr>
          <w:trHeight w:val="567"/>
        </w:trPr>
        <w:tc>
          <w:tcPr>
            <w:tcW w:w="4085" w:type="dxa"/>
            <w:shd w:val="clear" w:color="auto" w:fill="F2F2F2"/>
          </w:tcPr>
          <w:p w14:paraId="77E2095D" w14:textId="77777777" w:rsidR="00BC0A42" w:rsidRPr="00745BC9" w:rsidRDefault="00BC0A42" w:rsidP="0041484D">
            <w:pPr>
              <w:spacing w:line="240" w:lineRule="auto"/>
            </w:pPr>
            <w:r w:rsidRPr="00745BC9">
              <w:t xml:space="preserve">New </w:t>
            </w:r>
            <w:r>
              <w:t>phone number</w:t>
            </w:r>
          </w:p>
        </w:tc>
        <w:sdt>
          <w:sdtPr>
            <w:id w:val="-1463799307"/>
            <w:placeholder>
              <w:docPart w:val="6A15DA9FC9B040BAB6AE6776483BEDDF"/>
            </w:placeholder>
            <w:showingPlcHdr/>
          </w:sdtPr>
          <w:sdtContent>
            <w:tc>
              <w:tcPr>
                <w:tcW w:w="5769" w:type="dxa"/>
              </w:tcPr>
              <w:p w14:paraId="358E2986" w14:textId="77777777" w:rsidR="00BC0A42" w:rsidRPr="00745BC9" w:rsidRDefault="00BC0A42" w:rsidP="0041484D">
                <w:pPr>
                  <w:spacing w:before="0" w:after="0" w:line="240" w:lineRule="auto"/>
                </w:pPr>
                <w:r w:rsidRPr="008411BA">
                  <w:rPr>
                    <w:rStyle w:val="PlaceholderText"/>
                  </w:rPr>
                  <w:t>Click or tap here to enter text.</w:t>
                </w:r>
              </w:p>
            </w:tc>
          </w:sdtContent>
        </w:sdt>
      </w:tr>
      <w:tr w:rsidR="00BC0A42" w:rsidRPr="00745BC9" w14:paraId="77574545" w14:textId="77777777" w:rsidTr="0041484D">
        <w:trPr>
          <w:trHeight w:val="567"/>
        </w:trPr>
        <w:tc>
          <w:tcPr>
            <w:tcW w:w="4085" w:type="dxa"/>
            <w:shd w:val="clear" w:color="auto" w:fill="F2F2F2"/>
          </w:tcPr>
          <w:p w14:paraId="714E66FC" w14:textId="77777777" w:rsidR="00BC0A42" w:rsidRPr="00745BC9" w:rsidRDefault="00BC0A42" w:rsidP="0041484D">
            <w:pPr>
              <w:spacing w:line="240" w:lineRule="auto"/>
            </w:pPr>
            <w:r w:rsidRPr="00745BC9">
              <w:t>New email</w:t>
            </w:r>
          </w:p>
        </w:tc>
        <w:sdt>
          <w:sdtPr>
            <w:id w:val="-507827774"/>
            <w:placeholder>
              <w:docPart w:val="6A15DA9FC9B040BAB6AE6776483BEDDF"/>
            </w:placeholder>
            <w:showingPlcHdr/>
          </w:sdtPr>
          <w:sdtContent>
            <w:tc>
              <w:tcPr>
                <w:tcW w:w="5769" w:type="dxa"/>
              </w:tcPr>
              <w:p w14:paraId="67D1D14C" w14:textId="77777777" w:rsidR="00BC0A42" w:rsidRPr="00745BC9" w:rsidRDefault="00BC0A42" w:rsidP="0041484D">
                <w:pPr>
                  <w:spacing w:before="0" w:after="0" w:line="240" w:lineRule="auto"/>
                </w:pPr>
                <w:r w:rsidRPr="008411BA">
                  <w:rPr>
                    <w:rStyle w:val="PlaceholderText"/>
                  </w:rPr>
                  <w:t>Click or tap here to enter text.</w:t>
                </w:r>
              </w:p>
            </w:tc>
          </w:sdtContent>
        </w:sdt>
      </w:tr>
      <w:tr w:rsidR="00BC0A42" w:rsidRPr="00745BC9" w14:paraId="355F69B0" w14:textId="77777777" w:rsidTr="0041484D">
        <w:trPr>
          <w:trHeight w:val="567"/>
        </w:trPr>
        <w:tc>
          <w:tcPr>
            <w:tcW w:w="4085" w:type="dxa"/>
            <w:shd w:val="clear" w:color="auto" w:fill="F2F2F2"/>
          </w:tcPr>
          <w:p w14:paraId="6A096126" w14:textId="77777777" w:rsidR="00BC0A42" w:rsidRPr="00745BC9" w:rsidRDefault="00BC0A42" w:rsidP="0041484D">
            <w:pPr>
              <w:spacing w:line="240" w:lineRule="auto"/>
            </w:pPr>
            <w:r w:rsidRPr="00745BC9">
              <w:t>Permanent or temporary change</w:t>
            </w:r>
          </w:p>
        </w:tc>
        <w:tc>
          <w:tcPr>
            <w:tcW w:w="5769" w:type="dxa"/>
          </w:tcPr>
          <w:p w14:paraId="04E0DD07" w14:textId="77777777" w:rsidR="00BC0A42" w:rsidRDefault="00BC0A42" w:rsidP="0041484D">
            <w:pPr>
              <w:spacing w:line="24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Permanent</w:t>
            </w:r>
          </w:p>
          <w:p w14:paraId="418C1070" w14:textId="723A19D1" w:rsidR="00BC0A42" w:rsidRDefault="00BC0A42" w:rsidP="0041484D">
            <w:pPr>
              <w:spacing w:before="0" w:line="240" w:lineRule="auto"/>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Temporary</w:t>
            </w:r>
            <w:r w:rsidR="002007C4">
              <w:t>.</w:t>
            </w:r>
          </w:p>
        </w:tc>
      </w:tr>
      <w:tr w:rsidR="00BC0A42" w:rsidRPr="00745BC9" w14:paraId="269BF850" w14:textId="77777777" w:rsidTr="0041484D">
        <w:trPr>
          <w:trHeight w:val="567"/>
        </w:trPr>
        <w:tc>
          <w:tcPr>
            <w:tcW w:w="4085" w:type="dxa"/>
            <w:shd w:val="clear" w:color="auto" w:fill="F2F2F2"/>
          </w:tcPr>
          <w:p w14:paraId="286645FA" w14:textId="77777777" w:rsidR="00BC0A42" w:rsidRPr="00745BC9" w:rsidRDefault="00BC0A42" w:rsidP="0041484D">
            <w:pPr>
              <w:spacing w:line="240" w:lineRule="auto"/>
            </w:pPr>
            <w:r w:rsidRPr="00745BC9">
              <w:t>Start date</w:t>
            </w:r>
          </w:p>
        </w:tc>
        <w:sdt>
          <w:sdtPr>
            <w:id w:val="1110328125"/>
            <w:placeholder>
              <w:docPart w:val="8D267DB54B4B4CF3B3F3C03C21F238B9"/>
            </w:placeholder>
            <w:showingPlcHdr/>
            <w:date>
              <w:dateFormat w:val="d/MM/yyyy"/>
              <w:lid w:val="en-AU"/>
              <w:storeMappedDataAs w:val="dateTime"/>
              <w:calendar w:val="gregorian"/>
            </w:date>
          </w:sdtPr>
          <w:sdtContent>
            <w:tc>
              <w:tcPr>
                <w:tcW w:w="5769" w:type="dxa"/>
              </w:tcPr>
              <w:p w14:paraId="769754C5" w14:textId="77777777" w:rsidR="00BC0A42" w:rsidRDefault="00BC0A42" w:rsidP="0041484D">
                <w:pPr>
                  <w:spacing w:line="240" w:lineRule="auto"/>
                </w:pPr>
                <w:r w:rsidRPr="008411BA">
                  <w:rPr>
                    <w:rStyle w:val="PlaceholderText"/>
                  </w:rPr>
                  <w:t>Click or tap to enter a date.</w:t>
                </w:r>
              </w:p>
            </w:tc>
          </w:sdtContent>
        </w:sdt>
      </w:tr>
      <w:tr w:rsidR="00BC0A42" w:rsidRPr="00745BC9" w14:paraId="245228FD" w14:textId="77777777" w:rsidTr="0041484D">
        <w:trPr>
          <w:trHeight w:val="567"/>
        </w:trPr>
        <w:tc>
          <w:tcPr>
            <w:tcW w:w="4085" w:type="dxa"/>
            <w:shd w:val="clear" w:color="auto" w:fill="F2F2F2"/>
          </w:tcPr>
          <w:p w14:paraId="4891DA85" w14:textId="77777777" w:rsidR="00BC0A42" w:rsidRPr="00745BC9" w:rsidRDefault="00BC0A42" w:rsidP="0041484D">
            <w:pPr>
              <w:spacing w:line="240" w:lineRule="auto"/>
            </w:pPr>
            <w:r w:rsidRPr="00745BC9">
              <w:t>End date (temporary changes only)</w:t>
            </w:r>
          </w:p>
        </w:tc>
        <w:sdt>
          <w:sdtPr>
            <w:id w:val="-524491683"/>
            <w:placeholder>
              <w:docPart w:val="CBE6E3D11FED48C4824BB973AFFCFC2B"/>
            </w:placeholder>
            <w:showingPlcHdr/>
            <w:date>
              <w:dateFormat w:val="d/MM/yyyy"/>
              <w:lid w:val="en-AU"/>
              <w:storeMappedDataAs w:val="dateTime"/>
              <w:calendar w:val="gregorian"/>
            </w:date>
          </w:sdtPr>
          <w:sdtContent>
            <w:tc>
              <w:tcPr>
                <w:tcW w:w="5769" w:type="dxa"/>
              </w:tcPr>
              <w:p w14:paraId="1E7908C5" w14:textId="77777777" w:rsidR="00BC0A42" w:rsidRDefault="00BC0A42" w:rsidP="0041484D">
                <w:pPr>
                  <w:spacing w:line="240" w:lineRule="auto"/>
                </w:pPr>
                <w:r w:rsidRPr="008411BA">
                  <w:rPr>
                    <w:rStyle w:val="PlaceholderText"/>
                  </w:rPr>
                  <w:t>Click or tap to enter a date.</w:t>
                </w:r>
              </w:p>
            </w:tc>
          </w:sdtContent>
        </w:sdt>
      </w:tr>
    </w:tbl>
    <w:p w14:paraId="2C3CE8A6" w14:textId="5927CB75" w:rsidR="00EC0127" w:rsidRPr="009B4ED5" w:rsidRDefault="00EC0127" w:rsidP="00EC0127">
      <w:pPr>
        <w:pStyle w:val="Heading2"/>
      </w:pPr>
      <w:bookmarkStart w:id="2" w:name="_Part_E:_My_1"/>
      <w:bookmarkEnd w:id="2"/>
      <w:r w:rsidRPr="009B4ED5">
        <w:t xml:space="preserve">Part </w:t>
      </w:r>
      <w:r>
        <w:t>E</w:t>
      </w:r>
      <w:r w:rsidRPr="009B4ED5">
        <w:t xml:space="preserve">: </w:t>
      </w:r>
      <w:r>
        <w:rPr>
          <w:rFonts w:cs="Arial"/>
        </w:rPr>
        <w:t>My</w:t>
      </w:r>
      <w:r w:rsidRPr="00273893">
        <w:rPr>
          <w:rFonts w:cs="Arial"/>
        </w:rPr>
        <w:t xml:space="preserve"> plan </w:t>
      </w:r>
      <w:r>
        <w:rPr>
          <w:rFonts w:cs="Arial"/>
        </w:rPr>
        <w:t>has an error</w:t>
      </w:r>
    </w:p>
    <w:p w14:paraId="37B5EC31" w14:textId="38A6831C" w:rsidR="00EC0127" w:rsidRDefault="00EC0127" w:rsidP="00EC0127">
      <w:r>
        <w:t xml:space="preserve">Please complete </w:t>
      </w:r>
      <w:r w:rsidRPr="009E2FB1">
        <w:rPr>
          <w:rStyle w:val="Emphasis"/>
        </w:rPr>
        <w:t xml:space="preserve">Part </w:t>
      </w:r>
      <w:r w:rsidR="004544FF">
        <w:rPr>
          <w:rStyle w:val="Emphasis"/>
        </w:rPr>
        <w:t>E</w:t>
      </w:r>
      <w:r>
        <w:t xml:space="preserve"> if your</w:t>
      </w:r>
      <w:r w:rsidRPr="00EC0127">
        <w:t xml:space="preserve"> plan has an error</w:t>
      </w:r>
      <w:r>
        <w:t>.</w:t>
      </w:r>
    </w:p>
    <w:tbl>
      <w:tblPr>
        <w:tblStyle w:val="TableGrid4"/>
        <w:tblW w:w="0" w:type="auto"/>
        <w:tblLook w:val="04A0" w:firstRow="1" w:lastRow="0" w:firstColumn="1" w:lastColumn="0" w:noHBand="0" w:noVBand="1"/>
        <w:tblCaption w:val="Section of form - Part D to record person new contact details "/>
        <w:tblDescription w:val="The first column of this table lists the persons new details which must be recorded in the form. The second column of this table provides space to record each of the requested new participant details."/>
      </w:tblPr>
      <w:tblGrid>
        <w:gridCol w:w="4085"/>
        <w:gridCol w:w="5769"/>
      </w:tblGrid>
      <w:tr w:rsidR="00EC0127" w:rsidRPr="00745BC9" w14:paraId="178A89AD" w14:textId="77777777" w:rsidTr="00123029">
        <w:trPr>
          <w:trHeight w:val="2291"/>
        </w:trPr>
        <w:tc>
          <w:tcPr>
            <w:tcW w:w="4085" w:type="dxa"/>
            <w:shd w:val="clear" w:color="auto" w:fill="F2F2F2"/>
          </w:tcPr>
          <w:p w14:paraId="5932DD01" w14:textId="1F31291F" w:rsidR="00EC0127" w:rsidRDefault="00EC0127" w:rsidP="00DA70E3">
            <w:pPr>
              <w:spacing w:line="240" w:lineRule="auto"/>
            </w:pPr>
            <w:r>
              <w:t>Describe the error</w:t>
            </w:r>
          </w:p>
        </w:tc>
        <w:tc>
          <w:tcPr>
            <w:tcW w:w="5769" w:type="dxa"/>
          </w:tcPr>
          <w:p w14:paraId="0FD272CB" w14:textId="77777777" w:rsidR="00EC0127" w:rsidRDefault="00EC0127" w:rsidP="00E85B27">
            <w:pPr>
              <w:spacing w:before="0" w:after="0" w:line="240" w:lineRule="auto"/>
            </w:pPr>
          </w:p>
        </w:tc>
      </w:tr>
    </w:tbl>
    <w:p w14:paraId="1CC88305" w14:textId="77777777" w:rsidR="00EC0127" w:rsidRPr="009B4ED5" w:rsidRDefault="00EC0127" w:rsidP="00EC0127">
      <w:pPr>
        <w:pStyle w:val="Heading2"/>
      </w:pPr>
      <w:bookmarkStart w:id="3" w:name="_Part_F:_I_1"/>
      <w:bookmarkEnd w:id="3"/>
      <w:r w:rsidRPr="009B4ED5">
        <w:t xml:space="preserve">Part </w:t>
      </w:r>
      <w:r>
        <w:t>F</w:t>
      </w:r>
      <w:r w:rsidRPr="009B4ED5">
        <w:t xml:space="preserve">: </w:t>
      </w:r>
      <w:r w:rsidRPr="00F86739">
        <w:t>I would like the reassessment date of my plan changed</w:t>
      </w:r>
    </w:p>
    <w:p w14:paraId="53570605" w14:textId="77777777" w:rsidR="00EC0127" w:rsidRDefault="00EC0127" w:rsidP="00EC0127">
      <w:r>
        <w:t xml:space="preserve">Please complete </w:t>
      </w:r>
      <w:r w:rsidRPr="009E2FB1">
        <w:rPr>
          <w:rStyle w:val="Emphasis"/>
        </w:rPr>
        <w:t xml:space="preserve">Part </w:t>
      </w:r>
      <w:r>
        <w:rPr>
          <w:rStyle w:val="Emphasis"/>
        </w:rPr>
        <w:t>F</w:t>
      </w:r>
      <w:r>
        <w:t xml:space="preserve"> if you would like your reassessment date changed.</w:t>
      </w:r>
    </w:p>
    <w:tbl>
      <w:tblPr>
        <w:tblStyle w:val="TableGrid4"/>
        <w:tblW w:w="0" w:type="auto"/>
        <w:tblLook w:val="04A0" w:firstRow="1" w:lastRow="0" w:firstColumn="1" w:lastColumn="0" w:noHBand="0" w:noVBand="1"/>
        <w:tblCaption w:val="Section of form - Part D to record person new contact details "/>
        <w:tblDescription w:val="The first column of this table lists the persons new details which must be recorded in the form. The second column of this table provides space to record each of the requested new participant details."/>
      </w:tblPr>
      <w:tblGrid>
        <w:gridCol w:w="4085"/>
        <w:gridCol w:w="5769"/>
      </w:tblGrid>
      <w:tr w:rsidR="00EC0127" w:rsidRPr="00745BC9" w14:paraId="5BB4AAC5" w14:textId="77777777" w:rsidTr="00123029">
        <w:trPr>
          <w:trHeight w:val="1618"/>
        </w:trPr>
        <w:tc>
          <w:tcPr>
            <w:tcW w:w="4085" w:type="dxa"/>
            <w:shd w:val="clear" w:color="auto" w:fill="F2F2F2"/>
          </w:tcPr>
          <w:p w14:paraId="4C8ED84A" w14:textId="77777777" w:rsidR="00EC0127" w:rsidRDefault="00EC0127" w:rsidP="00781803">
            <w:pPr>
              <w:spacing w:line="240" w:lineRule="auto"/>
            </w:pPr>
            <w:r>
              <w:t>How would you like your reassessment date changed?</w:t>
            </w:r>
          </w:p>
        </w:tc>
        <w:tc>
          <w:tcPr>
            <w:tcW w:w="5769" w:type="dxa"/>
          </w:tcPr>
          <w:p w14:paraId="1F0C6CFF" w14:textId="77777777" w:rsidR="00EC0127" w:rsidRDefault="00EC0127" w:rsidP="00781803">
            <w:pPr>
              <w:spacing w:line="24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Extended </w:t>
            </w:r>
          </w:p>
          <w:p w14:paraId="3ABE2B82" w14:textId="77777777" w:rsidR="00EC0127" w:rsidRDefault="00EC0127" w:rsidP="00781803">
            <w:pPr>
              <w:spacing w:before="0" w:after="0" w:line="240" w:lineRule="auto"/>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Shortened. </w:t>
            </w:r>
          </w:p>
          <w:p w14:paraId="2C97EEE6" w14:textId="77777777" w:rsidR="00EC0127" w:rsidRDefault="00EC0127" w:rsidP="00781803">
            <w:pPr>
              <w:spacing w:before="0" w:after="0" w:line="240" w:lineRule="auto"/>
            </w:pPr>
          </w:p>
        </w:tc>
      </w:tr>
      <w:tr w:rsidR="00EC0127" w:rsidRPr="00745BC9" w14:paraId="04DB5B1F" w14:textId="77777777" w:rsidTr="00123029">
        <w:trPr>
          <w:trHeight w:val="2251"/>
        </w:trPr>
        <w:tc>
          <w:tcPr>
            <w:tcW w:w="4085" w:type="dxa"/>
            <w:shd w:val="clear" w:color="auto" w:fill="F2F2F2"/>
          </w:tcPr>
          <w:p w14:paraId="3D0830C4" w14:textId="77777777" w:rsidR="00EC0127" w:rsidRPr="00745BC9" w:rsidRDefault="00EC0127" w:rsidP="00781803">
            <w:pPr>
              <w:spacing w:line="240" w:lineRule="auto"/>
            </w:pPr>
            <w:r>
              <w:t xml:space="preserve">Describe why your reassessment date needs changing </w:t>
            </w:r>
          </w:p>
        </w:tc>
        <w:sdt>
          <w:sdtPr>
            <w:id w:val="87348436"/>
            <w:placeholder>
              <w:docPart w:val="B0E80710907743E4903AD18D20C051C9"/>
            </w:placeholder>
            <w:showingPlcHdr/>
          </w:sdtPr>
          <w:sdtContent>
            <w:tc>
              <w:tcPr>
                <w:tcW w:w="5769" w:type="dxa"/>
              </w:tcPr>
              <w:p w14:paraId="7E43A9F0" w14:textId="77777777" w:rsidR="00EC0127" w:rsidRDefault="00EC0127" w:rsidP="00781803">
                <w:pPr>
                  <w:spacing w:before="0" w:after="0" w:line="240" w:lineRule="auto"/>
                </w:pPr>
                <w:r w:rsidRPr="008411BA">
                  <w:rPr>
                    <w:rStyle w:val="PlaceholderText"/>
                  </w:rPr>
                  <w:t>Click or tap here to enter text.</w:t>
                </w:r>
              </w:p>
            </w:tc>
          </w:sdtContent>
        </w:sdt>
      </w:tr>
    </w:tbl>
    <w:p w14:paraId="59B997DC" w14:textId="41FEB695" w:rsidR="003F27A9" w:rsidRPr="006D2BFA" w:rsidRDefault="003F27A9" w:rsidP="003F27A9">
      <w:pPr>
        <w:pStyle w:val="Heading2"/>
      </w:pPr>
      <w:bookmarkStart w:id="4" w:name="_Part_G:_I"/>
      <w:bookmarkEnd w:id="4"/>
      <w:r w:rsidRPr="0021755C">
        <w:lastRenderedPageBreak/>
        <w:t xml:space="preserve">Part </w:t>
      </w:r>
      <w:r>
        <w:t>G</w:t>
      </w:r>
      <w:r w:rsidRPr="0021755C">
        <w:t xml:space="preserve">: </w:t>
      </w:r>
      <w:r>
        <w:t>I want to change how the funding is managed in my</w:t>
      </w:r>
      <w:r w:rsidRPr="006D2BFA">
        <w:t xml:space="preserve"> plan</w:t>
      </w:r>
    </w:p>
    <w:tbl>
      <w:tblPr>
        <w:tblStyle w:val="TableGrid5"/>
        <w:tblW w:w="0" w:type="auto"/>
        <w:tblLook w:val="04A0" w:firstRow="1" w:lastRow="0" w:firstColumn="1" w:lastColumn="0" w:noHBand="0" w:noVBand="1"/>
        <w:tblCaption w:val="Section of form - Part E to record other change details "/>
        <w:tblDescription w:val="The first column of this table lists the requested other change details which must be recorded in the form. The second column of this table provides space to record each of the requested other change details."/>
      </w:tblPr>
      <w:tblGrid>
        <w:gridCol w:w="4085"/>
        <w:gridCol w:w="5769"/>
      </w:tblGrid>
      <w:tr w:rsidR="003F27A9" w:rsidRPr="00745BC9" w14:paraId="5AB76ADA" w14:textId="77777777" w:rsidTr="00B83044">
        <w:trPr>
          <w:trHeight w:val="1570"/>
        </w:trPr>
        <w:tc>
          <w:tcPr>
            <w:tcW w:w="4085" w:type="dxa"/>
            <w:shd w:val="clear" w:color="auto" w:fill="F2F2F2"/>
          </w:tcPr>
          <w:p w14:paraId="4003C1F7" w14:textId="7605AEDC" w:rsidR="003F27A9" w:rsidRDefault="003F27A9" w:rsidP="003F27A9">
            <w:pPr>
              <w:spacing w:before="0" w:line="360" w:lineRule="auto"/>
            </w:pPr>
            <w:r>
              <w:t xml:space="preserve">Please complete </w:t>
            </w:r>
            <w:r w:rsidRPr="00C22F99">
              <w:rPr>
                <w:b/>
              </w:rPr>
              <w:t xml:space="preserve">Part </w:t>
            </w:r>
            <w:r>
              <w:rPr>
                <w:b/>
              </w:rPr>
              <w:t>G</w:t>
            </w:r>
            <w:r>
              <w:t xml:space="preserve"> to describe how you would like the funding managed in your plan</w:t>
            </w:r>
            <w:r w:rsidRPr="00745BC9">
              <w:t>.</w:t>
            </w:r>
          </w:p>
          <w:p w14:paraId="56B3BF95" w14:textId="2B0E4951" w:rsidR="003F27A9" w:rsidRDefault="003F27A9" w:rsidP="00B83044">
            <w:pPr>
              <w:spacing w:line="360" w:lineRule="auto"/>
            </w:pPr>
            <w:r>
              <w:t xml:space="preserve">I would like a </w:t>
            </w:r>
            <w:r w:rsidR="00715E67" w:rsidRPr="008166A7">
              <w:rPr>
                <w:rStyle w:val="Emphasis"/>
              </w:rPr>
              <w:t xml:space="preserve">registered </w:t>
            </w:r>
            <w:r w:rsidRPr="006D2BFA">
              <w:rPr>
                <w:rStyle w:val="Emphasis"/>
              </w:rPr>
              <w:t>plan manager</w:t>
            </w:r>
            <w:r>
              <w:t xml:space="preserve"> to manage these supports:</w:t>
            </w:r>
          </w:p>
          <w:p w14:paraId="48C9A6FF" w14:textId="77777777" w:rsidR="003F27A9" w:rsidRDefault="003F27A9" w:rsidP="00B83044">
            <w:pPr>
              <w:spacing w:line="360" w:lineRule="auto"/>
            </w:pPr>
            <w:r>
              <w:t>Please note:</w:t>
            </w:r>
          </w:p>
          <w:p w14:paraId="7B1865BE" w14:textId="46013AC7" w:rsidR="003F27A9" w:rsidRDefault="003F27A9" w:rsidP="00B83044">
            <w:pPr>
              <w:spacing w:line="360" w:lineRule="auto"/>
            </w:pPr>
            <w:r w:rsidRPr="001C6980">
              <w:t xml:space="preserve">You’ll need to agree to provide your </w:t>
            </w:r>
            <w:r w:rsidR="00C603F8">
              <w:t xml:space="preserve">registered </w:t>
            </w:r>
            <w:r w:rsidRPr="001C6980">
              <w:t>plan manager with a copy of your plan.</w:t>
            </w:r>
          </w:p>
        </w:tc>
        <w:tc>
          <w:tcPr>
            <w:tcW w:w="5769" w:type="dxa"/>
          </w:tcPr>
          <w:p w14:paraId="72041372" w14:textId="182CF21F" w:rsidR="003F27A9" w:rsidRDefault="003F27A9" w:rsidP="00B83044">
            <w:pPr>
              <w:spacing w:line="24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All supports</w:t>
            </w:r>
          </w:p>
          <w:p w14:paraId="216AEC22" w14:textId="59B3B811" w:rsidR="003F27A9" w:rsidRDefault="003F27A9" w:rsidP="00B83044">
            <w:pPr>
              <w:spacing w:line="240" w:lineRule="auto"/>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Specific supports - please list supports below:</w:t>
            </w:r>
          </w:p>
          <w:sdt>
            <w:sdtPr>
              <w:id w:val="-807319599"/>
              <w:placeholder>
                <w:docPart w:val="41C3D115268A48ED99AD1B662D32FF00"/>
              </w:placeholder>
              <w:showingPlcHdr/>
            </w:sdtPr>
            <w:sdtContent>
              <w:p w14:paraId="1DF1A799" w14:textId="37935295" w:rsidR="003F27A9" w:rsidRDefault="00E0373E" w:rsidP="00B83044">
                <w:pPr>
                  <w:spacing w:line="240" w:lineRule="auto"/>
                </w:pPr>
                <w:r w:rsidRPr="008411BA">
                  <w:rPr>
                    <w:rStyle w:val="PlaceholderText"/>
                  </w:rPr>
                  <w:t>Click or tap here to enter text.</w:t>
                </w:r>
              </w:p>
            </w:sdtContent>
          </w:sdt>
        </w:tc>
      </w:tr>
      <w:tr w:rsidR="003F27A9" w:rsidRPr="00745BC9" w14:paraId="324AAD63" w14:textId="77777777" w:rsidTr="00B83044">
        <w:trPr>
          <w:trHeight w:val="1538"/>
        </w:trPr>
        <w:tc>
          <w:tcPr>
            <w:tcW w:w="4085" w:type="dxa"/>
            <w:shd w:val="clear" w:color="auto" w:fill="F2F2F2"/>
          </w:tcPr>
          <w:p w14:paraId="498B17F8" w14:textId="77777777" w:rsidR="003F27A9" w:rsidRDefault="003F27A9" w:rsidP="00B83044">
            <w:pPr>
              <w:spacing w:line="360" w:lineRule="auto"/>
            </w:pPr>
            <w:r>
              <w:t xml:space="preserve">I would like to </w:t>
            </w:r>
            <w:r w:rsidRPr="006D2BFA">
              <w:rPr>
                <w:rStyle w:val="Emphasis"/>
              </w:rPr>
              <w:t>self-manage</w:t>
            </w:r>
            <w:r>
              <w:t xml:space="preserve"> these supports: </w:t>
            </w:r>
          </w:p>
        </w:tc>
        <w:tc>
          <w:tcPr>
            <w:tcW w:w="5769" w:type="dxa"/>
          </w:tcPr>
          <w:p w14:paraId="782358B6" w14:textId="77777777" w:rsidR="003F27A9" w:rsidRDefault="003F27A9" w:rsidP="00B83044">
            <w:pPr>
              <w:spacing w:line="24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All supports</w:t>
            </w:r>
          </w:p>
          <w:p w14:paraId="7F0F333A" w14:textId="77777777" w:rsidR="003F27A9" w:rsidRDefault="003F27A9" w:rsidP="00B83044">
            <w:pPr>
              <w:spacing w:line="240" w:lineRule="auto"/>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Specific supports - please list supports below:</w:t>
            </w:r>
          </w:p>
          <w:sdt>
            <w:sdtPr>
              <w:id w:val="1922836980"/>
              <w:placeholder>
                <w:docPart w:val="E7F32C9BA7D044A997243FDCC7C8D606"/>
              </w:placeholder>
              <w:showingPlcHdr/>
            </w:sdtPr>
            <w:sdtContent>
              <w:p w14:paraId="052D34AE" w14:textId="77777777" w:rsidR="003F27A9" w:rsidRDefault="003F27A9" w:rsidP="00B83044">
                <w:pPr>
                  <w:spacing w:line="240" w:lineRule="auto"/>
                </w:pPr>
                <w:r w:rsidRPr="008411BA">
                  <w:rPr>
                    <w:rStyle w:val="PlaceholderText"/>
                  </w:rPr>
                  <w:t>Click or tap here to enter text.</w:t>
                </w:r>
              </w:p>
            </w:sdtContent>
          </w:sdt>
        </w:tc>
      </w:tr>
      <w:tr w:rsidR="00586D7A" w:rsidRPr="00745BC9" w14:paraId="2229610C" w14:textId="77777777" w:rsidTr="00357295">
        <w:trPr>
          <w:trHeight w:val="1550"/>
        </w:trPr>
        <w:tc>
          <w:tcPr>
            <w:tcW w:w="4085" w:type="dxa"/>
            <w:shd w:val="clear" w:color="auto" w:fill="F2F2F2"/>
          </w:tcPr>
          <w:p w14:paraId="4D4170E7" w14:textId="77777777" w:rsidR="00586D7A" w:rsidRDefault="00586D7A" w:rsidP="00357295">
            <w:pPr>
              <w:spacing w:line="360" w:lineRule="auto"/>
            </w:pPr>
            <w:r>
              <w:t xml:space="preserve">I would like the </w:t>
            </w:r>
            <w:r w:rsidRPr="006D2BFA">
              <w:rPr>
                <w:rStyle w:val="Emphasis"/>
              </w:rPr>
              <w:t>Agency</w:t>
            </w:r>
            <w:r>
              <w:t xml:space="preserve"> to manage these supports:</w:t>
            </w:r>
          </w:p>
        </w:tc>
        <w:tc>
          <w:tcPr>
            <w:tcW w:w="5769" w:type="dxa"/>
          </w:tcPr>
          <w:p w14:paraId="62953EE8" w14:textId="77777777" w:rsidR="00586D7A" w:rsidRDefault="00586D7A" w:rsidP="00357295">
            <w:pPr>
              <w:spacing w:line="24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All supports</w:t>
            </w:r>
          </w:p>
          <w:p w14:paraId="129B4731" w14:textId="77777777" w:rsidR="00586D7A" w:rsidRDefault="00586D7A" w:rsidP="00357295">
            <w:pPr>
              <w:spacing w:before="0" w:line="276" w:lineRule="auto"/>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Specific supports - please list supports below:</w:t>
            </w:r>
          </w:p>
          <w:sdt>
            <w:sdtPr>
              <w:id w:val="1168680080"/>
              <w:placeholder>
                <w:docPart w:val="69207EE52EA643D0869AAC101D7795EC"/>
              </w:placeholder>
              <w:showingPlcHdr/>
            </w:sdtPr>
            <w:sdtContent>
              <w:p w14:paraId="6A06CE68" w14:textId="77777777" w:rsidR="00586D7A" w:rsidRDefault="00586D7A" w:rsidP="00357295">
                <w:pPr>
                  <w:spacing w:before="0" w:line="276" w:lineRule="auto"/>
                </w:pPr>
                <w:r w:rsidRPr="008411BA">
                  <w:rPr>
                    <w:rStyle w:val="PlaceholderText"/>
                  </w:rPr>
                  <w:t>Click or tap here to enter text.</w:t>
                </w:r>
              </w:p>
            </w:sdtContent>
          </w:sdt>
        </w:tc>
      </w:tr>
    </w:tbl>
    <w:p w14:paraId="67B43399" w14:textId="56649A44" w:rsidR="00E518D8" w:rsidRPr="002E0328" w:rsidRDefault="00E518D8" w:rsidP="00E518D8">
      <w:pPr>
        <w:pStyle w:val="Heading2"/>
        <w:spacing w:before="360"/>
      </w:pPr>
      <w:r w:rsidRPr="00203581">
        <w:t>Pa</w:t>
      </w:r>
      <w:r w:rsidRPr="002E0328">
        <w:t xml:space="preserve">rt </w:t>
      </w:r>
      <w:r w:rsidR="003F27A9">
        <w:t>H</w:t>
      </w:r>
      <w:r w:rsidRPr="002E0328">
        <w:t xml:space="preserve">: </w:t>
      </w:r>
      <w:r w:rsidR="00607986">
        <w:t>My</w:t>
      </w:r>
      <w:r w:rsidR="00AA35D3">
        <w:t xml:space="preserve"> </w:t>
      </w:r>
      <w:r w:rsidR="00F47483">
        <w:t xml:space="preserve">situation has changed </w:t>
      </w:r>
      <w:r w:rsidR="00CF71FB">
        <w:t xml:space="preserve"> </w:t>
      </w:r>
    </w:p>
    <w:p w14:paraId="072C7397" w14:textId="1862DF68" w:rsidR="00D87818" w:rsidRPr="00D87818" w:rsidRDefault="00E518D8" w:rsidP="006D2BFA">
      <w:pPr>
        <w:spacing w:before="0" w:after="0" w:line="360" w:lineRule="auto"/>
      </w:pPr>
      <w:r>
        <w:rPr>
          <w:rFonts w:eastAsia="Calibri" w:cs="Times New Roman"/>
        </w:rPr>
        <w:t>Please c</w:t>
      </w:r>
      <w:r w:rsidRPr="00745BC9">
        <w:rPr>
          <w:rFonts w:eastAsia="Calibri" w:cs="Times New Roman"/>
        </w:rPr>
        <w:t xml:space="preserve">omplete </w:t>
      </w:r>
      <w:r w:rsidRPr="009E2FB1">
        <w:rPr>
          <w:rStyle w:val="Emphasis"/>
        </w:rPr>
        <w:t xml:space="preserve">Part </w:t>
      </w:r>
      <w:r w:rsidR="00B60B08">
        <w:rPr>
          <w:rStyle w:val="Emphasis"/>
        </w:rPr>
        <w:t>H</w:t>
      </w:r>
      <w:r w:rsidRPr="00745BC9">
        <w:rPr>
          <w:rFonts w:eastAsia="Calibri" w:cs="Times New Roman"/>
        </w:rPr>
        <w:t xml:space="preserve"> to let </w:t>
      </w:r>
      <w:r>
        <w:rPr>
          <w:rFonts w:eastAsia="Calibri" w:cs="Times New Roman"/>
        </w:rPr>
        <w:t>us</w:t>
      </w:r>
      <w:r w:rsidRPr="00745BC9">
        <w:rPr>
          <w:rFonts w:eastAsia="Calibri" w:cs="Times New Roman"/>
        </w:rPr>
        <w:t xml:space="preserve"> know</w:t>
      </w:r>
      <w:r w:rsidR="00381DD7">
        <w:rPr>
          <w:rFonts w:eastAsia="Calibri" w:cs="Times New Roman"/>
        </w:rPr>
        <w:t xml:space="preserve"> if </w:t>
      </w:r>
      <w:r w:rsidR="009C385F">
        <w:rPr>
          <w:rFonts w:eastAsia="Calibri" w:cs="Times New Roman"/>
        </w:rPr>
        <w:t>your situation has changed</w:t>
      </w:r>
      <w:r w:rsidR="00391327">
        <w:rPr>
          <w:rFonts w:eastAsia="Calibri" w:cs="Times New Roman"/>
        </w:rPr>
        <w:t xml:space="preserve">. </w:t>
      </w:r>
    </w:p>
    <w:tbl>
      <w:tblPr>
        <w:tblStyle w:val="TableGrid5"/>
        <w:tblW w:w="0" w:type="auto"/>
        <w:tblLook w:val="04A0" w:firstRow="1" w:lastRow="0" w:firstColumn="1" w:lastColumn="0" w:noHBand="0" w:noVBand="1"/>
        <w:tblCaption w:val="Section of form - Part E to record other change details "/>
        <w:tblDescription w:val="The first column of this table lists the requested other change details which must be recorded in the form. The second column of this table provides space to record each of the requested other change details."/>
      </w:tblPr>
      <w:tblGrid>
        <w:gridCol w:w="3964"/>
        <w:gridCol w:w="5890"/>
      </w:tblGrid>
      <w:tr w:rsidR="00B35EF3" w:rsidRPr="00745BC9" w14:paraId="691120E8" w14:textId="77777777" w:rsidTr="00AA3AC6">
        <w:trPr>
          <w:trHeight w:val="1104"/>
        </w:trPr>
        <w:tc>
          <w:tcPr>
            <w:tcW w:w="3964" w:type="dxa"/>
            <w:shd w:val="clear" w:color="auto" w:fill="F2F2F2"/>
          </w:tcPr>
          <w:p w14:paraId="4F5B16C3" w14:textId="5296BBD6" w:rsidR="00B35EF3" w:rsidRDefault="00B35EF3" w:rsidP="00F472C7">
            <w:pPr>
              <w:spacing w:line="360" w:lineRule="auto"/>
            </w:pPr>
            <w:r>
              <w:t xml:space="preserve">Type of change </w:t>
            </w:r>
            <w:r w:rsidR="0072102E">
              <w:t>-</w:t>
            </w:r>
            <w:r w:rsidR="004C57FD">
              <w:t xml:space="preserve"> </w:t>
            </w:r>
            <w:r w:rsidR="0072102E">
              <w:t>select any that apply</w:t>
            </w:r>
            <w:r>
              <w:t xml:space="preserve"> </w:t>
            </w:r>
          </w:p>
        </w:tc>
        <w:tc>
          <w:tcPr>
            <w:tcW w:w="5890" w:type="dxa"/>
          </w:tcPr>
          <w:p w14:paraId="4A2F0FE4" w14:textId="60745E51" w:rsidR="00A31DA2" w:rsidRDefault="00A31DA2" w:rsidP="00A31DA2">
            <w:r w:rsidRPr="00B35EF3">
              <w:fldChar w:fldCharType="begin">
                <w:ffData>
                  <w:name w:val="Check1"/>
                  <w:enabled/>
                  <w:calcOnExit w:val="0"/>
                  <w:checkBox>
                    <w:sizeAuto/>
                    <w:default w:val="0"/>
                  </w:checkBox>
                </w:ffData>
              </w:fldChar>
            </w:r>
            <w:r w:rsidRPr="00B35EF3">
              <w:instrText xml:space="preserve"> FORMCHECKBOX </w:instrText>
            </w:r>
            <w:r w:rsidR="00000000">
              <w:fldChar w:fldCharType="separate"/>
            </w:r>
            <w:r w:rsidRPr="00B35EF3">
              <w:fldChar w:fldCharType="end"/>
            </w:r>
            <w:r w:rsidR="003B71D0">
              <w:t xml:space="preserve"> </w:t>
            </w:r>
            <w:r w:rsidR="00CC290E">
              <w:t xml:space="preserve">There have been </w:t>
            </w:r>
            <w:r w:rsidR="00FC71BA">
              <w:t>small</w:t>
            </w:r>
            <w:r w:rsidR="001B7B99">
              <w:t xml:space="preserve"> </w:t>
            </w:r>
            <w:r w:rsidR="003B71D0" w:rsidRPr="003B71D0">
              <w:t xml:space="preserve">changes to </w:t>
            </w:r>
            <w:r w:rsidR="00C919A2">
              <w:t>my</w:t>
            </w:r>
            <w:r w:rsidR="003B71D0" w:rsidRPr="003B71D0">
              <w:t xml:space="preserve"> situation</w:t>
            </w:r>
            <w:r w:rsidR="002A0378">
              <w:t xml:space="preserve"> </w:t>
            </w:r>
          </w:p>
          <w:p w14:paraId="0A818096" w14:textId="6B53358C" w:rsidR="0004260B" w:rsidRDefault="0004260B">
            <w:r w:rsidRPr="00B35EF3">
              <w:fldChar w:fldCharType="begin">
                <w:ffData>
                  <w:name w:val="Check1"/>
                  <w:enabled/>
                  <w:calcOnExit w:val="0"/>
                  <w:checkBox>
                    <w:sizeAuto/>
                    <w:default w:val="0"/>
                  </w:checkBox>
                </w:ffData>
              </w:fldChar>
            </w:r>
            <w:r w:rsidRPr="00B35EF3">
              <w:instrText xml:space="preserve"> FORMCHECKBOX </w:instrText>
            </w:r>
            <w:r w:rsidR="00000000">
              <w:fldChar w:fldCharType="separate"/>
            </w:r>
            <w:r w:rsidRPr="00B35EF3">
              <w:fldChar w:fldCharType="end"/>
            </w:r>
            <w:r>
              <w:t xml:space="preserve"> </w:t>
            </w:r>
            <w:r w:rsidR="00CC290E">
              <w:t xml:space="preserve">There have been </w:t>
            </w:r>
            <w:r w:rsidR="00FC71BA">
              <w:t>large</w:t>
            </w:r>
            <w:r w:rsidRPr="003B71D0">
              <w:t xml:space="preserve"> changes to </w:t>
            </w:r>
            <w:r w:rsidR="00CC290E">
              <w:t>my</w:t>
            </w:r>
            <w:r w:rsidRPr="003B71D0">
              <w:t xml:space="preserve"> situation</w:t>
            </w:r>
          </w:p>
          <w:p w14:paraId="47462548" w14:textId="62320693" w:rsidR="00A31DA2" w:rsidRDefault="009B2530">
            <w:pPr>
              <w:spacing w:before="0" w:line="276" w:lineRule="auto"/>
            </w:pPr>
            <w:r w:rsidRPr="006D2BFA">
              <w:fldChar w:fldCharType="begin">
                <w:ffData>
                  <w:name w:val="Check1"/>
                  <w:enabled/>
                  <w:calcOnExit w:val="0"/>
                  <w:checkBox>
                    <w:sizeAuto/>
                    <w:default w:val="0"/>
                  </w:checkBox>
                </w:ffData>
              </w:fldChar>
            </w:r>
            <w:r w:rsidRPr="006D2BFA">
              <w:instrText xml:space="preserve"> FORMCHECKBOX </w:instrText>
            </w:r>
            <w:r w:rsidR="00000000">
              <w:fldChar w:fldCharType="separate"/>
            </w:r>
            <w:r w:rsidRPr="006D2BFA">
              <w:fldChar w:fldCharType="end"/>
            </w:r>
            <w:r>
              <w:t xml:space="preserve"> I need </w:t>
            </w:r>
            <w:r w:rsidR="001B62F0">
              <w:t>more o</w:t>
            </w:r>
            <w:r w:rsidR="00CC4D58">
              <w:t>r</w:t>
            </w:r>
            <w:r w:rsidR="001B62F0">
              <w:t xml:space="preserve"> </w:t>
            </w:r>
            <w:r>
              <w:t xml:space="preserve">different </w:t>
            </w:r>
            <w:r w:rsidRPr="00461BE0">
              <w:t>supports urgently</w:t>
            </w:r>
            <w:r>
              <w:t xml:space="preserve">  </w:t>
            </w:r>
          </w:p>
        </w:tc>
      </w:tr>
      <w:tr w:rsidR="00F95F3D" w:rsidRPr="00745BC9" w14:paraId="0DF8EBF8" w14:textId="77777777" w:rsidTr="00357295">
        <w:trPr>
          <w:trHeight w:val="2066"/>
        </w:trPr>
        <w:tc>
          <w:tcPr>
            <w:tcW w:w="3964" w:type="dxa"/>
            <w:shd w:val="clear" w:color="auto" w:fill="F2F2F2"/>
          </w:tcPr>
          <w:p w14:paraId="1D8100B6" w14:textId="77777777" w:rsidR="00F95F3D" w:rsidRDefault="00F95F3D" w:rsidP="00357295">
            <w:pPr>
              <w:spacing w:line="360" w:lineRule="auto"/>
            </w:pPr>
            <w:r>
              <w:t xml:space="preserve">What type of plan change are you </w:t>
            </w:r>
            <w:r w:rsidRPr="003A4CC6">
              <w:t>request</w:t>
            </w:r>
            <w:r>
              <w:t>ing?</w:t>
            </w:r>
          </w:p>
          <w:p w14:paraId="79051098" w14:textId="77777777" w:rsidR="00F95F3D" w:rsidRPr="00083738" w:rsidDel="00582220" w:rsidRDefault="00F95F3D" w:rsidP="00357295">
            <w:pPr>
              <w:spacing w:line="360" w:lineRule="auto"/>
            </w:pPr>
          </w:p>
        </w:tc>
        <w:tc>
          <w:tcPr>
            <w:tcW w:w="5890" w:type="dxa"/>
          </w:tcPr>
          <w:p w14:paraId="525A8630" w14:textId="77777777" w:rsidR="00F95F3D" w:rsidRDefault="00F95F3D" w:rsidP="00357295">
            <w:r w:rsidRPr="00B35EF3">
              <w:fldChar w:fldCharType="begin">
                <w:ffData>
                  <w:name w:val="Check1"/>
                  <w:enabled/>
                  <w:calcOnExit w:val="0"/>
                  <w:checkBox>
                    <w:sizeAuto/>
                    <w:default w:val="0"/>
                  </w:checkBox>
                </w:ffData>
              </w:fldChar>
            </w:r>
            <w:r w:rsidRPr="00B35EF3">
              <w:instrText xml:space="preserve"> FORMCHECKBOX </w:instrText>
            </w:r>
            <w:r w:rsidR="00000000">
              <w:fldChar w:fldCharType="separate"/>
            </w:r>
            <w:r w:rsidRPr="00B35EF3">
              <w:fldChar w:fldCharType="end"/>
            </w:r>
            <w:r w:rsidRPr="00B35EF3">
              <w:t xml:space="preserve"> </w:t>
            </w:r>
            <w:r>
              <w:t xml:space="preserve">Plan Variation </w:t>
            </w:r>
          </w:p>
          <w:p w14:paraId="75DAB9B9" w14:textId="77777777" w:rsidR="00F95F3D" w:rsidRPr="006D2BFA" w:rsidRDefault="00F95F3D" w:rsidP="00357295">
            <w:pPr>
              <w:spacing w:before="0" w:line="276" w:lineRule="auto"/>
            </w:pPr>
            <w:r w:rsidRPr="00357295">
              <w:fldChar w:fldCharType="begin">
                <w:ffData>
                  <w:name w:val="Check1"/>
                  <w:enabled/>
                  <w:calcOnExit w:val="0"/>
                  <w:checkBox>
                    <w:sizeAuto/>
                    <w:default w:val="0"/>
                  </w:checkBox>
                </w:ffData>
              </w:fldChar>
            </w:r>
            <w:r w:rsidRPr="00353339">
              <w:instrText xml:space="preserve"> FORMCHECKBOX </w:instrText>
            </w:r>
            <w:r w:rsidR="00000000">
              <w:fldChar w:fldCharType="separate"/>
            </w:r>
            <w:r w:rsidRPr="00357295">
              <w:fldChar w:fldCharType="end"/>
            </w:r>
            <w:r w:rsidRPr="00353339">
              <w:t xml:space="preserve"> </w:t>
            </w:r>
            <w:r>
              <w:t xml:space="preserve">Plan Reassessment </w:t>
            </w:r>
          </w:p>
          <w:p w14:paraId="6313E9B0" w14:textId="77777777" w:rsidR="00F95F3D" w:rsidRPr="003A4CC6" w:rsidRDefault="00F95F3D" w:rsidP="00357295">
            <w:pPr>
              <w:spacing w:before="0" w:line="276" w:lineRule="auto"/>
            </w:pPr>
            <w:r w:rsidRPr="006D2BFA">
              <w:fldChar w:fldCharType="begin">
                <w:ffData>
                  <w:name w:val="Check1"/>
                  <w:enabled/>
                  <w:calcOnExit w:val="0"/>
                  <w:checkBox>
                    <w:sizeAuto/>
                    <w:default w:val="0"/>
                  </w:checkBox>
                </w:ffData>
              </w:fldChar>
            </w:r>
            <w:r w:rsidRPr="006D2BFA">
              <w:instrText xml:space="preserve"> FORMCHECKBOX </w:instrText>
            </w:r>
            <w:r w:rsidR="00000000">
              <w:fldChar w:fldCharType="separate"/>
            </w:r>
            <w:r w:rsidRPr="006D2BFA">
              <w:fldChar w:fldCharType="end"/>
            </w:r>
            <w:r w:rsidRPr="006D2BFA">
              <w:t xml:space="preserve"> Not sure. If you’re not sure, we</w:t>
            </w:r>
            <w:r>
              <w:t xml:space="preserve"> will</w:t>
            </w:r>
            <w:r w:rsidRPr="006D2BFA">
              <w:t xml:space="preserve"> contact you to discuss your situation.</w:t>
            </w:r>
          </w:p>
        </w:tc>
      </w:tr>
      <w:tr w:rsidR="00E518D8" w:rsidRPr="00745BC9" w14:paraId="0A7CACD3" w14:textId="77777777" w:rsidTr="00AA3AC6">
        <w:trPr>
          <w:trHeight w:val="2066"/>
        </w:trPr>
        <w:tc>
          <w:tcPr>
            <w:tcW w:w="3964" w:type="dxa"/>
            <w:shd w:val="clear" w:color="auto" w:fill="F2F2F2"/>
          </w:tcPr>
          <w:p w14:paraId="512857BF" w14:textId="01D32E40" w:rsidR="00E518D8" w:rsidRPr="00745BC9" w:rsidRDefault="00582220" w:rsidP="00F472C7">
            <w:pPr>
              <w:spacing w:line="360" w:lineRule="auto"/>
            </w:pPr>
            <w:r>
              <w:lastRenderedPageBreak/>
              <w:t>D</w:t>
            </w:r>
            <w:r w:rsidR="00E518D8">
              <w:t>escribe</w:t>
            </w:r>
            <w:r w:rsidR="00E93C93">
              <w:t xml:space="preserve"> </w:t>
            </w:r>
            <w:r w:rsidR="003B2DCA">
              <w:t xml:space="preserve">what has changed </w:t>
            </w:r>
            <w:r w:rsidR="009B2530">
              <w:t>with</w:t>
            </w:r>
            <w:r w:rsidR="003B2DCA">
              <w:t xml:space="preserve"> your</w:t>
            </w:r>
            <w:r w:rsidR="00E93C93">
              <w:t xml:space="preserve"> situation</w:t>
            </w:r>
            <w:r w:rsidR="00F0616F">
              <w:t xml:space="preserve">? </w:t>
            </w:r>
          </w:p>
        </w:tc>
        <w:tc>
          <w:tcPr>
            <w:tcW w:w="5890" w:type="dxa"/>
          </w:tcPr>
          <w:sdt>
            <w:sdtPr>
              <w:id w:val="-1969341238"/>
              <w:placeholder>
                <w:docPart w:val="9A774AB2A91E449883C745399B4D90B6"/>
              </w:placeholder>
              <w:showingPlcHdr/>
              <w:text/>
            </w:sdtPr>
            <w:sdtContent>
              <w:p w14:paraId="13BB10B5" w14:textId="77777777" w:rsidR="00E518D8" w:rsidRPr="00745BC9" w:rsidRDefault="004E15F1" w:rsidP="00301192">
                <w:pPr>
                  <w:spacing w:before="0" w:line="276" w:lineRule="auto"/>
                </w:pPr>
                <w:r w:rsidRPr="008411BA">
                  <w:rPr>
                    <w:rStyle w:val="PlaceholderText"/>
                  </w:rPr>
                  <w:t>Click or tap here to enter text.</w:t>
                </w:r>
              </w:p>
            </w:sdtContent>
          </w:sdt>
        </w:tc>
      </w:tr>
      <w:tr w:rsidR="003E4A09" w14:paraId="5DEB9DC8" w14:textId="77777777" w:rsidTr="00123029">
        <w:trPr>
          <w:trHeight w:val="1757"/>
        </w:trPr>
        <w:tc>
          <w:tcPr>
            <w:tcW w:w="3964" w:type="dxa"/>
            <w:shd w:val="clear" w:color="auto" w:fill="F2F2F2" w:themeFill="background1" w:themeFillShade="F2"/>
            <w:hideMark/>
          </w:tcPr>
          <w:p w14:paraId="6BFECF8D" w14:textId="77777777" w:rsidR="003E4A09" w:rsidRDefault="003E4A09">
            <w:pPr>
              <w:spacing w:line="360" w:lineRule="auto"/>
            </w:pPr>
            <w:r>
              <w:t>Why does this change mean your current funded supports no longer meet your needs?</w:t>
            </w:r>
          </w:p>
        </w:tc>
        <w:tc>
          <w:tcPr>
            <w:tcW w:w="5890" w:type="dxa"/>
            <w:hideMark/>
          </w:tcPr>
          <w:sdt>
            <w:sdtPr>
              <w:id w:val="-655919548"/>
              <w:placeholder>
                <w:docPart w:val="92FF39594BE74ED292D5DF89356F5D8D"/>
              </w:placeholder>
              <w:showingPlcHdr/>
              <w:text/>
            </w:sdtPr>
            <w:sdtContent>
              <w:p w14:paraId="296D3734" w14:textId="77777777" w:rsidR="003E4A09" w:rsidRDefault="003E4A09">
                <w:pPr>
                  <w:spacing w:before="0" w:line="276" w:lineRule="auto"/>
                  <w:rPr>
                    <w:rFonts w:eastAsiaTheme="minorHAnsi" w:cstheme="minorBidi"/>
                    <w:szCs w:val="22"/>
                    <w:lang w:eastAsia="en-US"/>
                  </w:rPr>
                </w:pPr>
                <w:r>
                  <w:rPr>
                    <w:rStyle w:val="PlaceholderText"/>
                  </w:rPr>
                  <w:t>Click or tap here to enter text.</w:t>
                </w:r>
              </w:p>
            </w:sdtContent>
          </w:sdt>
        </w:tc>
      </w:tr>
      <w:tr w:rsidR="00E93C93" w:rsidRPr="00745BC9" w14:paraId="55F24CFB" w14:textId="77777777" w:rsidTr="00AA3AC6">
        <w:trPr>
          <w:trHeight w:val="1757"/>
        </w:trPr>
        <w:tc>
          <w:tcPr>
            <w:tcW w:w="3964" w:type="dxa"/>
            <w:shd w:val="clear" w:color="auto" w:fill="F2F2F2"/>
          </w:tcPr>
          <w:p w14:paraId="3310DDF8" w14:textId="77777777" w:rsidR="00E93C93" w:rsidRDefault="00E93C93" w:rsidP="00301192">
            <w:pPr>
              <w:spacing w:line="360" w:lineRule="auto"/>
            </w:pPr>
            <w:r>
              <w:t xml:space="preserve">What </w:t>
            </w:r>
            <w:r w:rsidR="00C00249">
              <w:t xml:space="preserve">other </w:t>
            </w:r>
            <w:r>
              <w:t>funded supports are you asking to be included in your plan?</w:t>
            </w:r>
          </w:p>
        </w:tc>
        <w:tc>
          <w:tcPr>
            <w:tcW w:w="5890" w:type="dxa"/>
          </w:tcPr>
          <w:sdt>
            <w:sdtPr>
              <w:id w:val="94604378"/>
              <w:placeholder>
                <w:docPart w:val="EBDB0453FFA746BEA4DEF2C960A41AB2"/>
              </w:placeholder>
              <w:showingPlcHdr/>
              <w:text/>
            </w:sdtPr>
            <w:sdtContent>
              <w:p w14:paraId="2920448B" w14:textId="77777777" w:rsidR="00E93C93" w:rsidRPr="00D30C4C" w:rsidRDefault="00E93C93" w:rsidP="00301192">
                <w:pPr>
                  <w:spacing w:before="0" w:line="276" w:lineRule="auto"/>
                  <w:rPr>
                    <w:rFonts w:eastAsiaTheme="minorHAnsi" w:cstheme="minorBidi"/>
                    <w:szCs w:val="22"/>
                    <w:lang w:eastAsia="en-US"/>
                  </w:rPr>
                </w:pPr>
                <w:r w:rsidRPr="008411BA">
                  <w:rPr>
                    <w:rStyle w:val="PlaceholderText"/>
                  </w:rPr>
                  <w:t>Click or tap here to enter text.</w:t>
                </w:r>
              </w:p>
            </w:sdtContent>
          </w:sdt>
        </w:tc>
      </w:tr>
      <w:tr w:rsidR="00D31895" w:rsidRPr="00745BC9" w14:paraId="21C24261" w14:textId="77777777" w:rsidTr="00123029">
        <w:trPr>
          <w:trHeight w:val="1163"/>
        </w:trPr>
        <w:tc>
          <w:tcPr>
            <w:tcW w:w="3964" w:type="dxa"/>
            <w:shd w:val="clear" w:color="auto" w:fill="F2F2F2"/>
          </w:tcPr>
          <w:p w14:paraId="0F2480E9" w14:textId="092E8AE3" w:rsidR="00D31895" w:rsidDel="00582220" w:rsidRDefault="0064359F">
            <w:pPr>
              <w:spacing w:line="360" w:lineRule="auto"/>
            </w:pPr>
            <w:r>
              <w:t>Do you have</w:t>
            </w:r>
            <w:r w:rsidR="005C5F25">
              <w:t xml:space="preserve"> </w:t>
            </w:r>
            <w:r w:rsidR="009C45FB">
              <w:t>an</w:t>
            </w:r>
            <w:r w:rsidR="005C5F25">
              <w:t>y</w:t>
            </w:r>
            <w:r w:rsidR="009C45FB">
              <w:t xml:space="preserve"> additional</w:t>
            </w:r>
            <w:r w:rsidR="00D31895">
              <w:t xml:space="preserve"> information</w:t>
            </w:r>
            <w:r>
              <w:t xml:space="preserve">? </w:t>
            </w:r>
          </w:p>
        </w:tc>
        <w:tc>
          <w:tcPr>
            <w:tcW w:w="5890" w:type="dxa"/>
          </w:tcPr>
          <w:p w14:paraId="61640780" w14:textId="379865B8" w:rsidR="00094729" w:rsidRDefault="00D31895" w:rsidP="00094729">
            <w:pPr>
              <w:spacing w:before="0" w:line="276" w:lineRule="auto"/>
              <w:rPr>
                <w:rFonts w:eastAsiaTheme="minorHAnsi" w:cstheme="minorBidi"/>
                <w:szCs w:val="22"/>
                <w:lang w:eastAsia="en-US"/>
              </w:rPr>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Yes</w:t>
            </w:r>
            <w:r w:rsidR="009C385F">
              <w:t xml:space="preserve">. </w:t>
            </w:r>
            <w:sdt>
              <w:sdtPr>
                <w:id w:val="-2073030298"/>
                <w:placeholder>
                  <w:docPart w:val="86311B2A2F3F426A8AE71ADE1BDD5EC5"/>
                </w:placeholder>
                <w:showingPlcHdr/>
                <w:text/>
              </w:sdtPr>
              <w:sdtContent>
                <w:r w:rsidR="00094729" w:rsidRPr="008411BA">
                  <w:rPr>
                    <w:rStyle w:val="PlaceholderText"/>
                  </w:rPr>
                  <w:t>Click or tap here to enter text.</w:t>
                </w:r>
              </w:sdtContent>
            </w:sdt>
          </w:p>
          <w:p w14:paraId="06722E75" w14:textId="22BBAC4A" w:rsidR="00D31895" w:rsidRDefault="009C385F" w:rsidP="006D2BFA">
            <w:pPr>
              <w:spacing w:line="360" w:lineRule="auto"/>
            </w:pPr>
            <w:r>
              <w:t>Please attach your information when you return this form</w:t>
            </w:r>
            <w:r w:rsidR="0064359F">
              <w:t xml:space="preserve"> </w:t>
            </w:r>
          </w:p>
          <w:p w14:paraId="656D00BD" w14:textId="7D2A726B" w:rsidR="00D31895" w:rsidRDefault="00D31895" w:rsidP="006D2BFA">
            <w:pPr>
              <w:spacing w:before="0" w:line="36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No</w:t>
            </w:r>
            <w:r w:rsidR="002007C4">
              <w:t>.</w:t>
            </w:r>
          </w:p>
        </w:tc>
      </w:tr>
      <w:tr w:rsidR="00053C46" w:rsidRPr="00745BC9" w14:paraId="687A9173" w14:textId="77777777" w:rsidTr="00AA3AC6">
        <w:trPr>
          <w:trHeight w:val="506"/>
        </w:trPr>
        <w:tc>
          <w:tcPr>
            <w:tcW w:w="3964" w:type="dxa"/>
            <w:shd w:val="clear" w:color="auto" w:fill="F2F2F2"/>
          </w:tcPr>
          <w:p w14:paraId="0A717830" w14:textId="77777777" w:rsidR="00053C46" w:rsidRPr="00745BC9" w:rsidRDefault="00053C46" w:rsidP="00053C46">
            <w:pPr>
              <w:spacing w:line="360" w:lineRule="auto"/>
            </w:pPr>
            <w:r w:rsidRPr="00745BC9">
              <w:t>Start date</w:t>
            </w:r>
            <w:r w:rsidR="003B2DCA">
              <w:t xml:space="preserve"> </w:t>
            </w:r>
            <w:r w:rsidR="00C00249">
              <w:t>of this change</w:t>
            </w:r>
          </w:p>
        </w:tc>
        <w:sdt>
          <w:sdtPr>
            <w:id w:val="-1962718924"/>
            <w:placeholder>
              <w:docPart w:val="A9ED7BF099D0465DABE615AAC427E6DC"/>
            </w:placeholder>
            <w:showingPlcHdr/>
            <w:date>
              <w:dateFormat w:val="d/MM/yyyy"/>
              <w:lid w:val="en-AU"/>
              <w:storeMappedDataAs w:val="dateTime"/>
              <w:calendar w:val="gregorian"/>
            </w:date>
          </w:sdtPr>
          <w:sdtContent>
            <w:tc>
              <w:tcPr>
                <w:tcW w:w="5890" w:type="dxa"/>
              </w:tcPr>
              <w:p w14:paraId="3E1C8DD9" w14:textId="77777777" w:rsidR="00053C46" w:rsidRDefault="00053C46" w:rsidP="00053C46">
                <w:pPr>
                  <w:spacing w:line="240" w:lineRule="auto"/>
                </w:pPr>
                <w:r w:rsidRPr="008411BA">
                  <w:rPr>
                    <w:rStyle w:val="PlaceholderText"/>
                  </w:rPr>
                  <w:t>Click or tap to enter a date.</w:t>
                </w:r>
              </w:p>
            </w:tc>
          </w:sdtContent>
        </w:sdt>
      </w:tr>
      <w:tr w:rsidR="00053C46" w:rsidRPr="00745BC9" w14:paraId="28169122" w14:textId="77777777" w:rsidTr="00AA3AC6">
        <w:trPr>
          <w:trHeight w:val="558"/>
        </w:trPr>
        <w:tc>
          <w:tcPr>
            <w:tcW w:w="3964" w:type="dxa"/>
            <w:shd w:val="clear" w:color="auto" w:fill="F2F2F2"/>
          </w:tcPr>
          <w:p w14:paraId="412ADDE4" w14:textId="4678858E" w:rsidR="00053C46" w:rsidRPr="00745BC9" w:rsidRDefault="00053C46" w:rsidP="00053C46">
            <w:pPr>
              <w:spacing w:line="360" w:lineRule="auto"/>
            </w:pPr>
            <w:r w:rsidRPr="00745BC9">
              <w:t>End date</w:t>
            </w:r>
          </w:p>
        </w:tc>
        <w:tc>
          <w:tcPr>
            <w:tcW w:w="5890" w:type="dxa"/>
          </w:tcPr>
          <w:p w14:paraId="01159F02" w14:textId="64019890" w:rsidR="00DF0C7A" w:rsidRDefault="00612383" w:rsidP="00DF0C7A">
            <w:pPr>
              <w:spacing w:line="36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w:t>
            </w:r>
            <w:r w:rsidR="00DF0C7A">
              <w:t>Under 1 month</w:t>
            </w:r>
          </w:p>
          <w:p w14:paraId="1BDC38A2" w14:textId="14922303" w:rsidR="00053C46" w:rsidRDefault="00612383" w:rsidP="00123029">
            <w:pPr>
              <w:spacing w:line="36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Under 3</w:t>
            </w:r>
            <w:r w:rsidR="00D25E1D">
              <w:t xml:space="preserve"> months</w:t>
            </w:r>
          </w:p>
          <w:p w14:paraId="6A756F3F" w14:textId="4BFD24D3" w:rsidR="00612383" w:rsidRDefault="00612383" w:rsidP="00612383">
            <w:pPr>
              <w:spacing w:line="36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Under</w:t>
            </w:r>
            <w:r w:rsidR="00D25E1D">
              <w:t xml:space="preserve"> 6 months</w:t>
            </w:r>
          </w:p>
          <w:p w14:paraId="248F49FF" w14:textId="497A8AC5" w:rsidR="00612383" w:rsidRDefault="00612383" w:rsidP="00612383">
            <w:pPr>
              <w:spacing w:line="240" w:lineRule="auto"/>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 xml:space="preserve"> </w:t>
            </w:r>
            <w:r w:rsidR="00D25E1D">
              <w:t>Permanent</w:t>
            </w:r>
            <w:r w:rsidR="002007C4">
              <w:t>.</w:t>
            </w:r>
            <w:r w:rsidR="00D25E1D">
              <w:t xml:space="preserve"> </w:t>
            </w:r>
          </w:p>
        </w:tc>
      </w:tr>
    </w:tbl>
    <w:p w14:paraId="7795E086" w14:textId="56824675" w:rsidR="00A954CB" w:rsidRDefault="00A954CB" w:rsidP="00FC482D">
      <w:pPr>
        <w:pStyle w:val="Heading2"/>
      </w:pPr>
      <w:bookmarkStart w:id="5" w:name="_Part_E:_You"/>
      <w:bookmarkStart w:id="6" w:name="_Part_F:_I"/>
      <w:bookmarkStart w:id="7" w:name="_Your_plan_management"/>
      <w:bookmarkStart w:id="8" w:name="_Part_F:_Your"/>
      <w:bookmarkStart w:id="9" w:name="_Part_H:_I"/>
      <w:bookmarkEnd w:id="5"/>
      <w:bookmarkEnd w:id="6"/>
      <w:bookmarkEnd w:id="7"/>
      <w:bookmarkEnd w:id="8"/>
      <w:bookmarkEnd w:id="9"/>
    </w:p>
    <w:p w14:paraId="5ED5D6EF" w14:textId="77777777" w:rsidR="00A954CB" w:rsidRDefault="00A954CB">
      <w:pPr>
        <w:spacing w:before="0" w:after="160" w:line="259" w:lineRule="auto"/>
        <w:rPr>
          <w:b/>
          <w:color w:val="6B2976"/>
          <w:sz w:val="28"/>
          <w:szCs w:val="24"/>
        </w:rPr>
      </w:pPr>
      <w:r>
        <w:br w:type="page"/>
      </w:r>
    </w:p>
    <w:p w14:paraId="4FE11388" w14:textId="301D8577" w:rsidR="009D2E16" w:rsidRPr="00C12EE0" w:rsidRDefault="0087557A" w:rsidP="00FC482D">
      <w:pPr>
        <w:pStyle w:val="Heading2"/>
      </w:pPr>
      <w:r w:rsidRPr="009B5EE9">
        <w:lastRenderedPageBreak/>
        <w:t xml:space="preserve">Part </w:t>
      </w:r>
      <w:r w:rsidR="00CA3FF8">
        <w:t>I</w:t>
      </w:r>
      <w:r w:rsidRPr="009B5EE9">
        <w:t xml:space="preserve">: </w:t>
      </w:r>
      <w:r w:rsidR="009D2E16" w:rsidRPr="00C12EE0">
        <w:t>Your declaration</w:t>
      </w:r>
    </w:p>
    <w:p w14:paraId="08B73A60" w14:textId="77777777" w:rsidR="009D2E16" w:rsidRPr="00A9028F" w:rsidRDefault="009D2E16" w:rsidP="009D2E16">
      <w:pPr>
        <w:rPr>
          <w:szCs w:val="24"/>
        </w:rPr>
      </w:pPr>
      <w:r w:rsidRPr="00A9028F">
        <w:rPr>
          <w:szCs w:val="24"/>
        </w:rPr>
        <w:t>I confirm that the information provided in this form is complete and correct.</w:t>
      </w:r>
    </w:p>
    <w:p w14:paraId="784732EA" w14:textId="77777777" w:rsidR="009D2E16" w:rsidRDefault="009D2E16" w:rsidP="009D2E16">
      <w:pPr>
        <w:rPr>
          <w:szCs w:val="24"/>
        </w:rPr>
      </w:pPr>
      <w:r w:rsidRPr="00A9028F">
        <w:rPr>
          <w:szCs w:val="24"/>
        </w:rPr>
        <w:t>I understand that:</w:t>
      </w:r>
    </w:p>
    <w:p w14:paraId="5E792421" w14:textId="77777777" w:rsidR="00FA237D" w:rsidRPr="00A9028F" w:rsidRDefault="00FA237D" w:rsidP="00FA237D">
      <w:pPr>
        <w:pStyle w:val="ListBullet"/>
        <w:tabs>
          <w:tab w:val="num" w:pos="1077"/>
        </w:tabs>
        <w:ind w:left="680" w:hanging="340"/>
        <w:rPr>
          <w:szCs w:val="24"/>
        </w:rPr>
      </w:pPr>
      <w:r w:rsidRPr="00A9028F">
        <w:rPr>
          <w:szCs w:val="24"/>
        </w:rPr>
        <w:t>giving false or misleading information is a serious offence</w:t>
      </w:r>
    </w:p>
    <w:p w14:paraId="686C0032" w14:textId="77777777" w:rsidR="00FA237D" w:rsidRPr="00A9028F" w:rsidRDefault="00FA237D" w:rsidP="00FA237D">
      <w:pPr>
        <w:pStyle w:val="ListBullet"/>
        <w:tabs>
          <w:tab w:val="num" w:pos="1077"/>
        </w:tabs>
        <w:ind w:left="680" w:hanging="340"/>
        <w:rPr>
          <w:szCs w:val="24"/>
        </w:rPr>
      </w:pPr>
      <w:r w:rsidRPr="00A9028F">
        <w:rPr>
          <w:szCs w:val="24"/>
        </w:rPr>
        <w:t>this information is protected by law and can only be given to someone else where Commonwealth law allows, or requires it, or where I give permission.</w:t>
      </w:r>
    </w:p>
    <w:p w14:paraId="125061D2" w14:textId="5BC0A74F" w:rsidR="00FA237D" w:rsidRDefault="00FA237D" w:rsidP="009D2E16">
      <w:pPr>
        <w:rPr>
          <w:szCs w:val="24"/>
        </w:rPr>
      </w:pPr>
      <w:r w:rsidRPr="003A4CC6">
        <w:rPr>
          <w:szCs w:val="24"/>
        </w:rPr>
        <w:t xml:space="preserve">If this is a request for a </w:t>
      </w:r>
      <w:r w:rsidR="00C95729">
        <w:rPr>
          <w:szCs w:val="24"/>
        </w:rPr>
        <w:t xml:space="preserve">change to my </w:t>
      </w:r>
      <w:r w:rsidRPr="003A4CC6">
        <w:rPr>
          <w:szCs w:val="24"/>
        </w:rPr>
        <w:t>plan</w:t>
      </w:r>
      <w:r w:rsidRPr="00083738">
        <w:rPr>
          <w:szCs w:val="24"/>
        </w:rPr>
        <w:t>, I also understand that</w:t>
      </w:r>
      <w:r w:rsidR="005D7C70">
        <w:rPr>
          <w:szCs w:val="24"/>
        </w:rPr>
        <w:t xml:space="preserve"> if the NDIA decides</w:t>
      </w:r>
      <w:r w:rsidRPr="00083738">
        <w:rPr>
          <w:szCs w:val="24"/>
        </w:rPr>
        <w:t>:</w:t>
      </w:r>
    </w:p>
    <w:p w14:paraId="30C57F18" w14:textId="2BCB67D2" w:rsidR="003B52C8" w:rsidRDefault="003B52C8" w:rsidP="003D3C0F">
      <w:pPr>
        <w:pStyle w:val="ListBullet"/>
        <w:tabs>
          <w:tab w:val="num" w:pos="1077"/>
        </w:tabs>
        <w:ind w:left="680" w:hanging="340"/>
      </w:pPr>
      <w:r w:rsidRPr="003B52C8">
        <w:t xml:space="preserve">to </w:t>
      </w:r>
      <w:r w:rsidR="00332CD8">
        <w:t xml:space="preserve">vary or reassess my </w:t>
      </w:r>
      <w:r w:rsidRPr="003B52C8">
        <w:t xml:space="preserve">plan, </w:t>
      </w:r>
      <w:r w:rsidR="005D7C70">
        <w:t>they will</w:t>
      </w:r>
      <w:r w:rsidRPr="003B52C8">
        <w:t xml:space="preserve"> consider </w:t>
      </w:r>
      <w:r w:rsidR="00332CD8">
        <w:t xml:space="preserve">the information I have provided, </w:t>
      </w:r>
      <w:r w:rsidR="005D7C70">
        <w:t>my</w:t>
      </w:r>
      <w:r w:rsidRPr="003B52C8">
        <w:t xml:space="preserve"> new situation and new support needs, and decide what </w:t>
      </w:r>
      <w:r w:rsidR="004236E4">
        <w:t xml:space="preserve">changes or </w:t>
      </w:r>
      <w:r w:rsidRPr="003B52C8">
        <w:t>sup</w:t>
      </w:r>
      <w:r w:rsidR="009E2FB1">
        <w:t xml:space="preserve">ports to include in </w:t>
      </w:r>
      <w:r w:rsidR="00332CD8">
        <w:t>my</w:t>
      </w:r>
      <w:r w:rsidR="009E2FB1">
        <w:t xml:space="preserve"> new </w:t>
      </w:r>
      <w:r w:rsidR="006D4CBD">
        <w:t xml:space="preserve">or varied </w:t>
      </w:r>
      <w:r w:rsidR="009E2FB1">
        <w:t>plan.</w:t>
      </w:r>
    </w:p>
    <w:p w14:paraId="23A99257" w14:textId="71BF5720" w:rsidR="009D2E16" w:rsidRPr="002639CB" w:rsidRDefault="005D7C70" w:rsidP="00C02E2C">
      <w:pPr>
        <w:pStyle w:val="ListBullet"/>
        <w:tabs>
          <w:tab w:val="num" w:pos="1077"/>
        </w:tabs>
        <w:ind w:left="680" w:hanging="340"/>
      </w:pPr>
      <w:r>
        <w:t xml:space="preserve">not to </w:t>
      </w:r>
      <w:r w:rsidR="001A7249">
        <w:t xml:space="preserve">vary or reassess my </w:t>
      </w:r>
      <w:r>
        <w:t xml:space="preserve">plan, </w:t>
      </w:r>
      <w:r w:rsidR="00A46B00">
        <w:t>c</w:t>
      </w:r>
      <w:r>
        <w:t>an ask for an internal review of that decision.</w:t>
      </w:r>
      <w:r w:rsidR="0039688B" w:rsidRPr="0039688B">
        <w:t xml:space="preserve"> </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laration"/>
        <w:tblDescription w:val="The left column has the requested details for the declaration of the participant or authorised representative. The right column and row provides a space for you to record the requested detail found on the left row. "/>
      </w:tblPr>
      <w:tblGrid>
        <w:gridCol w:w="4535"/>
        <w:gridCol w:w="5329"/>
      </w:tblGrid>
      <w:tr w:rsidR="009D2E16" w:rsidRPr="00A9028F" w14:paraId="706066AC" w14:textId="77777777" w:rsidTr="00EE6203">
        <w:tc>
          <w:tcPr>
            <w:tcW w:w="4535" w:type="dxa"/>
            <w:shd w:val="clear" w:color="auto" w:fill="F2F2F2" w:themeFill="background1" w:themeFillShade="F2"/>
          </w:tcPr>
          <w:p w14:paraId="3B5FC62F" w14:textId="77777777" w:rsidR="009D2E16" w:rsidRPr="00A9028F" w:rsidRDefault="009D2E16" w:rsidP="00FC482D">
            <w:pPr>
              <w:spacing w:line="240" w:lineRule="auto"/>
              <w:rPr>
                <w:szCs w:val="24"/>
              </w:rPr>
            </w:pPr>
            <w:r w:rsidRPr="00A9028F">
              <w:rPr>
                <w:szCs w:val="24"/>
              </w:rPr>
              <w:t>Full name</w:t>
            </w:r>
          </w:p>
        </w:tc>
        <w:tc>
          <w:tcPr>
            <w:tcW w:w="5329" w:type="dxa"/>
          </w:tcPr>
          <w:p w14:paraId="6442C3DA" w14:textId="423C6567" w:rsidR="009D2E16" w:rsidRPr="00A9028F" w:rsidRDefault="00000000" w:rsidP="00C22F99">
            <w:pPr>
              <w:spacing w:line="240" w:lineRule="auto"/>
              <w:rPr>
                <w:szCs w:val="24"/>
              </w:rPr>
            </w:pPr>
            <w:sdt>
              <w:sdtPr>
                <w:id w:val="-1620450166"/>
                <w:placeholder>
                  <w:docPart w:val="1F56ADD7A4BB4AC9BEEE0550C9B27B1E"/>
                </w:placeholder>
                <w:showingPlcHdr/>
              </w:sdtPr>
              <w:sdtContent>
                <w:r w:rsidR="000657D0" w:rsidRPr="008411BA">
                  <w:rPr>
                    <w:rStyle w:val="PlaceholderText"/>
                  </w:rPr>
                  <w:t>Click or tap here to enter text.</w:t>
                </w:r>
              </w:sdtContent>
            </w:sdt>
          </w:p>
        </w:tc>
      </w:tr>
      <w:tr w:rsidR="009D2E16" w:rsidRPr="00A9028F" w14:paraId="6BB58C91" w14:textId="77777777" w:rsidTr="00EE6203">
        <w:tc>
          <w:tcPr>
            <w:tcW w:w="4535" w:type="dxa"/>
            <w:shd w:val="clear" w:color="auto" w:fill="F2F2F2" w:themeFill="background1" w:themeFillShade="F2"/>
          </w:tcPr>
          <w:p w14:paraId="3D4FC494" w14:textId="77777777" w:rsidR="009D2E16" w:rsidRPr="00A9028F" w:rsidRDefault="009D2E16" w:rsidP="00FC482D">
            <w:pPr>
              <w:spacing w:line="240" w:lineRule="auto"/>
              <w:rPr>
                <w:szCs w:val="24"/>
              </w:rPr>
            </w:pPr>
            <w:r w:rsidRPr="00A9028F">
              <w:rPr>
                <w:szCs w:val="24"/>
              </w:rPr>
              <w:t>Signature</w:t>
            </w:r>
          </w:p>
        </w:tc>
        <w:tc>
          <w:tcPr>
            <w:tcW w:w="5329" w:type="dxa"/>
          </w:tcPr>
          <w:p w14:paraId="3835316A" w14:textId="4BE2ACF6" w:rsidR="009D2E16" w:rsidRPr="00A9028F" w:rsidRDefault="009D2E16" w:rsidP="00C22F99">
            <w:pPr>
              <w:spacing w:line="240" w:lineRule="auto"/>
              <w:rPr>
                <w:szCs w:val="24"/>
              </w:rPr>
            </w:pPr>
          </w:p>
        </w:tc>
      </w:tr>
      <w:tr w:rsidR="00053C46" w:rsidRPr="00A9028F" w14:paraId="3235CAEE" w14:textId="77777777" w:rsidTr="00EE6203">
        <w:tc>
          <w:tcPr>
            <w:tcW w:w="4535" w:type="dxa"/>
            <w:shd w:val="clear" w:color="auto" w:fill="F2F2F2" w:themeFill="background1" w:themeFillShade="F2"/>
          </w:tcPr>
          <w:p w14:paraId="2EDE8772" w14:textId="77777777" w:rsidR="00053C46" w:rsidRPr="00A9028F" w:rsidRDefault="00053C46" w:rsidP="00FC482D">
            <w:pPr>
              <w:spacing w:line="240" w:lineRule="auto"/>
              <w:rPr>
                <w:szCs w:val="24"/>
              </w:rPr>
            </w:pPr>
            <w:r w:rsidRPr="00A9028F">
              <w:rPr>
                <w:szCs w:val="24"/>
              </w:rPr>
              <w:t>Date</w:t>
            </w:r>
          </w:p>
        </w:tc>
        <w:tc>
          <w:tcPr>
            <w:tcW w:w="5329" w:type="dxa"/>
          </w:tcPr>
          <w:p w14:paraId="29FEE221" w14:textId="3026D47A" w:rsidR="00053C46" w:rsidRPr="00A9028F" w:rsidRDefault="00000000" w:rsidP="00FC482D">
            <w:pPr>
              <w:spacing w:line="240" w:lineRule="auto"/>
              <w:rPr>
                <w:szCs w:val="24"/>
              </w:rPr>
            </w:pPr>
            <w:sdt>
              <w:sdtPr>
                <w:id w:val="1341282985"/>
                <w:placeholder>
                  <w:docPart w:val="EE9E20E7AF064DB1876296BE248EE49F"/>
                </w:placeholder>
                <w:showingPlcHdr/>
                <w:date w:fullDate="2023-06-20T00:00:00Z">
                  <w:dateFormat w:val="d/MM/yyyy"/>
                  <w:lid w:val="en-AU"/>
                  <w:storeMappedDataAs w:val="dateTime"/>
                  <w:calendar w:val="gregorian"/>
                </w:date>
              </w:sdtPr>
              <w:sdtContent>
                <w:r w:rsidR="00A36D66" w:rsidRPr="008411BA">
                  <w:rPr>
                    <w:rStyle w:val="PlaceholderText"/>
                  </w:rPr>
                  <w:t>Click or tap to enter a date.</w:t>
                </w:r>
              </w:sdtContent>
            </w:sdt>
          </w:p>
        </w:tc>
      </w:tr>
    </w:tbl>
    <w:p w14:paraId="54B6D61D" w14:textId="5D00F869" w:rsidR="00C26C4A" w:rsidRPr="006D2BFA" w:rsidRDefault="00C26C4A" w:rsidP="00D816B0">
      <w:pPr>
        <w:spacing w:before="0" w:after="160" w:line="259" w:lineRule="auto"/>
        <w:rPr>
          <w:rStyle w:val="Emphasis"/>
        </w:rPr>
      </w:pPr>
      <w:r w:rsidRPr="006D2BFA">
        <w:rPr>
          <w:rStyle w:val="Emphasis"/>
        </w:rPr>
        <w:t>Privacy and your personal information</w:t>
      </w:r>
    </w:p>
    <w:p w14:paraId="05410595" w14:textId="77777777" w:rsidR="00C26C4A" w:rsidRPr="006D2BFA" w:rsidRDefault="00C26C4A" w:rsidP="00C26C4A">
      <w:pPr>
        <w:pStyle w:val="Heading3"/>
        <w:rPr>
          <w:sz w:val="24"/>
        </w:rPr>
      </w:pPr>
      <w:r w:rsidRPr="006D2BFA">
        <w:rPr>
          <w:sz w:val="24"/>
        </w:rPr>
        <w:t>Collection of your personal information</w:t>
      </w:r>
    </w:p>
    <w:p w14:paraId="2A7FDFF3" w14:textId="6714F375" w:rsidR="00D936F6" w:rsidRDefault="00C26C4A" w:rsidP="00C26C4A">
      <w:pPr>
        <w:rPr>
          <w:szCs w:val="24"/>
        </w:rPr>
      </w:pPr>
      <w:r w:rsidRPr="00A9028F">
        <w:rPr>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06BF374F" w14:textId="77777777" w:rsidR="00C26C4A" w:rsidRPr="006D2BFA" w:rsidRDefault="00C26C4A" w:rsidP="00C26C4A">
      <w:pPr>
        <w:pStyle w:val="Heading3"/>
        <w:rPr>
          <w:sz w:val="24"/>
        </w:rPr>
      </w:pPr>
      <w:r w:rsidRPr="006D2BFA">
        <w:rPr>
          <w:sz w:val="24"/>
        </w:rPr>
        <w:t>Personal information use and disclosure</w:t>
      </w:r>
    </w:p>
    <w:p w14:paraId="70B996DB" w14:textId="77777777" w:rsidR="00C26C4A" w:rsidRPr="00A9028F" w:rsidRDefault="00C26C4A" w:rsidP="00C26C4A">
      <w:pPr>
        <w:rPr>
          <w:szCs w:val="24"/>
        </w:rPr>
      </w:pPr>
      <w:r w:rsidRPr="00A9028F">
        <w:rPr>
          <w:szCs w:val="24"/>
        </w:rPr>
        <w:t>The NDIA will use your information to support your involvement in the NDIS.</w:t>
      </w:r>
    </w:p>
    <w:p w14:paraId="1ADD4280" w14:textId="77777777" w:rsidR="00C26C4A" w:rsidRPr="00A9028F" w:rsidRDefault="00C26C4A" w:rsidP="00C26C4A">
      <w:pPr>
        <w:rPr>
          <w:szCs w:val="24"/>
        </w:rPr>
      </w:pPr>
      <w:r w:rsidRPr="00A9028F">
        <w:rPr>
          <w:szCs w:val="24"/>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354CF48E" w14:textId="77777777" w:rsidR="00C26C4A" w:rsidRDefault="00C26C4A" w:rsidP="00C26C4A">
      <w:pPr>
        <w:pStyle w:val="Heading3"/>
        <w:rPr>
          <w:sz w:val="24"/>
        </w:rPr>
      </w:pPr>
      <w:r w:rsidRPr="006D2BFA">
        <w:rPr>
          <w:sz w:val="24"/>
        </w:rPr>
        <w:t>The NDIA’s privacy policy describes</w:t>
      </w:r>
    </w:p>
    <w:p w14:paraId="644EAD12"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t>how we use your personal information.</w:t>
      </w:r>
    </w:p>
    <w:p w14:paraId="3952824D"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t>why some personal information may be given to other organisations from time to time.</w:t>
      </w:r>
    </w:p>
    <w:p w14:paraId="2D5D99FE"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t>how you can access the personal information we have about you on our system.</w:t>
      </w:r>
    </w:p>
    <w:p w14:paraId="7AE96CD4"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lastRenderedPageBreak/>
        <w:t>how you can complain about a privacy breach, and how the NDIA deals with the complaint.</w:t>
      </w:r>
    </w:p>
    <w:p w14:paraId="6800ECC3" w14:textId="77777777" w:rsidR="00AA35D3" w:rsidRPr="00AA35D3" w:rsidRDefault="00AA35D3" w:rsidP="006D2BFA">
      <w:pPr>
        <w:numPr>
          <w:ilvl w:val="0"/>
          <w:numId w:val="3"/>
        </w:numPr>
        <w:tabs>
          <w:tab w:val="num" w:pos="1077"/>
        </w:tabs>
        <w:spacing w:line="360" w:lineRule="auto"/>
        <w:ind w:left="680" w:hanging="340"/>
        <w:contextualSpacing/>
      </w:pPr>
      <w:r w:rsidRPr="00AA35D3">
        <w:rPr>
          <w:rFonts w:cs="Arial"/>
          <w:szCs w:val="24"/>
        </w:rPr>
        <w:t>how you can get your personal information corrected if it is wrong.</w:t>
      </w:r>
    </w:p>
    <w:p w14:paraId="0687D67A" w14:textId="66D15EAD" w:rsidR="00C26C4A" w:rsidRPr="00A9028F" w:rsidRDefault="00C26C4A" w:rsidP="00C26C4A">
      <w:pPr>
        <w:rPr>
          <w:szCs w:val="24"/>
        </w:rPr>
      </w:pPr>
      <w:r w:rsidRPr="00A9028F">
        <w:rPr>
          <w:szCs w:val="24"/>
        </w:rPr>
        <w:t xml:space="preserve">You can read the policy at the </w:t>
      </w:r>
      <w:hyperlink r:id="rId15" w:history="1">
        <w:r w:rsidRPr="00A9028F">
          <w:rPr>
            <w:rStyle w:val="Hyperlink"/>
            <w:szCs w:val="24"/>
          </w:rPr>
          <w:t>www.ndis.gov.au/privacy</w:t>
        </w:r>
      </w:hyperlink>
      <w:r w:rsidRPr="00A9028F">
        <w:rPr>
          <w:szCs w:val="24"/>
        </w:rPr>
        <w:t>.</w:t>
      </w:r>
    </w:p>
    <w:p w14:paraId="243BAD6F" w14:textId="77777777" w:rsidR="00C26C4A" w:rsidRPr="006D2BFA" w:rsidRDefault="00C26C4A" w:rsidP="00C26C4A">
      <w:pPr>
        <w:pStyle w:val="Heading3"/>
        <w:rPr>
          <w:sz w:val="24"/>
        </w:rPr>
      </w:pPr>
      <w:r w:rsidRPr="006D2BFA">
        <w:rPr>
          <w:sz w:val="24"/>
        </w:rPr>
        <w:t>Personal information storage</w:t>
      </w:r>
    </w:p>
    <w:p w14:paraId="20794E1F" w14:textId="77777777" w:rsidR="00C26C4A" w:rsidRDefault="00C26C4A" w:rsidP="006D2BFA">
      <w:pPr>
        <w:rPr>
          <w:szCs w:val="24"/>
        </w:rPr>
      </w:pPr>
      <w:r w:rsidRPr="00A9028F">
        <w:rPr>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C26C4A" w:rsidSect="00F92168">
      <w:headerReference w:type="default" r:id="rId16"/>
      <w:footerReference w:type="default" r:id="rId17"/>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448D" w14:textId="77777777" w:rsidR="00A56233" w:rsidRDefault="00A56233" w:rsidP="00E41B2B">
      <w:pPr>
        <w:spacing w:after="0" w:line="240" w:lineRule="auto"/>
      </w:pPr>
      <w:r>
        <w:separator/>
      </w:r>
    </w:p>
    <w:p w14:paraId="79118F24" w14:textId="77777777" w:rsidR="00A56233" w:rsidRDefault="00A56233"/>
    <w:p w14:paraId="31AD4194" w14:textId="77777777" w:rsidR="00A56233" w:rsidRDefault="00A56233"/>
    <w:p w14:paraId="5EB99B03" w14:textId="77777777" w:rsidR="00A56233" w:rsidRDefault="00A56233" w:rsidP="00F92168"/>
  </w:endnote>
  <w:endnote w:type="continuationSeparator" w:id="0">
    <w:p w14:paraId="778D4791" w14:textId="77777777" w:rsidR="00A56233" w:rsidRDefault="00A56233" w:rsidP="00E41B2B">
      <w:pPr>
        <w:spacing w:after="0" w:line="240" w:lineRule="auto"/>
      </w:pPr>
      <w:r>
        <w:continuationSeparator/>
      </w:r>
    </w:p>
    <w:p w14:paraId="01FF70AD" w14:textId="77777777" w:rsidR="00A56233" w:rsidRDefault="00A56233"/>
    <w:p w14:paraId="3F925F02" w14:textId="77777777" w:rsidR="00A56233" w:rsidRDefault="00A56233"/>
    <w:p w14:paraId="6D53B87A" w14:textId="77777777" w:rsidR="00A56233" w:rsidRDefault="00A56233" w:rsidP="00F92168"/>
  </w:endnote>
  <w:endnote w:type="continuationNotice" w:id="1">
    <w:p w14:paraId="05128544" w14:textId="77777777" w:rsidR="00A56233" w:rsidRDefault="00A562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A215" w14:textId="540DB7EA" w:rsidR="00E93C93" w:rsidRDefault="00454053" w:rsidP="00A26557">
    <w:pPr>
      <w:pStyle w:val="Footer"/>
      <w:rPr>
        <w:b/>
        <w:bCs/>
        <w:noProof/>
      </w:rPr>
    </w:pPr>
    <w:r>
      <w:t>V3.0 2022-06-30</w:t>
    </w:r>
    <w:r w:rsidR="00810BD0">
      <w:ptab w:relativeTo="margin" w:alignment="center" w:leader="none"/>
    </w:r>
    <w:r>
      <w:t>Form change of details or change of situation</w:t>
    </w:r>
    <w:r w:rsidR="00810BD0">
      <w:ptab w:relativeTo="margin" w:alignment="right" w:leader="none"/>
    </w:r>
    <w:r w:rsidR="00A60687">
      <w:rPr>
        <w:noProof/>
      </w:rPr>
      <w:t xml:space="preserve">Page </w:t>
    </w:r>
    <w:r w:rsidR="00A60687" w:rsidRPr="00064FA5">
      <w:rPr>
        <w:b/>
        <w:bCs/>
        <w:noProof/>
      </w:rPr>
      <w:fldChar w:fldCharType="begin"/>
    </w:r>
    <w:r w:rsidR="00A60687" w:rsidRPr="00064FA5">
      <w:rPr>
        <w:b/>
        <w:bCs/>
        <w:noProof/>
      </w:rPr>
      <w:instrText xml:space="preserve"> PAGE  \* Arabic  \* MERGEFORMAT </w:instrText>
    </w:r>
    <w:r w:rsidR="00A60687" w:rsidRPr="00064FA5">
      <w:rPr>
        <w:b/>
        <w:bCs/>
        <w:noProof/>
      </w:rPr>
      <w:fldChar w:fldCharType="separate"/>
    </w:r>
    <w:r w:rsidR="00A60687">
      <w:rPr>
        <w:b/>
        <w:bCs/>
        <w:noProof/>
      </w:rPr>
      <w:t>1</w:t>
    </w:r>
    <w:r w:rsidR="00A60687" w:rsidRPr="00064FA5">
      <w:rPr>
        <w:b/>
        <w:bCs/>
        <w:noProof/>
      </w:rPr>
      <w:fldChar w:fldCharType="end"/>
    </w:r>
    <w:r w:rsidR="00A60687">
      <w:rPr>
        <w:noProof/>
      </w:rPr>
      <w:t xml:space="preserve"> of </w:t>
    </w:r>
    <w:r w:rsidR="00A60687" w:rsidRPr="00064FA5">
      <w:rPr>
        <w:b/>
        <w:bCs/>
        <w:noProof/>
      </w:rPr>
      <w:fldChar w:fldCharType="begin"/>
    </w:r>
    <w:r w:rsidR="00A60687" w:rsidRPr="00064FA5">
      <w:rPr>
        <w:b/>
        <w:bCs/>
        <w:noProof/>
      </w:rPr>
      <w:instrText xml:space="preserve"> NUMPAGES  \* Arabic  \* MERGEFORMAT </w:instrText>
    </w:r>
    <w:r w:rsidR="00A60687" w:rsidRPr="00064FA5">
      <w:rPr>
        <w:b/>
        <w:bCs/>
        <w:noProof/>
      </w:rPr>
      <w:fldChar w:fldCharType="separate"/>
    </w:r>
    <w:r w:rsidR="00A60687">
      <w:rPr>
        <w:b/>
        <w:bCs/>
        <w:noProof/>
      </w:rPr>
      <w:t>8</w:t>
    </w:r>
    <w:r w:rsidR="00A60687" w:rsidRPr="00064FA5">
      <w:rPr>
        <w:b/>
        <w:bCs/>
        <w:noProof/>
      </w:rPr>
      <w:fldChar w:fldCharType="end"/>
    </w:r>
  </w:p>
  <w:p w14:paraId="408A237F" w14:textId="77777777" w:rsidR="00D936F6" w:rsidRDefault="00D936F6" w:rsidP="00D936F6">
    <w:pPr>
      <w:pStyle w:val="Footer"/>
      <w:tabs>
        <w:tab w:val="clear" w:pos="4513"/>
        <w:tab w:val="left" w:pos="0"/>
        <w:tab w:val="center" w:pos="4962"/>
      </w:tabs>
      <w:jc w:val="center"/>
      <w:rPr>
        <w:rFonts w:cs="Arial"/>
        <w:b/>
      </w:rPr>
    </w:pPr>
    <w:r w:rsidRPr="00F42292">
      <w:rPr>
        <w:rFonts w:cs="Arial"/>
        <w:b/>
      </w:rPr>
      <w:t>This document is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52C2F" w14:textId="77777777" w:rsidR="00A56233" w:rsidRDefault="00A56233" w:rsidP="00E41B2B">
      <w:pPr>
        <w:spacing w:after="0" w:line="240" w:lineRule="auto"/>
      </w:pPr>
      <w:r>
        <w:separator/>
      </w:r>
    </w:p>
    <w:p w14:paraId="24FCBF6C" w14:textId="77777777" w:rsidR="00A56233" w:rsidRDefault="00A56233"/>
    <w:p w14:paraId="0F485C7E" w14:textId="77777777" w:rsidR="00A56233" w:rsidRDefault="00A56233"/>
    <w:p w14:paraId="66110179" w14:textId="77777777" w:rsidR="00A56233" w:rsidRDefault="00A56233" w:rsidP="00F92168"/>
  </w:footnote>
  <w:footnote w:type="continuationSeparator" w:id="0">
    <w:p w14:paraId="00AE05CD" w14:textId="77777777" w:rsidR="00A56233" w:rsidRDefault="00A56233" w:rsidP="00E41B2B">
      <w:pPr>
        <w:spacing w:after="0" w:line="240" w:lineRule="auto"/>
      </w:pPr>
      <w:r>
        <w:continuationSeparator/>
      </w:r>
    </w:p>
    <w:p w14:paraId="2F213276" w14:textId="77777777" w:rsidR="00A56233" w:rsidRDefault="00A56233"/>
    <w:p w14:paraId="27999A0F" w14:textId="77777777" w:rsidR="00A56233" w:rsidRDefault="00A56233"/>
    <w:p w14:paraId="4AB7F17A" w14:textId="77777777" w:rsidR="00A56233" w:rsidRDefault="00A56233" w:rsidP="00F92168"/>
  </w:footnote>
  <w:footnote w:type="continuationNotice" w:id="1">
    <w:p w14:paraId="591F8C9A" w14:textId="77777777" w:rsidR="00A56233" w:rsidRDefault="00A562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DFE" w14:textId="77777777" w:rsidR="00E93C93" w:rsidRPr="00F92168" w:rsidRDefault="00E93C93" w:rsidP="00852B34">
    <w:pPr>
      <w:pStyle w:val="Heading1"/>
      <w:tabs>
        <w:tab w:val="left" w:pos="3979"/>
        <w:tab w:val="right" w:pos="9781"/>
      </w:tabs>
      <w:spacing w:before="120" w:after="0"/>
      <w:jc w:val="center"/>
      <w:rPr>
        <w:b w:val="0"/>
      </w:rPr>
    </w:pPr>
    <w:r w:rsidRPr="00F92168">
      <w:rPr>
        <w:rStyle w:val="HeaderChar"/>
        <w:b/>
      </w:rPr>
      <w:t>Form</w:t>
    </w:r>
    <w:r>
      <w:tab/>
    </w:r>
    <w:r>
      <w:tab/>
    </w:r>
    <w:r w:rsidRPr="00F64C29">
      <w:rPr>
        <w:rFonts w:eastAsiaTheme="majorEastAsia" w:cstheme="majorBidi"/>
        <w:noProof/>
        <w:spacing w:val="-10"/>
        <w:kern w:val="28"/>
        <w:lang w:eastAsia="en-AU"/>
      </w:rPr>
      <w:drawing>
        <wp:inline distT="0" distB="0" distL="0" distR="0" wp14:anchorId="5FD776B0" wp14:editId="67F12C61">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54D5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74DF4"/>
    <w:multiLevelType w:val="hybridMultilevel"/>
    <w:tmpl w:val="95AA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A6ED9"/>
    <w:multiLevelType w:val="multilevel"/>
    <w:tmpl w:val="A2BC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76262"/>
    <w:multiLevelType w:val="hybridMultilevel"/>
    <w:tmpl w:val="0A1C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8"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0"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B0247A"/>
    <w:multiLevelType w:val="hybridMultilevel"/>
    <w:tmpl w:val="429E288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8A349B9"/>
    <w:multiLevelType w:val="hybridMultilevel"/>
    <w:tmpl w:val="074A1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4013E2"/>
    <w:multiLevelType w:val="hybridMultilevel"/>
    <w:tmpl w:val="CF265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9"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3"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4" w15:restartNumberingAfterBreak="0">
    <w:nsid w:val="2EF76EC9"/>
    <w:multiLevelType w:val="hybridMultilevel"/>
    <w:tmpl w:val="BBBC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7"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34C5391B"/>
    <w:multiLevelType w:val="hybridMultilevel"/>
    <w:tmpl w:val="FD5E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3"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3AEE6C8B"/>
    <w:multiLevelType w:val="hybridMultilevel"/>
    <w:tmpl w:val="AD203DF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36"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14F3B31"/>
    <w:multiLevelType w:val="hybridMultilevel"/>
    <w:tmpl w:val="3D48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9"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47" w15:restartNumberingAfterBreak="0">
    <w:nsid w:val="4EE26C22"/>
    <w:multiLevelType w:val="multilevel"/>
    <w:tmpl w:val="E29AB95E"/>
    <w:lvl w:ilvl="0">
      <w:start w:val="1"/>
      <w:numFmt w:val="bullet"/>
      <w:pStyle w:val="List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48"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49" w15:restartNumberingAfterBreak="0">
    <w:nsid w:val="5342552F"/>
    <w:multiLevelType w:val="hybridMultilevel"/>
    <w:tmpl w:val="75AA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5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52" w15:restartNumberingAfterBreak="0">
    <w:nsid w:val="63AE56EE"/>
    <w:multiLevelType w:val="hybridMultilevel"/>
    <w:tmpl w:val="4C30402A"/>
    <w:lvl w:ilvl="0" w:tplc="383A5FEC">
      <w:start w:val="202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59"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E636E7F"/>
    <w:multiLevelType w:val="hybridMultilevel"/>
    <w:tmpl w:val="744058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77494558">
    <w:abstractNumId w:val="19"/>
  </w:num>
  <w:num w:numId="2" w16cid:durableId="396393242">
    <w:abstractNumId w:val="35"/>
  </w:num>
  <w:num w:numId="3" w16cid:durableId="2131169548">
    <w:abstractNumId w:val="47"/>
  </w:num>
  <w:num w:numId="4" w16cid:durableId="844318305">
    <w:abstractNumId w:val="38"/>
  </w:num>
  <w:num w:numId="5" w16cid:durableId="2000116656">
    <w:abstractNumId w:val="18"/>
  </w:num>
  <w:num w:numId="6" w16cid:durableId="1787849120">
    <w:abstractNumId w:val="26"/>
  </w:num>
  <w:num w:numId="7" w16cid:durableId="371883436">
    <w:abstractNumId w:val="8"/>
  </w:num>
  <w:num w:numId="8" w16cid:durableId="1492676078">
    <w:abstractNumId w:val="50"/>
  </w:num>
  <w:num w:numId="9" w16cid:durableId="169879274">
    <w:abstractNumId w:val="54"/>
  </w:num>
  <w:num w:numId="10" w16cid:durableId="23606118">
    <w:abstractNumId w:val="33"/>
  </w:num>
  <w:num w:numId="11" w16cid:durableId="684209190">
    <w:abstractNumId w:val="48"/>
  </w:num>
  <w:num w:numId="12" w16cid:durableId="2092966769">
    <w:abstractNumId w:val="58"/>
  </w:num>
  <w:num w:numId="13" w16cid:durableId="925958592">
    <w:abstractNumId w:val="23"/>
  </w:num>
  <w:num w:numId="14" w16cid:durableId="1606307501">
    <w:abstractNumId w:val="9"/>
  </w:num>
  <w:num w:numId="15" w16cid:durableId="1461072880">
    <w:abstractNumId w:val="51"/>
  </w:num>
  <w:num w:numId="16" w16cid:durableId="1348219303">
    <w:abstractNumId w:val="22"/>
  </w:num>
  <w:num w:numId="17" w16cid:durableId="1957828724">
    <w:abstractNumId w:val="32"/>
  </w:num>
  <w:num w:numId="18" w16cid:durableId="660231964">
    <w:abstractNumId w:val="30"/>
  </w:num>
  <w:num w:numId="19" w16cid:durableId="405806951">
    <w:abstractNumId w:val="47"/>
  </w:num>
  <w:num w:numId="20" w16cid:durableId="973483316">
    <w:abstractNumId w:val="47"/>
  </w:num>
  <w:num w:numId="21" w16cid:durableId="1869293936">
    <w:abstractNumId w:val="47"/>
  </w:num>
  <w:num w:numId="22" w16cid:durableId="1398167611">
    <w:abstractNumId w:val="47"/>
  </w:num>
  <w:num w:numId="23" w16cid:durableId="33700854">
    <w:abstractNumId w:val="47"/>
  </w:num>
  <w:num w:numId="24" w16cid:durableId="1371297280">
    <w:abstractNumId w:val="47"/>
  </w:num>
  <w:num w:numId="25" w16cid:durableId="195774607">
    <w:abstractNumId w:val="47"/>
  </w:num>
  <w:num w:numId="26" w16cid:durableId="1037043148">
    <w:abstractNumId w:val="47"/>
  </w:num>
  <w:num w:numId="27" w16cid:durableId="1903178351">
    <w:abstractNumId w:val="47"/>
  </w:num>
  <w:num w:numId="28" w16cid:durableId="169877303">
    <w:abstractNumId w:val="47"/>
  </w:num>
  <w:num w:numId="29" w16cid:durableId="1649436769">
    <w:abstractNumId w:val="47"/>
  </w:num>
  <w:num w:numId="30" w16cid:durableId="1430929234">
    <w:abstractNumId w:val="47"/>
  </w:num>
  <w:num w:numId="31" w16cid:durableId="1514564249">
    <w:abstractNumId w:val="47"/>
  </w:num>
  <w:num w:numId="32" w16cid:durableId="1181049745">
    <w:abstractNumId w:val="47"/>
  </w:num>
  <w:num w:numId="33" w16cid:durableId="715279789">
    <w:abstractNumId w:val="47"/>
  </w:num>
  <w:num w:numId="34" w16cid:durableId="262501128">
    <w:abstractNumId w:val="47"/>
  </w:num>
  <w:num w:numId="35" w16cid:durableId="2021199197">
    <w:abstractNumId w:val="47"/>
  </w:num>
  <w:num w:numId="36" w16cid:durableId="800542339">
    <w:abstractNumId w:val="47"/>
  </w:num>
  <w:num w:numId="37" w16cid:durableId="1791581222">
    <w:abstractNumId w:val="47"/>
  </w:num>
  <w:num w:numId="38" w16cid:durableId="1894349974">
    <w:abstractNumId w:val="47"/>
  </w:num>
  <w:num w:numId="39" w16cid:durableId="14968461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7092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8944285">
    <w:abstractNumId w:val="41"/>
  </w:num>
  <w:num w:numId="42" w16cid:durableId="318971686">
    <w:abstractNumId w:val="35"/>
    <w:lvlOverride w:ilvl="0">
      <w:startOverride w:val="1"/>
    </w:lvlOverride>
  </w:num>
  <w:num w:numId="43" w16cid:durableId="192630410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0546235">
    <w:abstractNumId w:val="19"/>
  </w:num>
  <w:num w:numId="45" w16cid:durableId="283081589">
    <w:abstractNumId w:val="57"/>
  </w:num>
  <w:num w:numId="46" w16cid:durableId="526598304">
    <w:abstractNumId w:val="59"/>
  </w:num>
  <w:num w:numId="47" w16cid:durableId="1260915340">
    <w:abstractNumId w:val="15"/>
  </w:num>
  <w:num w:numId="48" w16cid:durableId="2021811394">
    <w:abstractNumId w:val="7"/>
  </w:num>
  <w:num w:numId="49" w16cid:durableId="2093576713">
    <w:abstractNumId w:val="55"/>
  </w:num>
  <w:num w:numId="50" w16cid:durableId="1769229331">
    <w:abstractNumId w:val="47"/>
  </w:num>
  <w:num w:numId="51" w16cid:durableId="593364793">
    <w:abstractNumId w:val="0"/>
  </w:num>
  <w:num w:numId="52" w16cid:durableId="294259662">
    <w:abstractNumId w:val="6"/>
  </w:num>
  <w:num w:numId="53" w16cid:durableId="607198618">
    <w:abstractNumId w:val="6"/>
  </w:num>
  <w:num w:numId="54" w16cid:durableId="44452965">
    <w:abstractNumId w:val="6"/>
  </w:num>
  <w:num w:numId="55" w16cid:durableId="1452936087">
    <w:abstractNumId w:val="6"/>
  </w:num>
  <w:num w:numId="56" w16cid:durableId="690647305">
    <w:abstractNumId w:val="6"/>
  </w:num>
  <w:num w:numId="57" w16cid:durableId="23294823">
    <w:abstractNumId w:val="6"/>
  </w:num>
  <w:num w:numId="58" w16cid:durableId="215897238">
    <w:abstractNumId w:val="6"/>
  </w:num>
  <w:num w:numId="59" w16cid:durableId="1565674167">
    <w:abstractNumId w:val="6"/>
  </w:num>
  <w:num w:numId="60" w16cid:durableId="1274363089">
    <w:abstractNumId w:val="6"/>
  </w:num>
  <w:num w:numId="61" w16cid:durableId="1350109668">
    <w:abstractNumId w:val="6"/>
  </w:num>
  <w:num w:numId="62" w16cid:durableId="956331789">
    <w:abstractNumId w:val="6"/>
  </w:num>
  <w:num w:numId="63" w16cid:durableId="1090006012">
    <w:abstractNumId w:val="6"/>
  </w:num>
  <w:num w:numId="64" w16cid:durableId="648366185">
    <w:abstractNumId w:val="6"/>
    <w:lvlOverride w:ilvl="0">
      <w:startOverride w:val="1"/>
    </w:lvlOverride>
  </w:num>
  <w:num w:numId="65" w16cid:durableId="733235891">
    <w:abstractNumId w:val="55"/>
  </w:num>
  <w:num w:numId="66" w16cid:durableId="63646471">
    <w:abstractNumId w:val="55"/>
  </w:num>
  <w:num w:numId="67" w16cid:durableId="1300456986">
    <w:abstractNumId w:val="55"/>
  </w:num>
  <w:num w:numId="68" w16cid:durableId="298150475">
    <w:abstractNumId w:val="55"/>
  </w:num>
  <w:num w:numId="69" w16cid:durableId="764500707">
    <w:abstractNumId w:val="55"/>
  </w:num>
  <w:num w:numId="70" w16cid:durableId="235749720">
    <w:abstractNumId w:val="55"/>
  </w:num>
  <w:num w:numId="71" w16cid:durableId="690842303">
    <w:abstractNumId w:val="55"/>
  </w:num>
  <w:num w:numId="72" w16cid:durableId="1257012492">
    <w:abstractNumId w:val="55"/>
  </w:num>
  <w:num w:numId="73" w16cid:durableId="1666207766">
    <w:abstractNumId w:val="55"/>
  </w:num>
  <w:num w:numId="74" w16cid:durableId="351999973">
    <w:abstractNumId w:val="55"/>
  </w:num>
  <w:num w:numId="75" w16cid:durableId="68162736">
    <w:abstractNumId w:val="6"/>
    <w:lvlOverride w:ilvl="0">
      <w:startOverride w:val="1"/>
    </w:lvlOverride>
  </w:num>
  <w:num w:numId="76" w16cid:durableId="267079455">
    <w:abstractNumId w:val="55"/>
  </w:num>
  <w:num w:numId="77" w16cid:durableId="1672685596">
    <w:abstractNumId w:val="47"/>
  </w:num>
  <w:num w:numId="78" w16cid:durableId="444811487">
    <w:abstractNumId w:val="47"/>
  </w:num>
  <w:num w:numId="79" w16cid:durableId="1494101332">
    <w:abstractNumId w:val="47"/>
  </w:num>
  <w:num w:numId="80" w16cid:durableId="387414063">
    <w:abstractNumId w:val="47"/>
  </w:num>
  <w:num w:numId="81" w16cid:durableId="843588091">
    <w:abstractNumId w:val="47"/>
  </w:num>
  <w:num w:numId="82" w16cid:durableId="1847206699">
    <w:abstractNumId w:val="47"/>
  </w:num>
  <w:num w:numId="83" w16cid:durableId="1309938833">
    <w:abstractNumId w:val="47"/>
  </w:num>
  <w:num w:numId="84" w16cid:durableId="969749831">
    <w:abstractNumId w:val="47"/>
  </w:num>
  <w:num w:numId="85" w16cid:durableId="697317798">
    <w:abstractNumId w:val="47"/>
  </w:num>
  <w:num w:numId="86" w16cid:durableId="1966957429">
    <w:abstractNumId w:val="47"/>
  </w:num>
  <w:num w:numId="87" w16cid:durableId="255404004">
    <w:abstractNumId w:val="47"/>
  </w:num>
  <w:num w:numId="88" w16cid:durableId="392240860">
    <w:abstractNumId w:val="47"/>
  </w:num>
  <w:num w:numId="89" w16cid:durableId="1076824301">
    <w:abstractNumId w:val="47"/>
  </w:num>
  <w:num w:numId="90" w16cid:durableId="819423393">
    <w:abstractNumId w:val="47"/>
  </w:num>
  <w:num w:numId="91" w16cid:durableId="894393443">
    <w:abstractNumId w:val="47"/>
  </w:num>
  <w:num w:numId="92" w16cid:durableId="10937471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73316285">
    <w:abstractNumId w:val="47"/>
  </w:num>
  <w:num w:numId="94" w16cid:durableId="1081296884">
    <w:abstractNumId w:val="47"/>
  </w:num>
  <w:num w:numId="95" w16cid:durableId="490830417">
    <w:abstractNumId w:val="47"/>
  </w:num>
  <w:num w:numId="96" w16cid:durableId="1101877788">
    <w:abstractNumId w:val="47"/>
  </w:num>
  <w:num w:numId="97" w16cid:durableId="1167481574">
    <w:abstractNumId w:val="8"/>
  </w:num>
  <w:num w:numId="98" w16cid:durableId="841236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0076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35176198">
    <w:abstractNumId w:val="56"/>
  </w:num>
  <w:num w:numId="101" w16cid:durableId="784035376">
    <w:abstractNumId w:val="43"/>
  </w:num>
  <w:num w:numId="102" w16cid:durableId="742946652">
    <w:abstractNumId w:val="53"/>
  </w:num>
  <w:num w:numId="103" w16cid:durableId="463354723">
    <w:abstractNumId w:val="10"/>
  </w:num>
  <w:num w:numId="104" w16cid:durableId="1554535979">
    <w:abstractNumId w:val="17"/>
  </w:num>
  <w:num w:numId="105" w16cid:durableId="1244217944">
    <w:abstractNumId w:val="2"/>
  </w:num>
  <w:num w:numId="106" w16cid:durableId="1462264726">
    <w:abstractNumId w:val="25"/>
  </w:num>
  <w:num w:numId="107" w16cid:durableId="1692074543">
    <w:abstractNumId w:val="40"/>
  </w:num>
  <w:num w:numId="108" w16cid:durableId="426190981">
    <w:abstractNumId w:val="36"/>
  </w:num>
  <w:num w:numId="109" w16cid:durableId="213395584">
    <w:abstractNumId w:val="42"/>
  </w:num>
  <w:num w:numId="110" w16cid:durableId="838160767">
    <w:abstractNumId w:val="39"/>
  </w:num>
  <w:num w:numId="111" w16cid:durableId="481241586">
    <w:abstractNumId w:val="45"/>
  </w:num>
  <w:num w:numId="112" w16cid:durableId="499734382">
    <w:abstractNumId w:val="20"/>
  </w:num>
  <w:num w:numId="113" w16cid:durableId="539901119">
    <w:abstractNumId w:val="28"/>
  </w:num>
  <w:num w:numId="114" w16cid:durableId="543098399">
    <w:abstractNumId w:val="27"/>
  </w:num>
  <w:num w:numId="115" w16cid:durableId="1041326972">
    <w:abstractNumId w:val="44"/>
  </w:num>
  <w:num w:numId="116" w16cid:durableId="1085228385">
    <w:abstractNumId w:val="21"/>
  </w:num>
  <w:num w:numId="117" w16cid:durableId="1117332201">
    <w:abstractNumId w:val="31"/>
  </w:num>
  <w:num w:numId="118" w16cid:durableId="417602345">
    <w:abstractNumId w:val="61"/>
  </w:num>
  <w:num w:numId="119" w16cid:durableId="31539628">
    <w:abstractNumId w:val="5"/>
  </w:num>
  <w:num w:numId="120" w16cid:durableId="405108129">
    <w:abstractNumId w:val="12"/>
  </w:num>
  <w:num w:numId="121" w16cid:durableId="808086536">
    <w:abstractNumId w:val="34"/>
  </w:num>
  <w:num w:numId="122" w16cid:durableId="1945460472">
    <w:abstractNumId w:val="11"/>
  </w:num>
  <w:num w:numId="123" w16cid:durableId="1867592503">
    <w:abstractNumId w:val="3"/>
  </w:num>
  <w:num w:numId="124" w16cid:durableId="713891218">
    <w:abstractNumId w:val="16"/>
  </w:num>
  <w:num w:numId="125" w16cid:durableId="1762294097">
    <w:abstractNumId w:val="4"/>
  </w:num>
  <w:num w:numId="126" w16cid:durableId="1700930286">
    <w:abstractNumId w:val="49"/>
  </w:num>
  <w:num w:numId="127" w16cid:durableId="605229862">
    <w:abstractNumId w:val="26"/>
  </w:num>
  <w:num w:numId="128" w16cid:durableId="285359065">
    <w:abstractNumId w:val="26"/>
  </w:num>
  <w:num w:numId="129" w16cid:durableId="1889416808">
    <w:abstractNumId w:val="60"/>
  </w:num>
  <w:num w:numId="130" w16cid:durableId="263802457">
    <w:abstractNumId w:val="13"/>
  </w:num>
  <w:num w:numId="131" w16cid:durableId="1730958690">
    <w:abstractNumId w:val="37"/>
  </w:num>
  <w:num w:numId="132" w16cid:durableId="485980479">
    <w:abstractNumId w:val="1"/>
  </w:num>
  <w:num w:numId="133" w16cid:durableId="504823925">
    <w:abstractNumId w:val="24"/>
  </w:num>
  <w:num w:numId="134" w16cid:durableId="1248080822">
    <w:abstractNumId w:val="29"/>
  </w:num>
  <w:num w:numId="135" w16cid:durableId="316426443">
    <w:abstractNumId w:val="47"/>
  </w:num>
  <w:num w:numId="136" w16cid:durableId="970787601">
    <w:abstractNumId w:val="46"/>
  </w:num>
  <w:num w:numId="137" w16cid:durableId="1304459965">
    <w:abstractNumId w:val="14"/>
  </w:num>
  <w:num w:numId="138" w16cid:durableId="496309306">
    <w:abstractNumId w:val="5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8A0466F-F291-427B-9401-A72B1738EAA9}"/>
    <w:docVar w:name="dgnword-eventsink" w:val="2900422302480"/>
    <w:docVar w:name="dgnword-lastRevisionsView" w:val="0"/>
  </w:docVars>
  <w:rsids>
    <w:rsidRoot w:val="00F811A7"/>
    <w:rsid w:val="0000049A"/>
    <w:rsid w:val="00001F02"/>
    <w:rsid w:val="00004372"/>
    <w:rsid w:val="00005BA9"/>
    <w:rsid w:val="0000673B"/>
    <w:rsid w:val="00006D30"/>
    <w:rsid w:val="00007BDF"/>
    <w:rsid w:val="0001030F"/>
    <w:rsid w:val="000109C8"/>
    <w:rsid w:val="00011DC4"/>
    <w:rsid w:val="0001359A"/>
    <w:rsid w:val="0001497F"/>
    <w:rsid w:val="0001664A"/>
    <w:rsid w:val="00017A0D"/>
    <w:rsid w:val="000207F5"/>
    <w:rsid w:val="00021127"/>
    <w:rsid w:val="000215D7"/>
    <w:rsid w:val="000217BA"/>
    <w:rsid w:val="000244F7"/>
    <w:rsid w:val="00024FDA"/>
    <w:rsid w:val="00026AB1"/>
    <w:rsid w:val="00026FBF"/>
    <w:rsid w:val="0002754B"/>
    <w:rsid w:val="00027F59"/>
    <w:rsid w:val="00031891"/>
    <w:rsid w:val="00032051"/>
    <w:rsid w:val="000334F2"/>
    <w:rsid w:val="00034074"/>
    <w:rsid w:val="00034F39"/>
    <w:rsid w:val="000360A0"/>
    <w:rsid w:val="000375B1"/>
    <w:rsid w:val="0004260B"/>
    <w:rsid w:val="000432BC"/>
    <w:rsid w:val="00045B8A"/>
    <w:rsid w:val="00046A6B"/>
    <w:rsid w:val="0004795B"/>
    <w:rsid w:val="0005233D"/>
    <w:rsid w:val="00052D80"/>
    <w:rsid w:val="0005317D"/>
    <w:rsid w:val="00053C46"/>
    <w:rsid w:val="00055DFE"/>
    <w:rsid w:val="000560FE"/>
    <w:rsid w:val="0005783A"/>
    <w:rsid w:val="000600F8"/>
    <w:rsid w:val="00062ECF"/>
    <w:rsid w:val="00063181"/>
    <w:rsid w:val="000634A8"/>
    <w:rsid w:val="00064015"/>
    <w:rsid w:val="00064405"/>
    <w:rsid w:val="00064E7A"/>
    <w:rsid w:val="000657D0"/>
    <w:rsid w:val="00065FAD"/>
    <w:rsid w:val="00066DBB"/>
    <w:rsid w:val="00067108"/>
    <w:rsid w:val="00067E84"/>
    <w:rsid w:val="00067F69"/>
    <w:rsid w:val="00071B87"/>
    <w:rsid w:val="0007371C"/>
    <w:rsid w:val="00073966"/>
    <w:rsid w:val="000746A6"/>
    <w:rsid w:val="00076E30"/>
    <w:rsid w:val="00077930"/>
    <w:rsid w:val="0008004C"/>
    <w:rsid w:val="0008130B"/>
    <w:rsid w:val="000814FF"/>
    <w:rsid w:val="0008169A"/>
    <w:rsid w:val="00081BC4"/>
    <w:rsid w:val="00082B92"/>
    <w:rsid w:val="00083738"/>
    <w:rsid w:val="000837A6"/>
    <w:rsid w:val="00085F15"/>
    <w:rsid w:val="0008608A"/>
    <w:rsid w:val="00086A7E"/>
    <w:rsid w:val="0008751A"/>
    <w:rsid w:val="00090556"/>
    <w:rsid w:val="00090F88"/>
    <w:rsid w:val="000938E7"/>
    <w:rsid w:val="00093B74"/>
    <w:rsid w:val="00094631"/>
    <w:rsid w:val="00094729"/>
    <w:rsid w:val="00094F8C"/>
    <w:rsid w:val="00095242"/>
    <w:rsid w:val="0009545E"/>
    <w:rsid w:val="000962A8"/>
    <w:rsid w:val="000A0426"/>
    <w:rsid w:val="000A091D"/>
    <w:rsid w:val="000A0BC1"/>
    <w:rsid w:val="000A0DBF"/>
    <w:rsid w:val="000A59B4"/>
    <w:rsid w:val="000A7923"/>
    <w:rsid w:val="000B2602"/>
    <w:rsid w:val="000B266B"/>
    <w:rsid w:val="000B2983"/>
    <w:rsid w:val="000B6E75"/>
    <w:rsid w:val="000B7D62"/>
    <w:rsid w:val="000C1BB5"/>
    <w:rsid w:val="000C3209"/>
    <w:rsid w:val="000C76C1"/>
    <w:rsid w:val="000D0DE2"/>
    <w:rsid w:val="000D1FEB"/>
    <w:rsid w:val="000D36E3"/>
    <w:rsid w:val="000D4C40"/>
    <w:rsid w:val="000D4CDC"/>
    <w:rsid w:val="000D4F4D"/>
    <w:rsid w:val="000D53D3"/>
    <w:rsid w:val="000D6163"/>
    <w:rsid w:val="000D63B1"/>
    <w:rsid w:val="000D663B"/>
    <w:rsid w:val="000D6817"/>
    <w:rsid w:val="000D6C2B"/>
    <w:rsid w:val="000D6EF2"/>
    <w:rsid w:val="000D7797"/>
    <w:rsid w:val="000E0089"/>
    <w:rsid w:val="000E15BC"/>
    <w:rsid w:val="000E1FD5"/>
    <w:rsid w:val="000E217D"/>
    <w:rsid w:val="000E54E9"/>
    <w:rsid w:val="000E5728"/>
    <w:rsid w:val="000E7738"/>
    <w:rsid w:val="000F1536"/>
    <w:rsid w:val="000F3D6C"/>
    <w:rsid w:val="000F3E07"/>
    <w:rsid w:val="000F563D"/>
    <w:rsid w:val="000F5EC4"/>
    <w:rsid w:val="000F7003"/>
    <w:rsid w:val="000F7620"/>
    <w:rsid w:val="00103856"/>
    <w:rsid w:val="00103CE3"/>
    <w:rsid w:val="00103D33"/>
    <w:rsid w:val="00104AFF"/>
    <w:rsid w:val="001064B0"/>
    <w:rsid w:val="00107F60"/>
    <w:rsid w:val="001113D4"/>
    <w:rsid w:val="00112784"/>
    <w:rsid w:val="00113CB3"/>
    <w:rsid w:val="001154D0"/>
    <w:rsid w:val="001168D2"/>
    <w:rsid w:val="00117099"/>
    <w:rsid w:val="0012229F"/>
    <w:rsid w:val="00123029"/>
    <w:rsid w:val="00123675"/>
    <w:rsid w:val="00125081"/>
    <w:rsid w:val="00125DE2"/>
    <w:rsid w:val="00126FA6"/>
    <w:rsid w:val="00127B09"/>
    <w:rsid w:val="00131361"/>
    <w:rsid w:val="00132943"/>
    <w:rsid w:val="00133A56"/>
    <w:rsid w:val="00133B2D"/>
    <w:rsid w:val="00137341"/>
    <w:rsid w:val="00137FA8"/>
    <w:rsid w:val="0014062A"/>
    <w:rsid w:val="00141D80"/>
    <w:rsid w:val="00141F35"/>
    <w:rsid w:val="00144CD4"/>
    <w:rsid w:val="00145A8A"/>
    <w:rsid w:val="00145EA4"/>
    <w:rsid w:val="00146640"/>
    <w:rsid w:val="00150508"/>
    <w:rsid w:val="001520E0"/>
    <w:rsid w:val="001524A3"/>
    <w:rsid w:val="00153491"/>
    <w:rsid w:val="001540D1"/>
    <w:rsid w:val="00154F67"/>
    <w:rsid w:val="001566FA"/>
    <w:rsid w:val="00156FBC"/>
    <w:rsid w:val="00157247"/>
    <w:rsid w:val="001607EB"/>
    <w:rsid w:val="00160CBB"/>
    <w:rsid w:val="001637C4"/>
    <w:rsid w:val="00163D30"/>
    <w:rsid w:val="00164FC3"/>
    <w:rsid w:val="00167309"/>
    <w:rsid w:val="00167713"/>
    <w:rsid w:val="00171807"/>
    <w:rsid w:val="001725A3"/>
    <w:rsid w:val="00177C54"/>
    <w:rsid w:val="00180DD5"/>
    <w:rsid w:val="00180E50"/>
    <w:rsid w:val="001853A7"/>
    <w:rsid w:val="00185859"/>
    <w:rsid w:val="001870D5"/>
    <w:rsid w:val="0019220F"/>
    <w:rsid w:val="00193C02"/>
    <w:rsid w:val="00194715"/>
    <w:rsid w:val="00197543"/>
    <w:rsid w:val="00197F2A"/>
    <w:rsid w:val="001A03C5"/>
    <w:rsid w:val="001A0444"/>
    <w:rsid w:val="001A205C"/>
    <w:rsid w:val="001A269A"/>
    <w:rsid w:val="001A31C1"/>
    <w:rsid w:val="001A37B8"/>
    <w:rsid w:val="001A39BF"/>
    <w:rsid w:val="001A4037"/>
    <w:rsid w:val="001A5FE8"/>
    <w:rsid w:val="001A612B"/>
    <w:rsid w:val="001A62EF"/>
    <w:rsid w:val="001A6EC3"/>
    <w:rsid w:val="001A70C2"/>
    <w:rsid w:val="001A7249"/>
    <w:rsid w:val="001B23AD"/>
    <w:rsid w:val="001B3832"/>
    <w:rsid w:val="001B57AC"/>
    <w:rsid w:val="001B5BDD"/>
    <w:rsid w:val="001B62F0"/>
    <w:rsid w:val="001B6918"/>
    <w:rsid w:val="001B6B90"/>
    <w:rsid w:val="001B7B99"/>
    <w:rsid w:val="001C0007"/>
    <w:rsid w:val="001C0E37"/>
    <w:rsid w:val="001C0EBC"/>
    <w:rsid w:val="001C14B7"/>
    <w:rsid w:val="001C18C2"/>
    <w:rsid w:val="001C19D3"/>
    <w:rsid w:val="001C1CD5"/>
    <w:rsid w:val="001C2977"/>
    <w:rsid w:val="001C5443"/>
    <w:rsid w:val="001C6980"/>
    <w:rsid w:val="001C69E4"/>
    <w:rsid w:val="001C6C5A"/>
    <w:rsid w:val="001D1D55"/>
    <w:rsid w:val="001D2378"/>
    <w:rsid w:val="001D3D8F"/>
    <w:rsid w:val="001D56FF"/>
    <w:rsid w:val="001E017F"/>
    <w:rsid w:val="001E53A0"/>
    <w:rsid w:val="001F0084"/>
    <w:rsid w:val="001F0436"/>
    <w:rsid w:val="001F15AC"/>
    <w:rsid w:val="001F192A"/>
    <w:rsid w:val="001F1BF4"/>
    <w:rsid w:val="001F4690"/>
    <w:rsid w:val="001F5931"/>
    <w:rsid w:val="001F5C40"/>
    <w:rsid w:val="001F6632"/>
    <w:rsid w:val="001F73DE"/>
    <w:rsid w:val="001F7A13"/>
    <w:rsid w:val="001F7F44"/>
    <w:rsid w:val="002007C4"/>
    <w:rsid w:val="0020103A"/>
    <w:rsid w:val="0020234C"/>
    <w:rsid w:val="00203581"/>
    <w:rsid w:val="00203CF6"/>
    <w:rsid w:val="002043BB"/>
    <w:rsid w:val="00205008"/>
    <w:rsid w:val="002106E3"/>
    <w:rsid w:val="00211013"/>
    <w:rsid w:val="00211251"/>
    <w:rsid w:val="00211FC2"/>
    <w:rsid w:val="002120EF"/>
    <w:rsid w:val="00213370"/>
    <w:rsid w:val="002133EB"/>
    <w:rsid w:val="00214F6F"/>
    <w:rsid w:val="00215BAC"/>
    <w:rsid w:val="0021755C"/>
    <w:rsid w:val="00217DE3"/>
    <w:rsid w:val="0022010F"/>
    <w:rsid w:val="0022234A"/>
    <w:rsid w:val="00224842"/>
    <w:rsid w:val="002258AB"/>
    <w:rsid w:val="00231945"/>
    <w:rsid w:val="00232864"/>
    <w:rsid w:val="0023379A"/>
    <w:rsid w:val="002338B7"/>
    <w:rsid w:val="00234585"/>
    <w:rsid w:val="0023481D"/>
    <w:rsid w:val="00234C92"/>
    <w:rsid w:val="00234DDC"/>
    <w:rsid w:val="00241118"/>
    <w:rsid w:val="002412B1"/>
    <w:rsid w:val="002417B5"/>
    <w:rsid w:val="00241FC0"/>
    <w:rsid w:val="00242E5E"/>
    <w:rsid w:val="00243C02"/>
    <w:rsid w:val="00243E87"/>
    <w:rsid w:val="00244E24"/>
    <w:rsid w:val="002460E8"/>
    <w:rsid w:val="00247176"/>
    <w:rsid w:val="002500DB"/>
    <w:rsid w:val="00250EDE"/>
    <w:rsid w:val="002528AD"/>
    <w:rsid w:val="0025402F"/>
    <w:rsid w:val="002554CF"/>
    <w:rsid w:val="002558DD"/>
    <w:rsid w:val="00257BFC"/>
    <w:rsid w:val="0026010A"/>
    <w:rsid w:val="0026016D"/>
    <w:rsid w:val="00262B17"/>
    <w:rsid w:val="002639CB"/>
    <w:rsid w:val="00265C9C"/>
    <w:rsid w:val="00266452"/>
    <w:rsid w:val="0027028D"/>
    <w:rsid w:val="00270F2D"/>
    <w:rsid w:val="00273893"/>
    <w:rsid w:val="00274897"/>
    <w:rsid w:val="00277D9B"/>
    <w:rsid w:val="002801F7"/>
    <w:rsid w:val="002803B4"/>
    <w:rsid w:val="002853B5"/>
    <w:rsid w:val="00285EED"/>
    <w:rsid w:val="00286E83"/>
    <w:rsid w:val="00290112"/>
    <w:rsid w:val="00290633"/>
    <w:rsid w:val="00290A84"/>
    <w:rsid w:val="00290BC6"/>
    <w:rsid w:val="002916AF"/>
    <w:rsid w:val="002917D8"/>
    <w:rsid w:val="00292874"/>
    <w:rsid w:val="00292B0D"/>
    <w:rsid w:val="00294F79"/>
    <w:rsid w:val="002961F6"/>
    <w:rsid w:val="00296989"/>
    <w:rsid w:val="002A0378"/>
    <w:rsid w:val="002A0C26"/>
    <w:rsid w:val="002A412B"/>
    <w:rsid w:val="002A588A"/>
    <w:rsid w:val="002A753B"/>
    <w:rsid w:val="002A7774"/>
    <w:rsid w:val="002A7AA2"/>
    <w:rsid w:val="002B1974"/>
    <w:rsid w:val="002B2C94"/>
    <w:rsid w:val="002B3279"/>
    <w:rsid w:val="002B4A0B"/>
    <w:rsid w:val="002C0C93"/>
    <w:rsid w:val="002C151B"/>
    <w:rsid w:val="002C1BD8"/>
    <w:rsid w:val="002C1D6A"/>
    <w:rsid w:val="002C334D"/>
    <w:rsid w:val="002C33A8"/>
    <w:rsid w:val="002C4531"/>
    <w:rsid w:val="002C45CC"/>
    <w:rsid w:val="002C4BB1"/>
    <w:rsid w:val="002C5FF8"/>
    <w:rsid w:val="002C72F9"/>
    <w:rsid w:val="002C7E8C"/>
    <w:rsid w:val="002D05AC"/>
    <w:rsid w:val="002D15B7"/>
    <w:rsid w:val="002D4070"/>
    <w:rsid w:val="002D4306"/>
    <w:rsid w:val="002D71AA"/>
    <w:rsid w:val="002E0328"/>
    <w:rsid w:val="002E1496"/>
    <w:rsid w:val="002E15F8"/>
    <w:rsid w:val="002E5EFC"/>
    <w:rsid w:val="002E68AE"/>
    <w:rsid w:val="002E6DF7"/>
    <w:rsid w:val="002E74E6"/>
    <w:rsid w:val="002E7F32"/>
    <w:rsid w:val="002F03C4"/>
    <w:rsid w:val="002F247A"/>
    <w:rsid w:val="002F2B31"/>
    <w:rsid w:val="002F367B"/>
    <w:rsid w:val="002F3F1D"/>
    <w:rsid w:val="002F404D"/>
    <w:rsid w:val="002F6452"/>
    <w:rsid w:val="002F7105"/>
    <w:rsid w:val="003010B7"/>
    <w:rsid w:val="00301192"/>
    <w:rsid w:val="0030232A"/>
    <w:rsid w:val="00302D69"/>
    <w:rsid w:val="00306563"/>
    <w:rsid w:val="00307D3B"/>
    <w:rsid w:val="003102D8"/>
    <w:rsid w:val="00310726"/>
    <w:rsid w:val="003145B3"/>
    <w:rsid w:val="003148E1"/>
    <w:rsid w:val="00315505"/>
    <w:rsid w:val="00315D12"/>
    <w:rsid w:val="00315E8B"/>
    <w:rsid w:val="00316216"/>
    <w:rsid w:val="003170A6"/>
    <w:rsid w:val="00317CE5"/>
    <w:rsid w:val="003214DC"/>
    <w:rsid w:val="00323558"/>
    <w:rsid w:val="00324A0E"/>
    <w:rsid w:val="00324C15"/>
    <w:rsid w:val="00325734"/>
    <w:rsid w:val="00325802"/>
    <w:rsid w:val="00326919"/>
    <w:rsid w:val="00326928"/>
    <w:rsid w:val="00326E61"/>
    <w:rsid w:val="00327A62"/>
    <w:rsid w:val="00327C18"/>
    <w:rsid w:val="00330900"/>
    <w:rsid w:val="003322DA"/>
    <w:rsid w:val="00332CD8"/>
    <w:rsid w:val="003362A4"/>
    <w:rsid w:val="00337C03"/>
    <w:rsid w:val="00340084"/>
    <w:rsid w:val="0034375A"/>
    <w:rsid w:val="00344121"/>
    <w:rsid w:val="00345B46"/>
    <w:rsid w:val="00350116"/>
    <w:rsid w:val="003505A6"/>
    <w:rsid w:val="00352806"/>
    <w:rsid w:val="00353339"/>
    <w:rsid w:val="00354111"/>
    <w:rsid w:val="00356C1C"/>
    <w:rsid w:val="00357E40"/>
    <w:rsid w:val="00357EEA"/>
    <w:rsid w:val="003601EC"/>
    <w:rsid w:val="003604CA"/>
    <w:rsid w:val="003615C8"/>
    <w:rsid w:val="003648E4"/>
    <w:rsid w:val="00365A70"/>
    <w:rsid w:val="00365E6A"/>
    <w:rsid w:val="00366941"/>
    <w:rsid w:val="003672CA"/>
    <w:rsid w:val="00371DD7"/>
    <w:rsid w:val="00373CC0"/>
    <w:rsid w:val="00374BAA"/>
    <w:rsid w:val="0037616B"/>
    <w:rsid w:val="003809E0"/>
    <w:rsid w:val="00381DD7"/>
    <w:rsid w:val="00382480"/>
    <w:rsid w:val="00382AEC"/>
    <w:rsid w:val="00382C85"/>
    <w:rsid w:val="0038330B"/>
    <w:rsid w:val="003849CD"/>
    <w:rsid w:val="003903EC"/>
    <w:rsid w:val="00391327"/>
    <w:rsid w:val="00391953"/>
    <w:rsid w:val="003939B1"/>
    <w:rsid w:val="00394E10"/>
    <w:rsid w:val="00394E28"/>
    <w:rsid w:val="00394FFC"/>
    <w:rsid w:val="0039688B"/>
    <w:rsid w:val="003A02E4"/>
    <w:rsid w:val="003A030A"/>
    <w:rsid w:val="003A1D56"/>
    <w:rsid w:val="003A2DD5"/>
    <w:rsid w:val="003A2E2D"/>
    <w:rsid w:val="003A4CC6"/>
    <w:rsid w:val="003A55B0"/>
    <w:rsid w:val="003A60F9"/>
    <w:rsid w:val="003A64D9"/>
    <w:rsid w:val="003A7B07"/>
    <w:rsid w:val="003B006A"/>
    <w:rsid w:val="003B2CFE"/>
    <w:rsid w:val="003B2DCA"/>
    <w:rsid w:val="003B4CBD"/>
    <w:rsid w:val="003B4F21"/>
    <w:rsid w:val="003B52C8"/>
    <w:rsid w:val="003B580F"/>
    <w:rsid w:val="003B71D0"/>
    <w:rsid w:val="003C113C"/>
    <w:rsid w:val="003C1C2C"/>
    <w:rsid w:val="003C1EFC"/>
    <w:rsid w:val="003C232F"/>
    <w:rsid w:val="003C25CF"/>
    <w:rsid w:val="003C3779"/>
    <w:rsid w:val="003C6455"/>
    <w:rsid w:val="003C7B3A"/>
    <w:rsid w:val="003C7E36"/>
    <w:rsid w:val="003D1CF8"/>
    <w:rsid w:val="003D21C6"/>
    <w:rsid w:val="003D236C"/>
    <w:rsid w:val="003D268C"/>
    <w:rsid w:val="003D2BC7"/>
    <w:rsid w:val="003D3173"/>
    <w:rsid w:val="003D3C0F"/>
    <w:rsid w:val="003D4099"/>
    <w:rsid w:val="003E0566"/>
    <w:rsid w:val="003E0CA9"/>
    <w:rsid w:val="003E2BD2"/>
    <w:rsid w:val="003E3320"/>
    <w:rsid w:val="003E3F63"/>
    <w:rsid w:val="003E41A2"/>
    <w:rsid w:val="003E4433"/>
    <w:rsid w:val="003E4A09"/>
    <w:rsid w:val="003E7B5A"/>
    <w:rsid w:val="003E7E81"/>
    <w:rsid w:val="003F0FA1"/>
    <w:rsid w:val="003F27A9"/>
    <w:rsid w:val="003F37B3"/>
    <w:rsid w:val="003F46E9"/>
    <w:rsid w:val="003F4EE3"/>
    <w:rsid w:val="003F6DE2"/>
    <w:rsid w:val="00402A80"/>
    <w:rsid w:val="0040581F"/>
    <w:rsid w:val="00405ADD"/>
    <w:rsid w:val="00405B89"/>
    <w:rsid w:val="00406186"/>
    <w:rsid w:val="00407BD4"/>
    <w:rsid w:val="00411B32"/>
    <w:rsid w:val="00412C50"/>
    <w:rsid w:val="0041389C"/>
    <w:rsid w:val="004170AB"/>
    <w:rsid w:val="004172C0"/>
    <w:rsid w:val="004172F7"/>
    <w:rsid w:val="00417896"/>
    <w:rsid w:val="004215E8"/>
    <w:rsid w:val="00423207"/>
    <w:rsid w:val="004236E4"/>
    <w:rsid w:val="00424CDA"/>
    <w:rsid w:val="004271EC"/>
    <w:rsid w:val="004274ED"/>
    <w:rsid w:val="00427FFB"/>
    <w:rsid w:val="00430D9B"/>
    <w:rsid w:val="0043239D"/>
    <w:rsid w:val="00433245"/>
    <w:rsid w:val="00435255"/>
    <w:rsid w:val="004401E5"/>
    <w:rsid w:val="0044066D"/>
    <w:rsid w:val="00441D10"/>
    <w:rsid w:val="00443919"/>
    <w:rsid w:val="004439D6"/>
    <w:rsid w:val="00447787"/>
    <w:rsid w:val="004477E2"/>
    <w:rsid w:val="00451DA8"/>
    <w:rsid w:val="00451F60"/>
    <w:rsid w:val="004538EF"/>
    <w:rsid w:val="00454053"/>
    <w:rsid w:val="004544FF"/>
    <w:rsid w:val="00455378"/>
    <w:rsid w:val="00457CA6"/>
    <w:rsid w:val="004607FC"/>
    <w:rsid w:val="00461220"/>
    <w:rsid w:val="00461BE0"/>
    <w:rsid w:val="004628DB"/>
    <w:rsid w:val="0046401E"/>
    <w:rsid w:val="004646F6"/>
    <w:rsid w:val="00466DC8"/>
    <w:rsid w:val="0047156B"/>
    <w:rsid w:val="00471AD2"/>
    <w:rsid w:val="00471AFC"/>
    <w:rsid w:val="0047223B"/>
    <w:rsid w:val="00473C03"/>
    <w:rsid w:val="004748F3"/>
    <w:rsid w:val="004759CC"/>
    <w:rsid w:val="00475A68"/>
    <w:rsid w:val="00477E33"/>
    <w:rsid w:val="0048127D"/>
    <w:rsid w:val="00481FF2"/>
    <w:rsid w:val="00483BFE"/>
    <w:rsid w:val="0048491B"/>
    <w:rsid w:val="00485959"/>
    <w:rsid w:val="00487D45"/>
    <w:rsid w:val="0049217F"/>
    <w:rsid w:val="00492456"/>
    <w:rsid w:val="00492E76"/>
    <w:rsid w:val="00496C3C"/>
    <w:rsid w:val="004973CD"/>
    <w:rsid w:val="00497C75"/>
    <w:rsid w:val="004A0A13"/>
    <w:rsid w:val="004A0C63"/>
    <w:rsid w:val="004A2F76"/>
    <w:rsid w:val="004A3C5B"/>
    <w:rsid w:val="004A48A9"/>
    <w:rsid w:val="004A5AD0"/>
    <w:rsid w:val="004B1C21"/>
    <w:rsid w:val="004B22F4"/>
    <w:rsid w:val="004B32F6"/>
    <w:rsid w:val="004B35C6"/>
    <w:rsid w:val="004B4276"/>
    <w:rsid w:val="004B542D"/>
    <w:rsid w:val="004C57FD"/>
    <w:rsid w:val="004C7AAE"/>
    <w:rsid w:val="004D0082"/>
    <w:rsid w:val="004D07B1"/>
    <w:rsid w:val="004D2BB3"/>
    <w:rsid w:val="004D3F0E"/>
    <w:rsid w:val="004D455A"/>
    <w:rsid w:val="004D4693"/>
    <w:rsid w:val="004D5688"/>
    <w:rsid w:val="004D7305"/>
    <w:rsid w:val="004D7782"/>
    <w:rsid w:val="004E15F1"/>
    <w:rsid w:val="004E1625"/>
    <w:rsid w:val="004E2025"/>
    <w:rsid w:val="004E2629"/>
    <w:rsid w:val="004E2F1F"/>
    <w:rsid w:val="004E4988"/>
    <w:rsid w:val="004E5A12"/>
    <w:rsid w:val="004E65E5"/>
    <w:rsid w:val="004E6BAA"/>
    <w:rsid w:val="004E6E32"/>
    <w:rsid w:val="004E743D"/>
    <w:rsid w:val="004F0EFA"/>
    <w:rsid w:val="004F2F0E"/>
    <w:rsid w:val="004F4591"/>
    <w:rsid w:val="004F51E0"/>
    <w:rsid w:val="004F627E"/>
    <w:rsid w:val="004F69D3"/>
    <w:rsid w:val="004F75F8"/>
    <w:rsid w:val="005002B0"/>
    <w:rsid w:val="0050105E"/>
    <w:rsid w:val="005019A7"/>
    <w:rsid w:val="00504267"/>
    <w:rsid w:val="005050AA"/>
    <w:rsid w:val="00506BC4"/>
    <w:rsid w:val="00507D6F"/>
    <w:rsid w:val="0051073D"/>
    <w:rsid w:val="0051083A"/>
    <w:rsid w:val="0051286D"/>
    <w:rsid w:val="005160CE"/>
    <w:rsid w:val="00520B88"/>
    <w:rsid w:val="00520FB7"/>
    <w:rsid w:val="00521C59"/>
    <w:rsid w:val="00523087"/>
    <w:rsid w:val="00525134"/>
    <w:rsid w:val="00526E36"/>
    <w:rsid w:val="00526E3D"/>
    <w:rsid w:val="00527456"/>
    <w:rsid w:val="00527C2A"/>
    <w:rsid w:val="00531739"/>
    <w:rsid w:val="00532E90"/>
    <w:rsid w:val="00532F07"/>
    <w:rsid w:val="00536679"/>
    <w:rsid w:val="00544708"/>
    <w:rsid w:val="00547A03"/>
    <w:rsid w:val="00547E8E"/>
    <w:rsid w:val="00550A4A"/>
    <w:rsid w:val="005514B8"/>
    <w:rsid w:val="00554388"/>
    <w:rsid w:val="0055543C"/>
    <w:rsid w:val="00555610"/>
    <w:rsid w:val="00555773"/>
    <w:rsid w:val="0055736E"/>
    <w:rsid w:val="005575B3"/>
    <w:rsid w:val="00560EA9"/>
    <w:rsid w:val="00561383"/>
    <w:rsid w:val="005614A2"/>
    <w:rsid w:val="00565079"/>
    <w:rsid w:val="0056597C"/>
    <w:rsid w:val="00565A6E"/>
    <w:rsid w:val="00566951"/>
    <w:rsid w:val="0056695E"/>
    <w:rsid w:val="00566D0F"/>
    <w:rsid w:val="00567908"/>
    <w:rsid w:val="00570A69"/>
    <w:rsid w:val="0057119E"/>
    <w:rsid w:val="00576AB1"/>
    <w:rsid w:val="00577B43"/>
    <w:rsid w:val="005800B5"/>
    <w:rsid w:val="005800C5"/>
    <w:rsid w:val="00582220"/>
    <w:rsid w:val="00583B6B"/>
    <w:rsid w:val="00585635"/>
    <w:rsid w:val="005858EF"/>
    <w:rsid w:val="0058663B"/>
    <w:rsid w:val="00586D7A"/>
    <w:rsid w:val="005902F5"/>
    <w:rsid w:val="005904F3"/>
    <w:rsid w:val="005916F7"/>
    <w:rsid w:val="00591708"/>
    <w:rsid w:val="005933D3"/>
    <w:rsid w:val="0059460C"/>
    <w:rsid w:val="00596190"/>
    <w:rsid w:val="005A0309"/>
    <w:rsid w:val="005A05D3"/>
    <w:rsid w:val="005A4383"/>
    <w:rsid w:val="005A4F0E"/>
    <w:rsid w:val="005A5D54"/>
    <w:rsid w:val="005B0149"/>
    <w:rsid w:val="005B0238"/>
    <w:rsid w:val="005B19E4"/>
    <w:rsid w:val="005B29EA"/>
    <w:rsid w:val="005B4CF6"/>
    <w:rsid w:val="005C0D63"/>
    <w:rsid w:val="005C1A0C"/>
    <w:rsid w:val="005C2253"/>
    <w:rsid w:val="005C2D61"/>
    <w:rsid w:val="005C3083"/>
    <w:rsid w:val="005C3C75"/>
    <w:rsid w:val="005C3CF5"/>
    <w:rsid w:val="005C451E"/>
    <w:rsid w:val="005C49AA"/>
    <w:rsid w:val="005C4CF0"/>
    <w:rsid w:val="005C56CA"/>
    <w:rsid w:val="005C5F25"/>
    <w:rsid w:val="005C6141"/>
    <w:rsid w:val="005C7505"/>
    <w:rsid w:val="005D11D5"/>
    <w:rsid w:val="005D3402"/>
    <w:rsid w:val="005D3724"/>
    <w:rsid w:val="005D4CD7"/>
    <w:rsid w:val="005D4FA5"/>
    <w:rsid w:val="005D5C7C"/>
    <w:rsid w:val="005D69BC"/>
    <w:rsid w:val="005D6CDC"/>
    <w:rsid w:val="005D7742"/>
    <w:rsid w:val="005D7C70"/>
    <w:rsid w:val="005E172C"/>
    <w:rsid w:val="005E2897"/>
    <w:rsid w:val="005E3D23"/>
    <w:rsid w:val="005E47DB"/>
    <w:rsid w:val="005E5819"/>
    <w:rsid w:val="005E5F37"/>
    <w:rsid w:val="005E6082"/>
    <w:rsid w:val="005E79A3"/>
    <w:rsid w:val="005E7B36"/>
    <w:rsid w:val="005E7BDE"/>
    <w:rsid w:val="005F0911"/>
    <w:rsid w:val="005F18C1"/>
    <w:rsid w:val="005F33FE"/>
    <w:rsid w:val="005F695F"/>
    <w:rsid w:val="005F69E4"/>
    <w:rsid w:val="005F78F5"/>
    <w:rsid w:val="00603D45"/>
    <w:rsid w:val="006042BC"/>
    <w:rsid w:val="00604378"/>
    <w:rsid w:val="00607322"/>
    <w:rsid w:val="00607986"/>
    <w:rsid w:val="00607BA2"/>
    <w:rsid w:val="00607F98"/>
    <w:rsid w:val="00610699"/>
    <w:rsid w:val="00612383"/>
    <w:rsid w:val="006128E4"/>
    <w:rsid w:val="00613A4A"/>
    <w:rsid w:val="00614268"/>
    <w:rsid w:val="00616AD8"/>
    <w:rsid w:val="00617EC0"/>
    <w:rsid w:val="00617FA4"/>
    <w:rsid w:val="00620C15"/>
    <w:rsid w:val="006272BB"/>
    <w:rsid w:val="00627D51"/>
    <w:rsid w:val="00632411"/>
    <w:rsid w:val="006335C8"/>
    <w:rsid w:val="00633CDD"/>
    <w:rsid w:val="006346D9"/>
    <w:rsid w:val="00634FD5"/>
    <w:rsid w:val="00637E91"/>
    <w:rsid w:val="0064116B"/>
    <w:rsid w:val="006414E4"/>
    <w:rsid w:val="0064359F"/>
    <w:rsid w:val="006436C1"/>
    <w:rsid w:val="0064374A"/>
    <w:rsid w:val="00644ED6"/>
    <w:rsid w:val="00645967"/>
    <w:rsid w:val="00646030"/>
    <w:rsid w:val="006503AF"/>
    <w:rsid w:val="00650B9F"/>
    <w:rsid w:val="006512D4"/>
    <w:rsid w:val="00652049"/>
    <w:rsid w:val="006523D7"/>
    <w:rsid w:val="00653197"/>
    <w:rsid w:val="006531BD"/>
    <w:rsid w:val="00653D86"/>
    <w:rsid w:val="00654615"/>
    <w:rsid w:val="00654ECD"/>
    <w:rsid w:val="00657391"/>
    <w:rsid w:val="00660456"/>
    <w:rsid w:val="006621CA"/>
    <w:rsid w:val="006626B1"/>
    <w:rsid w:val="00662AC5"/>
    <w:rsid w:val="00663E0B"/>
    <w:rsid w:val="0066449C"/>
    <w:rsid w:val="00664A38"/>
    <w:rsid w:val="00666382"/>
    <w:rsid w:val="0066642C"/>
    <w:rsid w:val="006665F8"/>
    <w:rsid w:val="00666A5B"/>
    <w:rsid w:val="00667277"/>
    <w:rsid w:val="00667D04"/>
    <w:rsid w:val="00670B61"/>
    <w:rsid w:val="00670BDD"/>
    <w:rsid w:val="0068583D"/>
    <w:rsid w:val="00685D8D"/>
    <w:rsid w:val="00687F15"/>
    <w:rsid w:val="006946F3"/>
    <w:rsid w:val="006946FA"/>
    <w:rsid w:val="00694AAF"/>
    <w:rsid w:val="00694F11"/>
    <w:rsid w:val="006958E6"/>
    <w:rsid w:val="0069638C"/>
    <w:rsid w:val="006A2900"/>
    <w:rsid w:val="006A51EB"/>
    <w:rsid w:val="006A5EF3"/>
    <w:rsid w:val="006A67D8"/>
    <w:rsid w:val="006A6D1E"/>
    <w:rsid w:val="006A71AB"/>
    <w:rsid w:val="006B0057"/>
    <w:rsid w:val="006B13FB"/>
    <w:rsid w:val="006B1FBD"/>
    <w:rsid w:val="006B2721"/>
    <w:rsid w:val="006B29ED"/>
    <w:rsid w:val="006B2B2A"/>
    <w:rsid w:val="006B3723"/>
    <w:rsid w:val="006B40C3"/>
    <w:rsid w:val="006B4175"/>
    <w:rsid w:val="006B486D"/>
    <w:rsid w:val="006B754E"/>
    <w:rsid w:val="006B794F"/>
    <w:rsid w:val="006C0BAB"/>
    <w:rsid w:val="006C3759"/>
    <w:rsid w:val="006C7926"/>
    <w:rsid w:val="006D02F3"/>
    <w:rsid w:val="006D03D4"/>
    <w:rsid w:val="006D0F13"/>
    <w:rsid w:val="006D1382"/>
    <w:rsid w:val="006D1604"/>
    <w:rsid w:val="006D160F"/>
    <w:rsid w:val="006D2BFA"/>
    <w:rsid w:val="006D3513"/>
    <w:rsid w:val="006D37C2"/>
    <w:rsid w:val="006D3E38"/>
    <w:rsid w:val="006D4CBD"/>
    <w:rsid w:val="006D6E00"/>
    <w:rsid w:val="006D74CC"/>
    <w:rsid w:val="006D7BC6"/>
    <w:rsid w:val="006E0C95"/>
    <w:rsid w:val="006E0FBA"/>
    <w:rsid w:val="006E2151"/>
    <w:rsid w:val="006E2544"/>
    <w:rsid w:val="006E6D22"/>
    <w:rsid w:val="006E6DCA"/>
    <w:rsid w:val="006F1F78"/>
    <w:rsid w:val="006F30AB"/>
    <w:rsid w:val="006F42EF"/>
    <w:rsid w:val="006F5D05"/>
    <w:rsid w:val="006F64A1"/>
    <w:rsid w:val="006F65BC"/>
    <w:rsid w:val="006F7ABD"/>
    <w:rsid w:val="00701E5B"/>
    <w:rsid w:val="00702C31"/>
    <w:rsid w:val="007033C2"/>
    <w:rsid w:val="007035BC"/>
    <w:rsid w:val="00705D4B"/>
    <w:rsid w:val="0070790D"/>
    <w:rsid w:val="007108E7"/>
    <w:rsid w:val="00711155"/>
    <w:rsid w:val="007124F2"/>
    <w:rsid w:val="00712E97"/>
    <w:rsid w:val="007157A0"/>
    <w:rsid w:val="00715E67"/>
    <w:rsid w:val="0071752B"/>
    <w:rsid w:val="00717CF9"/>
    <w:rsid w:val="00720333"/>
    <w:rsid w:val="00720BA8"/>
    <w:rsid w:val="0072102E"/>
    <w:rsid w:val="00721078"/>
    <w:rsid w:val="0072327D"/>
    <w:rsid w:val="00723605"/>
    <w:rsid w:val="007273A3"/>
    <w:rsid w:val="00727885"/>
    <w:rsid w:val="00727C94"/>
    <w:rsid w:val="007300BA"/>
    <w:rsid w:val="00731047"/>
    <w:rsid w:val="007311F2"/>
    <w:rsid w:val="0073134F"/>
    <w:rsid w:val="007316DA"/>
    <w:rsid w:val="00731E3F"/>
    <w:rsid w:val="0073230D"/>
    <w:rsid w:val="00736A8B"/>
    <w:rsid w:val="00736B46"/>
    <w:rsid w:val="00736EB2"/>
    <w:rsid w:val="007422C5"/>
    <w:rsid w:val="007426BE"/>
    <w:rsid w:val="00742C7B"/>
    <w:rsid w:val="00743079"/>
    <w:rsid w:val="007430C5"/>
    <w:rsid w:val="00744DDF"/>
    <w:rsid w:val="00744E60"/>
    <w:rsid w:val="007456F3"/>
    <w:rsid w:val="00745BC9"/>
    <w:rsid w:val="00747453"/>
    <w:rsid w:val="00750C80"/>
    <w:rsid w:val="00750E30"/>
    <w:rsid w:val="00750F23"/>
    <w:rsid w:val="0075139D"/>
    <w:rsid w:val="00751BDE"/>
    <w:rsid w:val="00753B43"/>
    <w:rsid w:val="00754002"/>
    <w:rsid w:val="00755A19"/>
    <w:rsid w:val="00755BBD"/>
    <w:rsid w:val="007561D3"/>
    <w:rsid w:val="007644D7"/>
    <w:rsid w:val="00764761"/>
    <w:rsid w:val="00764C1B"/>
    <w:rsid w:val="00765838"/>
    <w:rsid w:val="007677D5"/>
    <w:rsid w:val="00771EF4"/>
    <w:rsid w:val="007735D7"/>
    <w:rsid w:val="00775FC2"/>
    <w:rsid w:val="0077695D"/>
    <w:rsid w:val="00777562"/>
    <w:rsid w:val="0077758B"/>
    <w:rsid w:val="00781C98"/>
    <w:rsid w:val="00783AE8"/>
    <w:rsid w:val="00785B0A"/>
    <w:rsid w:val="00785F69"/>
    <w:rsid w:val="00786261"/>
    <w:rsid w:val="007877EF"/>
    <w:rsid w:val="00787CAE"/>
    <w:rsid w:val="0079080A"/>
    <w:rsid w:val="00791969"/>
    <w:rsid w:val="00793342"/>
    <w:rsid w:val="00793674"/>
    <w:rsid w:val="00795115"/>
    <w:rsid w:val="007952EA"/>
    <w:rsid w:val="007A1C09"/>
    <w:rsid w:val="007A2CFD"/>
    <w:rsid w:val="007A3DEB"/>
    <w:rsid w:val="007A649E"/>
    <w:rsid w:val="007B0142"/>
    <w:rsid w:val="007B35BD"/>
    <w:rsid w:val="007B3F14"/>
    <w:rsid w:val="007B4D41"/>
    <w:rsid w:val="007B71E5"/>
    <w:rsid w:val="007B74C2"/>
    <w:rsid w:val="007C0008"/>
    <w:rsid w:val="007C185D"/>
    <w:rsid w:val="007C1C5B"/>
    <w:rsid w:val="007D04D4"/>
    <w:rsid w:val="007D1BA6"/>
    <w:rsid w:val="007D2136"/>
    <w:rsid w:val="007D27B3"/>
    <w:rsid w:val="007D494B"/>
    <w:rsid w:val="007D58FA"/>
    <w:rsid w:val="007D638E"/>
    <w:rsid w:val="007D66F1"/>
    <w:rsid w:val="007D79FF"/>
    <w:rsid w:val="007E060D"/>
    <w:rsid w:val="007E0E0F"/>
    <w:rsid w:val="007E0F1F"/>
    <w:rsid w:val="007E140F"/>
    <w:rsid w:val="007E2F47"/>
    <w:rsid w:val="007E4965"/>
    <w:rsid w:val="007E5BC4"/>
    <w:rsid w:val="007E64CF"/>
    <w:rsid w:val="007E660D"/>
    <w:rsid w:val="007E709E"/>
    <w:rsid w:val="007E7822"/>
    <w:rsid w:val="007E7AF6"/>
    <w:rsid w:val="007F10D2"/>
    <w:rsid w:val="007F27CD"/>
    <w:rsid w:val="007F2D00"/>
    <w:rsid w:val="007F3623"/>
    <w:rsid w:val="007F46EA"/>
    <w:rsid w:val="007F7A20"/>
    <w:rsid w:val="007F7B90"/>
    <w:rsid w:val="00804375"/>
    <w:rsid w:val="00804536"/>
    <w:rsid w:val="00804E8F"/>
    <w:rsid w:val="008063BD"/>
    <w:rsid w:val="008074EA"/>
    <w:rsid w:val="00810613"/>
    <w:rsid w:val="00810946"/>
    <w:rsid w:val="00810BD0"/>
    <w:rsid w:val="008131A2"/>
    <w:rsid w:val="00813392"/>
    <w:rsid w:val="008166A7"/>
    <w:rsid w:val="00816C97"/>
    <w:rsid w:val="00820F50"/>
    <w:rsid w:val="00821CB3"/>
    <w:rsid w:val="008237AA"/>
    <w:rsid w:val="00825FFD"/>
    <w:rsid w:val="00830EA6"/>
    <w:rsid w:val="00831F96"/>
    <w:rsid w:val="00833EDB"/>
    <w:rsid w:val="008343CB"/>
    <w:rsid w:val="00834A62"/>
    <w:rsid w:val="00836EB7"/>
    <w:rsid w:val="00840653"/>
    <w:rsid w:val="00841F87"/>
    <w:rsid w:val="00843A1E"/>
    <w:rsid w:val="008442E9"/>
    <w:rsid w:val="008463BE"/>
    <w:rsid w:val="00846949"/>
    <w:rsid w:val="00846C9D"/>
    <w:rsid w:val="0085125E"/>
    <w:rsid w:val="00852962"/>
    <w:rsid w:val="00852B34"/>
    <w:rsid w:val="00856E32"/>
    <w:rsid w:val="008572E5"/>
    <w:rsid w:val="0086165D"/>
    <w:rsid w:val="00861CF6"/>
    <w:rsid w:val="00863894"/>
    <w:rsid w:val="00863F8F"/>
    <w:rsid w:val="008644B6"/>
    <w:rsid w:val="00865CD0"/>
    <w:rsid w:val="0086622C"/>
    <w:rsid w:val="0087075F"/>
    <w:rsid w:val="00871DA1"/>
    <w:rsid w:val="008723D2"/>
    <w:rsid w:val="00872455"/>
    <w:rsid w:val="008741F1"/>
    <w:rsid w:val="0087557A"/>
    <w:rsid w:val="0087575F"/>
    <w:rsid w:val="00880F29"/>
    <w:rsid w:val="00882CDD"/>
    <w:rsid w:val="00883775"/>
    <w:rsid w:val="008872E0"/>
    <w:rsid w:val="00887680"/>
    <w:rsid w:val="00887A8B"/>
    <w:rsid w:val="0089035D"/>
    <w:rsid w:val="00891926"/>
    <w:rsid w:val="008922A4"/>
    <w:rsid w:val="008929D2"/>
    <w:rsid w:val="00892A58"/>
    <w:rsid w:val="00893882"/>
    <w:rsid w:val="00893ED9"/>
    <w:rsid w:val="00895E3F"/>
    <w:rsid w:val="00897CDD"/>
    <w:rsid w:val="008A14AC"/>
    <w:rsid w:val="008A2FFA"/>
    <w:rsid w:val="008A5627"/>
    <w:rsid w:val="008A7632"/>
    <w:rsid w:val="008A7C52"/>
    <w:rsid w:val="008B40A8"/>
    <w:rsid w:val="008B4571"/>
    <w:rsid w:val="008B472D"/>
    <w:rsid w:val="008B4DC6"/>
    <w:rsid w:val="008B58F8"/>
    <w:rsid w:val="008B5BF3"/>
    <w:rsid w:val="008B618E"/>
    <w:rsid w:val="008B7689"/>
    <w:rsid w:val="008C0ECC"/>
    <w:rsid w:val="008C10E2"/>
    <w:rsid w:val="008C469B"/>
    <w:rsid w:val="008C53EC"/>
    <w:rsid w:val="008C56E0"/>
    <w:rsid w:val="008C79C1"/>
    <w:rsid w:val="008D0140"/>
    <w:rsid w:val="008D0950"/>
    <w:rsid w:val="008D1CA6"/>
    <w:rsid w:val="008D1EF0"/>
    <w:rsid w:val="008D202A"/>
    <w:rsid w:val="008D209B"/>
    <w:rsid w:val="008D2E3B"/>
    <w:rsid w:val="008D429C"/>
    <w:rsid w:val="008D4AFB"/>
    <w:rsid w:val="008D590C"/>
    <w:rsid w:val="008D6EE4"/>
    <w:rsid w:val="008E0623"/>
    <w:rsid w:val="008E4710"/>
    <w:rsid w:val="008E4803"/>
    <w:rsid w:val="008E50BF"/>
    <w:rsid w:val="008E5D7D"/>
    <w:rsid w:val="008F0C2E"/>
    <w:rsid w:val="008F2D41"/>
    <w:rsid w:val="008F2FB4"/>
    <w:rsid w:val="008F30C8"/>
    <w:rsid w:val="008F4F3E"/>
    <w:rsid w:val="008F66CE"/>
    <w:rsid w:val="00900396"/>
    <w:rsid w:val="00900E28"/>
    <w:rsid w:val="009017DB"/>
    <w:rsid w:val="009022BA"/>
    <w:rsid w:val="0090249E"/>
    <w:rsid w:val="00903B2D"/>
    <w:rsid w:val="00903B36"/>
    <w:rsid w:val="00905A76"/>
    <w:rsid w:val="00906059"/>
    <w:rsid w:val="00910C9A"/>
    <w:rsid w:val="00911408"/>
    <w:rsid w:val="00911579"/>
    <w:rsid w:val="009131E9"/>
    <w:rsid w:val="00913C41"/>
    <w:rsid w:val="00914DD5"/>
    <w:rsid w:val="009208DB"/>
    <w:rsid w:val="00920D25"/>
    <w:rsid w:val="0092173C"/>
    <w:rsid w:val="00921FDD"/>
    <w:rsid w:val="00922159"/>
    <w:rsid w:val="00922D89"/>
    <w:rsid w:val="0092308E"/>
    <w:rsid w:val="00924714"/>
    <w:rsid w:val="0092592D"/>
    <w:rsid w:val="00925971"/>
    <w:rsid w:val="009262A3"/>
    <w:rsid w:val="009271B9"/>
    <w:rsid w:val="009311E5"/>
    <w:rsid w:val="00931ECE"/>
    <w:rsid w:val="00933FA9"/>
    <w:rsid w:val="00934619"/>
    <w:rsid w:val="009347D2"/>
    <w:rsid w:val="0093681F"/>
    <w:rsid w:val="00937B84"/>
    <w:rsid w:val="00940A2D"/>
    <w:rsid w:val="00942883"/>
    <w:rsid w:val="00943200"/>
    <w:rsid w:val="0094357A"/>
    <w:rsid w:val="009446F7"/>
    <w:rsid w:val="00945034"/>
    <w:rsid w:val="009457C9"/>
    <w:rsid w:val="009514E2"/>
    <w:rsid w:val="00951EF9"/>
    <w:rsid w:val="00954D7F"/>
    <w:rsid w:val="0095579E"/>
    <w:rsid w:val="00956474"/>
    <w:rsid w:val="00957C27"/>
    <w:rsid w:val="00960F2D"/>
    <w:rsid w:val="009622D7"/>
    <w:rsid w:val="00964410"/>
    <w:rsid w:val="00964DC4"/>
    <w:rsid w:val="0096522B"/>
    <w:rsid w:val="00965F04"/>
    <w:rsid w:val="00967B0C"/>
    <w:rsid w:val="009734F2"/>
    <w:rsid w:val="00973713"/>
    <w:rsid w:val="009743EF"/>
    <w:rsid w:val="009754DA"/>
    <w:rsid w:val="00975DAF"/>
    <w:rsid w:val="009774D7"/>
    <w:rsid w:val="00977E1B"/>
    <w:rsid w:val="009805EA"/>
    <w:rsid w:val="00981BA5"/>
    <w:rsid w:val="0098490E"/>
    <w:rsid w:val="009852D0"/>
    <w:rsid w:val="0098748B"/>
    <w:rsid w:val="00990438"/>
    <w:rsid w:val="009910A9"/>
    <w:rsid w:val="009937C1"/>
    <w:rsid w:val="00993C71"/>
    <w:rsid w:val="00993EA7"/>
    <w:rsid w:val="00995DE3"/>
    <w:rsid w:val="009A0204"/>
    <w:rsid w:val="009A1C83"/>
    <w:rsid w:val="009A412E"/>
    <w:rsid w:val="009A5524"/>
    <w:rsid w:val="009A67B4"/>
    <w:rsid w:val="009A6F4B"/>
    <w:rsid w:val="009B058D"/>
    <w:rsid w:val="009B063C"/>
    <w:rsid w:val="009B0FBB"/>
    <w:rsid w:val="009B11B0"/>
    <w:rsid w:val="009B14C6"/>
    <w:rsid w:val="009B19C2"/>
    <w:rsid w:val="009B21AC"/>
    <w:rsid w:val="009B2530"/>
    <w:rsid w:val="009B25C1"/>
    <w:rsid w:val="009B2798"/>
    <w:rsid w:val="009B2971"/>
    <w:rsid w:val="009B35C0"/>
    <w:rsid w:val="009B441B"/>
    <w:rsid w:val="009B4D46"/>
    <w:rsid w:val="009B4ED5"/>
    <w:rsid w:val="009B5EE9"/>
    <w:rsid w:val="009B6AB6"/>
    <w:rsid w:val="009B771D"/>
    <w:rsid w:val="009C1528"/>
    <w:rsid w:val="009C1CF4"/>
    <w:rsid w:val="009C26B5"/>
    <w:rsid w:val="009C2FC1"/>
    <w:rsid w:val="009C37A1"/>
    <w:rsid w:val="009C385F"/>
    <w:rsid w:val="009C45FB"/>
    <w:rsid w:val="009C5FA3"/>
    <w:rsid w:val="009C7F97"/>
    <w:rsid w:val="009D120C"/>
    <w:rsid w:val="009D1465"/>
    <w:rsid w:val="009D1C11"/>
    <w:rsid w:val="009D2E16"/>
    <w:rsid w:val="009D5788"/>
    <w:rsid w:val="009D59B7"/>
    <w:rsid w:val="009D6D3C"/>
    <w:rsid w:val="009D79B8"/>
    <w:rsid w:val="009D7A5E"/>
    <w:rsid w:val="009E0636"/>
    <w:rsid w:val="009E24C3"/>
    <w:rsid w:val="009E2DC4"/>
    <w:rsid w:val="009E2FB1"/>
    <w:rsid w:val="009E3E81"/>
    <w:rsid w:val="009E49B4"/>
    <w:rsid w:val="009E612A"/>
    <w:rsid w:val="009E6B9A"/>
    <w:rsid w:val="009E7A40"/>
    <w:rsid w:val="009F0B79"/>
    <w:rsid w:val="009F2781"/>
    <w:rsid w:val="009F53E9"/>
    <w:rsid w:val="009F7111"/>
    <w:rsid w:val="00A00095"/>
    <w:rsid w:val="00A00F84"/>
    <w:rsid w:val="00A01033"/>
    <w:rsid w:val="00A029B3"/>
    <w:rsid w:val="00A04010"/>
    <w:rsid w:val="00A06BDC"/>
    <w:rsid w:val="00A07A1E"/>
    <w:rsid w:val="00A10796"/>
    <w:rsid w:val="00A113FE"/>
    <w:rsid w:val="00A1248B"/>
    <w:rsid w:val="00A12881"/>
    <w:rsid w:val="00A131AE"/>
    <w:rsid w:val="00A13E0A"/>
    <w:rsid w:val="00A15DA2"/>
    <w:rsid w:val="00A16B73"/>
    <w:rsid w:val="00A220B7"/>
    <w:rsid w:val="00A2373D"/>
    <w:rsid w:val="00A253E8"/>
    <w:rsid w:val="00A25EA3"/>
    <w:rsid w:val="00A26112"/>
    <w:rsid w:val="00A26557"/>
    <w:rsid w:val="00A27E0B"/>
    <w:rsid w:val="00A31992"/>
    <w:rsid w:val="00A31DA2"/>
    <w:rsid w:val="00A3426F"/>
    <w:rsid w:val="00A34F41"/>
    <w:rsid w:val="00A35A4F"/>
    <w:rsid w:val="00A36D66"/>
    <w:rsid w:val="00A40009"/>
    <w:rsid w:val="00A415F5"/>
    <w:rsid w:val="00A418AF"/>
    <w:rsid w:val="00A43887"/>
    <w:rsid w:val="00A450B7"/>
    <w:rsid w:val="00A45454"/>
    <w:rsid w:val="00A45B11"/>
    <w:rsid w:val="00A46086"/>
    <w:rsid w:val="00A46489"/>
    <w:rsid w:val="00A46B00"/>
    <w:rsid w:val="00A473F4"/>
    <w:rsid w:val="00A475BC"/>
    <w:rsid w:val="00A47FF0"/>
    <w:rsid w:val="00A500DD"/>
    <w:rsid w:val="00A51A4C"/>
    <w:rsid w:val="00A524B8"/>
    <w:rsid w:val="00A5281E"/>
    <w:rsid w:val="00A56233"/>
    <w:rsid w:val="00A5715D"/>
    <w:rsid w:val="00A60024"/>
    <w:rsid w:val="00A60687"/>
    <w:rsid w:val="00A6345D"/>
    <w:rsid w:val="00A64BD6"/>
    <w:rsid w:val="00A660F0"/>
    <w:rsid w:val="00A66789"/>
    <w:rsid w:val="00A66A65"/>
    <w:rsid w:val="00A676A8"/>
    <w:rsid w:val="00A72166"/>
    <w:rsid w:val="00A72E2D"/>
    <w:rsid w:val="00A73DBC"/>
    <w:rsid w:val="00A7458A"/>
    <w:rsid w:val="00A7620B"/>
    <w:rsid w:val="00A76AA9"/>
    <w:rsid w:val="00A77352"/>
    <w:rsid w:val="00A80377"/>
    <w:rsid w:val="00A80C15"/>
    <w:rsid w:val="00A83AC3"/>
    <w:rsid w:val="00A83FF5"/>
    <w:rsid w:val="00A87702"/>
    <w:rsid w:val="00A9028F"/>
    <w:rsid w:val="00A93A42"/>
    <w:rsid w:val="00A94155"/>
    <w:rsid w:val="00A946DC"/>
    <w:rsid w:val="00A94E13"/>
    <w:rsid w:val="00A94E95"/>
    <w:rsid w:val="00A9548C"/>
    <w:rsid w:val="00A954CB"/>
    <w:rsid w:val="00A9563C"/>
    <w:rsid w:val="00A95AF7"/>
    <w:rsid w:val="00A96F5D"/>
    <w:rsid w:val="00A973A9"/>
    <w:rsid w:val="00AA0181"/>
    <w:rsid w:val="00AA0D9B"/>
    <w:rsid w:val="00AA0DFE"/>
    <w:rsid w:val="00AA0EDC"/>
    <w:rsid w:val="00AA3063"/>
    <w:rsid w:val="00AA35D3"/>
    <w:rsid w:val="00AA3AC6"/>
    <w:rsid w:val="00AA57F5"/>
    <w:rsid w:val="00AA616C"/>
    <w:rsid w:val="00AB0CCC"/>
    <w:rsid w:val="00AB1E33"/>
    <w:rsid w:val="00AB481F"/>
    <w:rsid w:val="00AB49F4"/>
    <w:rsid w:val="00AB65A4"/>
    <w:rsid w:val="00AB73F8"/>
    <w:rsid w:val="00AB784C"/>
    <w:rsid w:val="00AC0AE1"/>
    <w:rsid w:val="00AC111D"/>
    <w:rsid w:val="00AC1379"/>
    <w:rsid w:val="00AC2001"/>
    <w:rsid w:val="00AC2FA6"/>
    <w:rsid w:val="00AC4708"/>
    <w:rsid w:val="00AC52A1"/>
    <w:rsid w:val="00AC5D01"/>
    <w:rsid w:val="00AD4356"/>
    <w:rsid w:val="00AD5C11"/>
    <w:rsid w:val="00AD5E0B"/>
    <w:rsid w:val="00AD65C3"/>
    <w:rsid w:val="00AE033E"/>
    <w:rsid w:val="00AE0EC0"/>
    <w:rsid w:val="00AE4BE8"/>
    <w:rsid w:val="00AE5303"/>
    <w:rsid w:val="00AE55F9"/>
    <w:rsid w:val="00AE6721"/>
    <w:rsid w:val="00AF4AE8"/>
    <w:rsid w:val="00AF6948"/>
    <w:rsid w:val="00B01351"/>
    <w:rsid w:val="00B03294"/>
    <w:rsid w:val="00B035C8"/>
    <w:rsid w:val="00B06EB1"/>
    <w:rsid w:val="00B07B18"/>
    <w:rsid w:val="00B13EEE"/>
    <w:rsid w:val="00B14380"/>
    <w:rsid w:val="00B1484E"/>
    <w:rsid w:val="00B150D2"/>
    <w:rsid w:val="00B15E12"/>
    <w:rsid w:val="00B1704F"/>
    <w:rsid w:val="00B21BAA"/>
    <w:rsid w:val="00B221E7"/>
    <w:rsid w:val="00B22F5B"/>
    <w:rsid w:val="00B24610"/>
    <w:rsid w:val="00B25084"/>
    <w:rsid w:val="00B25E35"/>
    <w:rsid w:val="00B26555"/>
    <w:rsid w:val="00B269A1"/>
    <w:rsid w:val="00B27A1D"/>
    <w:rsid w:val="00B309A1"/>
    <w:rsid w:val="00B32056"/>
    <w:rsid w:val="00B33A47"/>
    <w:rsid w:val="00B34470"/>
    <w:rsid w:val="00B3598D"/>
    <w:rsid w:val="00B35EF3"/>
    <w:rsid w:val="00B409DC"/>
    <w:rsid w:val="00B413F1"/>
    <w:rsid w:val="00B45F5D"/>
    <w:rsid w:val="00B45F6D"/>
    <w:rsid w:val="00B468F1"/>
    <w:rsid w:val="00B4724C"/>
    <w:rsid w:val="00B47CF1"/>
    <w:rsid w:val="00B505FD"/>
    <w:rsid w:val="00B50E71"/>
    <w:rsid w:val="00B51009"/>
    <w:rsid w:val="00B511DB"/>
    <w:rsid w:val="00B518C1"/>
    <w:rsid w:val="00B51D92"/>
    <w:rsid w:val="00B53244"/>
    <w:rsid w:val="00B539A7"/>
    <w:rsid w:val="00B548F1"/>
    <w:rsid w:val="00B55E88"/>
    <w:rsid w:val="00B56E5F"/>
    <w:rsid w:val="00B60B08"/>
    <w:rsid w:val="00B60D3C"/>
    <w:rsid w:val="00B613C0"/>
    <w:rsid w:val="00B61DDF"/>
    <w:rsid w:val="00B62799"/>
    <w:rsid w:val="00B62D9D"/>
    <w:rsid w:val="00B637D1"/>
    <w:rsid w:val="00B63B27"/>
    <w:rsid w:val="00B66D6A"/>
    <w:rsid w:val="00B66F9B"/>
    <w:rsid w:val="00B6730C"/>
    <w:rsid w:val="00B67CA2"/>
    <w:rsid w:val="00B70CBA"/>
    <w:rsid w:val="00B718C5"/>
    <w:rsid w:val="00B71EFF"/>
    <w:rsid w:val="00B733AC"/>
    <w:rsid w:val="00B73D73"/>
    <w:rsid w:val="00B745EB"/>
    <w:rsid w:val="00B747D8"/>
    <w:rsid w:val="00B74B02"/>
    <w:rsid w:val="00B7669B"/>
    <w:rsid w:val="00B778E8"/>
    <w:rsid w:val="00B77BFC"/>
    <w:rsid w:val="00B80567"/>
    <w:rsid w:val="00B837B7"/>
    <w:rsid w:val="00B83817"/>
    <w:rsid w:val="00B856F0"/>
    <w:rsid w:val="00B91265"/>
    <w:rsid w:val="00B91985"/>
    <w:rsid w:val="00B91E64"/>
    <w:rsid w:val="00B921E2"/>
    <w:rsid w:val="00B92509"/>
    <w:rsid w:val="00B927D3"/>
    <w:rsid w:val="00B9308C"/>
    <w:rsid w:val="00B95061"/>
    <w:rsid w:val="00B9584A"/>
    <w:rsid w:val="00B95DCF"/>
    <w:rsid w:val="00B95DD9"/>
    <w:rsid w:val="00B97E90"/>
    <w:rsid w:val="00BA1EF2"/>
    <w:rsid w:val="00BA508D"/>
    <w:rsid w:val="00BA7A7E"/>
    <w:rsid w:val="00BB05F6"/>
    <w:rsid w:val="00BB2858"/>
    <w:rsid w:val="00BB2B13"/>
    <w:rsid w:val="00BB4D57"/>
    <w:rsid w:val="00BB5B8E"/>
    <w:rsid w:val="00BB7F62"/>
    <w:rsid w:val="00BC0A42"/>
    <w:rsid w:val="00BC27C7"/>
    <w:rsid w:val="00BC2B5E"/>
    <w:rsid w:val="00BC4110"/>
    <w:rsid w:val="00BC6293"/>
    <w:rsid w:val="00BD0464"/>
    <w:rsid w:val="00BD21CA"/>
    <w:rsid w:val="00BD2C1D"/>
    <w:rsid w:val="00BD352C"/>
    <w:rsid w:val="00BD4E5F"/>
    <w:rsid w:val="00BD530A"/>
    <w:rsid w:val="00BD6274"/>
    <w:rsid w:val="00BD6680"/>
    <w:rsid w:val="00BD6BE3"/>
    <w:rsid w:val="00BE305D"/>
    <w:rsid w:val="00BE4E5F"/>
    <w:rsid w:val="00BE6758"/>
    <w:rsid w:val="00BE7B69"/>
    <w:rsid w:val="00BE7EC1"/>
    <w:rsid w:val="00BF03B5"/>
    <w:rsid w:val="00BF1700"/>
    <w:rsid w:val="00BF1871"/>
    <w:rsid w:val="00BF1D41"/>
    <w:rsid w:val="00BF2348"/>
    <w:rsid w:val="00BF5276"/>
    <w:rsid w:val="00BF54E3"/>
    <w:rsid w:val="00BF5F48"/>
    <w:rsid w:val="00BF69D4"/>
    <w:rsid w:val="00BF736B"/>
    <w:rsid w:val="00C00249"/>
    <w:rsid w:val="00C0024F"/>
    <w:rsid w:val="00C02A07"/>
    <w:rsid w:val="00C02E2C"/>
    <w:rsid w:val="00C03C79"/>
    <w:rsid w:val="00C0412C"/>
    <w:rsid w:val="00C055F1"/>
    <w:rsid w:val="00C061BA"/>
    <w:rsid w:val="00C07846"/>
    <w:rsid w:val="00C103F6"/>
    <w:rsid w:val="00C117DA"/>
    <w:rsid w:val="00C12433"/>
    <w:rsid w:val="00C12B7C"/>
    <w:rsid w:val="00C12EE0"/>
    <w:rsid w:val="00C1455F"/>
    <w:rsid w:val="00C1527F"/>
    <w:rsid w:val="00C15EA1"/>
    <w:rsid w:val="00C200C3"/>
    <w:rsid w:val="00C201AF"/>
    <w:rsid w:val="00C20679"/>
    <w:rsid w:val="00C21873"/>
    <w:rsid w:val="00C22E2A"/>
    <w:rsid w:val="00C22EED"/>
    <w:rsid w:val="00C22F99"/>
    <w:rsid w:val="00C24DDE"/>
    <w:rsid w:val="00C2509A"/>
    <w:rsid w:val="00C26C4A"/>
    <w:rsid w:val="00C26EF8"/>
    <w:rsid w:val="00C32E0B"/>
    <w:rsid w:val="00C33490"/>
    <w:rsid w:val="00C349B3"/>
    <w:rsid w:val="00C3730D"/>
    <w:rsid w:val="00C37800"/>
    <w:rsid w:val="00C4028D"/>
    <w:rsid w:val="00C40AF5"/>
    <w:rsid w:val="00C42324"/>
    <w:rsid w:val="00C42EEA"/>
    <w:rsid w:val="00C43031"/>
    <w:rsid w:val="00C44528"/>
    <w:rsid w:val="00C45C2A"/>
    <w:rsid w:val="00C46AC8"/>
    <w:rsid w:val="00C47229"/>
    <w:rsid w:val="00C50330"/>
    <w:rsid w:val="00C50ECD"/>
    <w:rsid w:val="00C513CC"/>
    <w:rsid w:val="00C5293D"/>
    <w:rsid w:val="00C538B0"/>
    <w:rsid w:val="00C54B0C"/>
    <w:rsid w:val="00C55F3B"/>
    <w:rsid w:val="00C566DC"/>
    <w:rsid w:val="00C56E6A"/>
    <w:rsid w:val="00C600E3"/>
    <w:rsid w:val="00C603F8"/>
    <w:rsid w:val="00C607FE"/>
    <w:rsid w:val="00C60A1D"/>
    <w:rsid w:val="00C60A91"/>
    <w:rsid w:val="00C6365A"/>
    <w:rsid w:val="00C63EF2"/>
    <w:rsid w:val="00C65BCB"/>
    <w:rsid w:val="00C65EE9"/>
    <w:rsid w:val="00C724D1"/>
    <w:rsid w:val="00C74CE7"/>
    <w:rsid w:val="00C752BF"/>
    <w:rsid w:val="00C76118"/>
    <w:rsid w:val="00C80425"/>
    <w:rsid w:val="00C82ABD"/>
    <w:rsid w:val="00C84A6A"/>
    <w:rsid w:val="00C87A28"/>
    <w:rsid w:val="00C87D69"/>
    <w:rsid w:val="00C900DF"/>
    <w:rsid w:val="00C904FA"/>
    <w:rsid w:val="00C90ED6"/>
    <w:rsid w:val="00C919A2"/>
    <w:rsid w:val="00C9243F"/>
    <w:rsid w:val="00C9483A"/>
    <w:rsid w:val="00C94A02"/>
    <w:rsid w:val="00C95689"/>
    <w:rsid w:val="00C95729"/>
    <w:rsid w:val="00C95B72"/>
    <w:rsid w:val="00CA09E1"/>
    <w:rsid w:val="00CA2E4F"/>
    <w:rsid w:val="00CA2E56"/>
    <w:rsid w:val="00CA3829"/>
    <w:rsid w:val="00CA3FF8"/>
    <w:rsid w:val="00CA4F0D"/>
    <w:rsid w:val="00CA5318"/>
    <w:rsid w:val="00CA6D6D"/>
    <w:rsid w:val="00CB0831"/>
    <w:rsid w:val="00CB3430"/>
    <w:rsid w:val="00CB4EBB"/>
    <w:rsid w:val="00CB7093"/>
    <w:rsid w:val="00CB7434"/>
    <w:rsid w:val="00CC290E"/>
    <w:rsid w:val="00CC3940"/>
    <w:rsid w:val="00CC4535"/>
    <w:rsid w:val="00CC4D58"/>
    <w:rsid w:val="00CC5F35"/>
    <w:rsid w:val="00CC7691"/>
    <w:rsid w:val="00CC7C36"/>
    <w:rsid w:val="00CD00B3"/>
    <w:rsid w:val="00CD0180"/>
    <w:rsid w:val="00CD08BA"/>
    <w:rsid w:val="00CD30A0"/>
    <w:rsid w:val="00CD394D"/>
    <w:rsid w:val="00CD6BB1"/>
    <w:rsid w:val="00CD6C70"/>
    <w:rsid w:val="00CD7368"/>
    <w:rsid w:val="00CD7A61"/>
    <w:rsid w:val="00CE13FE"/>
    <w:rsid w:val="00CE1712"/>
    <w:rsid w:val="00CE3659"/>
    <w:rsid w:val="00CE4321"/>
    <w:rsid w:val="00CE5BA2"/>
    <w:rsid w:val="00CE635E"/>
    <w:rsid w:val="00CE7219"/>
    <w:rsid w:val="00CF215D"/>
    <w:rsid w:val="00CF27B9"/>
    <w:rsid w:val="00CF672D"/>
    <w:rsid w:val="00CF71FB"/>
    <w:rsid w:val="00CF752A"/>
    <w:rsid w:val="00CF77A1"/>
    <w:rsid w:val="00CF7CD0"/>
    <w:rsid w:val="00D018D8"/>
    <w:rsid w:val="00D019D9"/>
    <w:rsid w:val="00D01B7A"/>
    <w:rsid w:val="00D021E1"/>
    <w:rsid w:val="00D028B5"/>
    <w:rsid w:val="00D03A54"/>
    <w:rsid w:val="00D03CDD"/>
    <w:rsid w:val="00D05CB8"/>
    <w:rsid w:val="00D05D17"/>
    <w:rsid w:val="00D05D36"/>
    <w:rsid w:val="00D076FC"/>
    <w:rsid w:val="00D1411B"/>
    <w:rsid w:val="00D17819"/>
    <w:rsid w:val="00D17D51"/>
    <w:rsid w:val="00D2029F"/>
    <w:rsid w:val="00D21BF8"/>
    <w:rsid w:val="00D22557"/>
    <w:rsid w:val="00D24363"/>
    <w:rsid w:val="00D25E1D"/>
    <w:rsid w:val="00D266ED"/>
    <w:rsid w:val="00D26915"/>
    <w:rsid w:val="00D26CB1"/>
    <w:rsid w:val="00D2706F"/>
    <w:rsid w:val="00D270FD"/>
    <w:rsid w:val="00D30C4C"/>
    <w:rsid w:val="00D31895"/>
    <w:rsid w:val="00D31F20"/>
    <w:rsid w:val="00D336D0"/>
    <w:rsid w:val="00D3503C"/>
    <w:rsid w:val="00D3745C"/>
    <w:rsid w:val="00D37F55"/>
    <w:rsid w:val="00D42D6B"/>
    <w:rsid w:val="00D42FC3"/>
    <w:rsid w:val="00D455EB"/>
    <w:rsid w:val="00D45710"/>
    <w:rsid w:val="00D50296"/>
    <w:rsid w:val="00D507F8"/>
    <w:rsid w:val="00D51C84"/>
    <w:rsid w:val="00D52FAE"/>
    <w:rsid w:val="00D5384A"/>
    <w:rsid w:val="00D555A1"/>
    <w:rsid w:val="00D568F5"/>
    <w:rsid w:val="00D56D84"/>
    <w:rsid w:val="00D60BD4"/>
    <w:rsid w:val="00D615FD"/>
    <w:rsid w:val="00D62870"/>
    <w:rsid w:val="00D6425C"/>
    <w:rsid w:val="00D6699B"/>
    <w:rsid w:val="00D674D4"/>
    <w:rsid w:val="00D67BC9"/>
    <w:rsid w:val="00D7191C"/>
    <w:rsid w:val="00D73D98"/>
    <w:rsid w:val="00D740BE"/>
    <w:rsid w:val="00D7480C"/>
    <w:rsid w:val="00D7655D"/>
    <w:rsid w:val="00D80BA4"/>
    <w:rsid w:val="00D815CD"/>
    <w:rsid w:val="00D816B0"/>
    <w:rsid w:val="00D820F5"/>
    <w:rsid w:val="00D822D8"/>
    <w:rsid w:val="00D82609"/>
    <w:rsid w:val="00D8358F"/>
    <w:rsid w:val="00D83B4C"/>
    <w:rsid w:val="00D83C28"/>
    <w:rsid w:val="00D85B5A"/>
    <w:rsid w:val="00D87818"/>
    <w:rsid w:val="00D91B14"/>
    <w:rsid w:val="00D92BC1"/>
    <w:rsid w:val="00D936F6"/>
    <w:rsid w:val="00D937AE"/>
    <w:rsid w:val="00D93E0B"/>
    <w:rsid w:val="00D9512F"/>
    <w:rsid w:val="00D96800"/>
    <w:rsid w:val="00D96D2A"/>
    <w:rsid w:val="00DA0300"/>
    <w:rsid w:val="00DA1B39"/>
    <w:rsid w:val="00DA2203"/>
    <w:rsid w:val="00DA27DD"/>
    <w:rsid w:val="00DA395D"/>
    <w:rsid w:val="00DA39DA"/>
    <w:rsid w:val="00DA475C"/>
    <w:rsid w:val="00DA5AF3"/>
    <w:rsid w:val="00DA69EB"/>
    <w:rsid w:val="00DB0B8D"/>
    <w:rsid w:val="00DB0E09"/>
    <w:rsid w:val="00DB1D57"/>
    <w:rsid w:val="00DB3DC1"/>
    <w:rsid w:val="00DB48C1"/>
    <w:rsid w:val="00DC17D5"/>
    <w:rsid w:val="00DC18BF"/>
    <w:rsid w:val="00DC7C34"/>
    <w:rsid w:val="00DD1439"/>
    <w:rsid w:val="00DD2939"/>
    <w:rsid w:val="00DD36E8"/>
    <w:rsid w:val="00DD4103"/>
    <w:rsid w:val="00DD5147"/>
    <w:rsid w:val="00DD5177"/>
    <w:rsid w:val="00DD69CE"/>
    <w:rsid w:val="00DE0630"/>
    <w:rsid w:val="00DE4D8B"/>
    <w:rsid w:val="00DE5B9F"/>
    <w:rsid w:val="00DE6929"/>
    <w:rsid w:val="00DE6ED3"/>
    <w:rsid w:val="00DF0C7A"/>
    <w:rsid w:val="00DF14DE"/>
    <w:rsid w:val="00DF14FE"/>
    <w:rsid w:val="00DF1812"/>
    <w:rsid w:val="00DF333B"/>
    <w:rsid w:val="00DF3967"/>
    <w:rsid w:val="00DF436C"/>
    <w:rsid w:val="00DF4754"/>
    <w:rsid w:val="00DF4D6B"/>
    <w:rsid w:val="00DF6A8B"/>
    <w:rsid w:val="00DF6B75"/>
    <w:rsid w:val="00DF6DC5"/>
    <w:rsid w:val="00DF75B6"/>
    <w:rsid w:val="00E00A49"/>
    <w:rsid w:val="00E02015"/>
    <w:rsid w:val="00E02A34"/>
    <w:rsid w:val="00E0373E"/>
    <w:rsid w:val="00E059C3"/>
    <w:rsid w:val="00E05BEE"/>
    <w:rsid w:val="00E06BE6"/>
    <w:rsid w:val="00E0706C"/>
    <w:rsid w:val="00E15687"/>
    <w:rsid w:val="00E163DC"/>
    <w:rsid w:val="00E229D8"/>
    <w:rsid w:val="00E22D17"/>
    <w:rsid w:val="00E22D69"/>
    <w:rsid w:val="00E236AD"/>
    <w:rsid w:val="00E24E43"/>
    <w:rsid w:val="00E274A0"/>
    <w:rsid w:val="00E27D34"/>
    <w:rsid w:val="00E30283"/>
    <w:rsid w:val="00E32316"/>
    <w:rsid w:val="00E35816"/>
    <w:rsid w:val="00E372EE"/>
    <w:rsid w:val="00E37C29"/>
    <w:rsid w:val="00E40D96"/>
    <w:rsid w:val="00E40DEB"/>
    <w:rsid w:val="00E41B2B"/>
    <w:rsid w:val="00E42464"/>
    <w:rsid w:val="00E4269B"/>
    <w:rsid w:val="00E42EBC"/>
    <w:rsid w:val="00E430C9"/>
    <w:rsid w:val="00E44810"/>
    <w:rsid w:val="00E44F21"/>
    <w:rsid w:val="00E4516C"/>
    <w:rsid w:val="00E45356"/>
    <w:rsid w:val="00E46F9B"/>
    <w:rsid w:val="00E5059E"/>
    <w:rsid w:val="00E518D8"/>
    <w:rsid w:val="00E52E67"/>
    <w:rsid w:val="00E531BE"/>
    <w:rsid w:val="00E53E05"/>
    <w:rsid w:val="00E53F1D"/>
    <w:rsid w:val="00E54811"/>
    <w:rsid w:val="00E54AB2"/>
    <w:rsid w:val="00E54CE3"/>
    <w:rsid w:val="00E55F28"/>
    <w:rsid w:val="00E60C91"/>
    <w:rsid w:val="00E612A9"/>
    <w:rsid w:val="00E61A20"/>
    <w:rsid w:val="00E62268"/>
    <w:rsid w:val="00E628B4"/>
    <w:rsid w:val="00E62BFD"/>
    <w:rsid w:val="00E634A5"/>
    <w:rsid w:val="00E63A08"/>
    <w:rsid w:val="00E659D9"/>
    <w:rsid w:val="00E66E2A"/>
    <w:rsid w:val="00E67A70"/>
    <w:rsid w:val="00E67C37"/>
    <w:rsid w:val="00E710B4"/>
    <w:rsid w:val="00E72FCC"/>
    <w:rsid w:val="00E73BC2"/>
    <w:rsid w:val="00E76C13"/>
    <w:rsid w:val="00E77DF5"/>
    <w:rsid w:val="00E83900"/>
    <w:rsid w:val="00E83A29"/>
    <w:rsid w:val="00E844AA"/>
    <w:rsid w:val="00E85B27"/>
    <w:rsid w:val="00E86CD0"/>
    <w:rsid w:val="00E86E4D"/>
    <w:rsid w:val="00E87BAA"/>
    <w:rsid w:val="00E902E7"/>
    <w:rsid w:val="00E91564"/>
    <w:rsid w:val="00E9258E"/>
    <w:rsid w:val="00E92776"/>
    <w:rsid w:val="00E928E5"/>
    <w:rsid w:val="00E92E58"/>
    <w:rsid w:val="00E93121"/>
    <w:rsid w:val="00E93A7F"/>
    <w:rsid w:val="00E93C93"/>
    <w:rsid w:val="00E94DC7"/>
    <w:rsid w:val="00E96665"/>
    <w:rsid w:val="00E96D53"/>
    <w:rsid w:val="00E9707E"/>
    <w:rsid w:val="00E97B6C"/>
    <w:rsid w:val="00E97CE9"/>
    <w:rsid w:val="00EA042B"/>
    <w:rsid w:val="00EA042F"/>
    <w:rsid w:val="00EA107A"/>
    <w:rsid w:val="00EA183C"/>
    <w:rsid w:val="00EA20E0"/>
    <w:rsid w:val="00EA213C"/>
    <w:rsid w:val="00EA261C"/>
    <w:rsid w:val="00EA40B7"/>
    <w:rsid w:val="00EA665C"/>
    <w:rsid w:val="00EB0028"/>
    <w:rsid w:val="00EB16D7"/>
    <w:rsid w:val="00EB22DE"/>
    <w:rsid w:val="00EB2C0C"/>
    <w:rsid w:val="00EB3EF6"/>
    <w:rsid w:val="00EB4645"/>
    <w:rsid w:val="00EB4F8C"/>
    <w:rsid w:val="00EB5E1E"/>
    <w:rsid w:val="00EB6CE1"/>
    <w:rsid w:val="00EC0127"/>
    <w:rsid w:val="00EC18F5"/>
    <w:rsid w:val="00EC2DA0"/>
    <w:rsid w:val="00EC2ED3"/>
    <w:rsid w:val="00EC2F96"/>
    <w:rsid w:val="00EC41B1"/>
    <w:rsid w:val="00EC7FB0"/>
    <w:rsid w:val="00ED1725"/>
    <w:rsid w:val="00ED2D7A"/>
    <w:rsid w:val="00EE02C1"/>
    <w:rsid w:val="00EE0C2B"/>
    <w:rsid w:val="00EE23A2"/>
    <w:rsid w:val="00EE4174"/>
    <w:rsid w:val="00EE5577"/>
    <w:rsid w:val="00EE590F"/>
    <w:rsid w:val="00EE5ED6"/>
    <w:rsid w:val="00EE6203"/>
    <w:rsid w:val="00EE6A7B"/>
    <w:rsid w:val="00EE7FA6"/>
    <w:rsid w:val="00EF1E94"/>
    <w:rsid w:val="00EF2C33"/>
    <w:rsid w:val="00EF3DC1"/>
    <w:rsid w:val="00EF3EFE"/>
    <w:rsid w:val="00EF427E"/>
    <w:rsid w:val="00EF4330"/>
    <w:rsid w:val="00EF66BE"/>
    <w:rsid w:val="00EF6AD9"/>
    <w:rsid w:val="00F0320B"/>
    <w:rsid w:val="00F04FB7"/>
    <w:rsid w:val="00F0568F"/>
    <w:rsid w:val="00F05D89"/>
    <w:rsid w:val="00F0616F"/>
    <w:rsid w:val="00F06738"/>
    <w:rsid w:val="00F06C84"/>
    <w:rsid w:val="00F0761B"/>
    <w:rsid w:val="00F1054B"/>
    <w:rsid w:val="00F11CA5"/>
    <w:rsid w:val="00F133D2"/>
    <w:rsid w:val="00F142A7"/>
    <w:rsid w:val="00F14B05"/>
    <w:rsid w:val="00F160D7"/>
    <w:rsid w:val="00F16FFA"/>
    <w:rsid w:val="00F172C3"/>
    <w:rsid w:val="00F20719"/>
    <w:rsid w:val="00F22290"/>
    <w:rsid w:val="00F23CE3"/>
    <w:rsid w:val="00F23ECC"/>
    <w:rsid w:val="00F2431C"/>
    <w:rsid w:val="00F25607"/>
    <w:rsid w:val="00F31D41"/>
    <w:rsid w:val="00F336CB"/>
    <w:rsid w:val="00F33CB3"/>
    <w:rsid w:val="00F34CB9"/>
    <w:rsid w:val="00F40B2A"/>
    <w:rsid w:val="00F4188D"/>
    <w:rsid w:val="00F43A87"/>
    <w:rsid w:val="00F46DA8"/>
    <w:rsid w:val="00F472C7"/>
    <w:rsid w:val="00F47483"/>
    <w:rsid w:val="00F52039"/>
    <w:rsid w:val="00F52426"/>
    <w:rsid w:val="00F54D29"/>
    <w:rsid w:val="00F55C5D"/>
    <w:rsid w:val="00F561CF"/>
    <w:rsid w:val="00F564C8"/>
    <w:rsid w:val="00F628E4"/>
    <w:rsid w:val="00F6402C"/>
    <w:rsid w:val="00F6448C"/>
    <w:rsid w:val="00F64C29"/>
    <w:rsid w:val="00F657FD"/>
    <w:rsid w:val="00F674E3"/>
    <w:rsid w:val="00F6778A"/>
    <w:rsid w:val="00F67BF7"/>
    <w:rsid w:val="00F67E0F"/>
    <w:rsid w:val="00F700FE"/>
    <w:rsid w:val="00F702F6"/>
    <w:rsid w:val="00F709B7"/>
    <w:rsid w:val="00F710A9"/>
    <w:rsid w:val="00F71753"/>
    <w:rsid w:val="00F72660"/>
    <w:rsid w:val="00F73389"/>
    <w:rsid w:val="00F74934"/>
    <w:rsid w:val="00F75134"/>
    <w:rsid w:val="00F8041A"/>
    <w:rsid w:val="00F80B96"/>
    <w:rsid w:val="00F811A7"/>
    <w:rsid w:val="00F8154F"/>
    <w:rsid w:val="00F81CD0"/>
    <w:rsid w:val="00F82CAB"/>
    <w:rsid w:val="00F82DD9"/>
    <w:rsid w:val="00F83821"/>
    <w:rsid w:val="00F83869"/>
    <w:rsid w:val="00F84A0A"/>
    <w:rsid w:val="00F84ACC"/>
    <w:rsid w:val="00F86739"/>
    <w:rsid w:val="00F86785"/>
    <w:rsid w:val="00F8706C"/>
    <w:rsid w:val="00F87088"/>
    <w:rsid w:val="00F87C1A"/>
    <w:rsid w:val="00F9186E"/>
    <w:rsid w:val="00F92168"/>
    <w:rsid w:val="00F9256A"/>
    <w:rsid w:val="00F926B3"/>
    <w:rsid w:val="00F92765"/>
    <w:rsid w:val="00F92DD0"/>
    <w:rsid w:val="00F940CA"/>
    <w:rsid w:val="00F943B6"/>
    <w:rsid w:val="00F94719"/>
    <w:rsid w:val="00F957D3"/>
    <w:rsid w:val="00F95EAD"/>
    <w:rsid w:val="00F95F3D"/>
    <w:rsid w:val="00F963FD"/>
    <w:rsid w:val="00FA0058"/>
    <w:rsid w:val="00FA0065"/>
    <w:rsid w:val="00FA237D"/>
    <w:rsid w:val="00FA2B70"/>
    <w:rsid w:val="00FA345B"/>
    <w:rsid w:val="00FA3D07"/>
    <w:rsid w:val="00FA4DBE"/>
    <w:rsid w:val="00FA5370"/>
    <w:rsid w:val="00FA5D21"/>
    <w:rsid w:val="00FA6A0A"/>
    <w:rsid w:val="00FA74C1"/>
    <w:rsid w:val="00FA7D81"/>
    <w:rsid w:val="00FB2B60"/>
    <w:rsid w:val="00FB2FBA"/>
    <w:rsid w:val="00FB3AAF"/>
    <w:rsid w:val="00FB3D33"/>
    <w:rsid w:val="00FB4762"/>
    <w:rsid w:val="00FB4FFD"/>
    <w:rsid w:val="00FC130D"/>
    <w:rsid w:val="00FC1E22"/>
    <w:rsid w:val="00FC3182"/>
    <w:rsid w:val="00FC4221"/>
    <w:rsid w:val="00FC482D"/>
    <w:rsid w:val="00FC488D"/>
    <w:rsid w:val="00FC6222"/>
    <w:rsid w:val="00FC71BA"/>
    <w:rsid w:val="00FC7DFE"/>
    <w:rsid w:val="00FD0389"/>
    <w:rsid w:val="00FD07A4"/>
    <w:rsid w:val="00FD2373"/>
    <w:rsid w:val="00FD2CD7"/>
    <w:rsid w:val="00FD2E3E"/>
    <w:rsid w:val="00FD393A"/>
    <w:rsid w:val="00FD43FB"/>
    <w:rsid w:val="00FD500F"/>
    <w:rsid w:val="00FE1700"/>
    <w:rsid w:val="00FE2756"/>
    <w:rsid w:val="00FE4AB6"/>
    <w:rsid w:val="00FE59AC"/>
    <w:rsid w:val="00FE59FD"/>
    <w:rsid w:val="00FE5AEB"/>
    <w:rsid w:val="00FE67AD"/>
    <w:rsid w:val="00FE6891"/>
    <w:rsid w:val="00FF1720"/>
    <w:rsid w:val="00FF34EB"/>
    <w:rsid w:val="00FF3A26"/>
    <w:rsid w:val="00FF5D05"/>
    <w:rsid w:val="00FF7008"/>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E30E"/>
  <w15:chartTrackingRefBased/>
  <w15:docId w15:val="{98A0CC65-53D3-4B11-B469-C6B17279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39"/>
    <w:pPr>
      <w:spacing w:before="120" w:after="120" w:line="288" w:lineRule="auto"/>
    </w:pPr>
    <w:rPr>
      <w:rFonts w:ascii="Arial" w:hAnsi="Arial"/>
      <w:sz w:val="24"/>
    </w:rPr>
  </w:style>
  <w:style w:type="paragraph" w:styleId="Heading1">
    <w:name w:val="heading 1"/>
    <w:next w:val="Normal"/>
    <w:link w:val="Heading1Char"/>
    <w:uiPriority w:val="9"/>
    <w:qFormat/>
    <w:rsid w:val="00E63A08"/>
    <w:pPr>
      <w:spacing w:before="240" w:after="120" w:line="288" w:lineRule="auto"/>
      <w:outlineLvl w:val="0"/>
    </w:pPr>
    <w:rPr>
      <w:rFonts w:ascii="Arial" w:hAnsi="Arial"/>
      <w:b/>
      <w:sz w:val="44"/>
      <w:szCs w:val="28"/>
    </w:rPr>
  </w:style>
  <w:style w:type="paragraph" w:styleId="Heading2">
    <w:name w:val="heading 2"/>
    <w:basedOn w:val="Normal"/>
    <w:next w:val="Normal"/>
    <w:link w:val="Heading2Char"/>
    <w:uiPriority w:val="9"/>
    <w:unhideWhenUsed/>
    <w:qFormat/>
    <w:rsid w:val="00E63A08"/>
    <w:pPr>
      <w:spacing w:before="240"/>
      <w:outlineLvl w:val="1"/>
    </w:pPr>
    <w:rPr>
      <w:b/>
      <w:color w:val="6B2976"/>
      <w:sz w:val="28"/>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E63A08"/>
    <w:rPr>
      <w:rFonts w:ascii="Arial" w:hAnsi="Arial"/>
      <w:b/>
      <w:sz w:val="44"/>
      <w:szCs w:val="28"/>
    </w:rPr>
  </w:style>
  <w:style w:type="character" w:customStyle="1" w:styleId="Heading2Char">
    <w:name w:val="Heading 2 Char"/>
    <w:basedOn w:val="DefaultParagraphFont"/>
    <w:link w:val="Heading2"/>
    <w:uiPriority w:val="9"/>
    <w:rsid w:val="00E63A08"/>
    <w:rPr>
      <w:rFonts w:ascii="Arial" w:hAnsi="Arial"/>
      <w:b/>
      <w:color w:val="6B2976"/>
      <w:sz w:val="28"/>
      <w:szCs w:val="24"/>
    </w:rPr>
  </w:style>
  <w:style w:type="paragraph" w:styleId="ListParagraph">
    <w:name w:val="List Paragraph"/>
    <w:aliases w:val="Indent number list"/>
    <w:basedOn w:val="Normal"/>
    <w:next w:val="Heading3"/>
    <w:uiPriority w:val="34"/>
    <w:qFormat/>
    <w:rsid w:val="00F22290"/>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42"/>
      </w:numPr>
      <w:spacing w:line="360" w:lineRule="auto"/>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spacing w:line="360" w:lineRule="auto"/>
      <w:contextualSpacing/>
    </w:pPr>
    <w:rPr>
      <w:rFonts w:cs="Arial"/>
    </w:rPr>
  </w:style>
  <w:style w:type="paragraph" w:customStyle="1" w:styleId="Steps0">
    <w:name w:val="Steps"/>
    <w:basedOn w:val="ListParagraph"/>
    <w:rsid w:val="00E96665"/>
    <w:pPr>
      <w:numPr>
        <w:numId w:val="39"/>
      </w:numPr>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99"/>
      </w:numPr>
      <w:spacing w:line="360" w:lineRule="auto"/>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0">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table" w:customStyle="1" w:styleId="TableGrid2">
    <w:name w:val="Table Grid2"/>
    <w:basedOn w:val="TableNormal"/>
    <w:next w:val="TableGrid"/>
    <w:uiPriority w:val="59"/>
    <w:rsid w:val="00EA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22D6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E22D69"/>
  </w:style>
  <w:style w:type="character" w:customStyle="1" w:styleId="eop">
    <w:name w:val="eop"/>
    <w:basedOn w:val="DefaultParagraphFont"/>
    <w:rsid w:val="00E22D69"/>
  </w:style>
  <w:style w:type="character" w:styleId="FootnoteReference">
    <w:name w:val="footnote reference"/>
    <w:basedOn w:val="DefaultParagraphFont"/>
    <w:uiPriority w:val="99"/>
    <w:unhideWhenUsed/>
    <w:rsid w:val="00880F29"/>
    <w:rPr>
      <w:vertAlign w:val="superscript"/>
    </w:rPr>
  </w:style>
  <w:style w:type="paragraph" w:styleId="Revision">
    <w:name w:val="Revision"/>
    <w:hidden/>
    <w:uiPriority w:val="99"/>
    <w:semiHidden/>
    <w:rsid w:val="00090556"/>
    <w:pPr>
      <w:spacing w:after="0" w:line="240" w:lineRule="auto"/>
    </w:pPr>
    <w:rPr>
      <w:rFonts w:ascii="Arial" w:hAnsi="Arial"/>
      <w:sz w:val="24"/>
    </w:rPr>
  </w:style>
  <w:style w:type="paragraph" w:customStyle="1" w:styleId="Bullet1">
    <w:name w:val="Bullet1"/>
    <w:basedOn w:val="Normal"/>
    <w:link w:val="Bullet1Char"/>
    <w:qFormat/>
    <w:rsid w:val="001A37B8"/>
    <w:pPr>
      <w:numPr>
        <w:numId w:val="137"/>
      </w:numPr>
    </w:pPr>
  </w:style>
  <w:style w:type="character" w:customStyle="1" w:styleId="Bullet1Char">
    <w:name w:val="Bullet1 Char"/>
    <w:basedOn w:val="DefaultParagraphFont"/>
    <w:link w:val="Bullet1"/>
    <w:rsid w:val="001A37B8"/>
    <w:rPr>
      <w:rFonts w:ascii="Arial" w:hAnsi="Arial"/>
      <w:sz w:val="24"/>
    </w:rPr>
  </w:style>
  <w:style w:type="character" w:styleId="UnresolvedMention">
    <w:name w:val="Unresolved Mention"/>
    <w:basedOn w:val="DefaultParagraphFont"/>
    <w:uiPriority w:val="99"/>
    <w:semiHidden/>
    <w:unhideWhenUsed/>
    <w:rsid w:val="0029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0196">
      <w:bodyDiv w:val="1"/>
      <w:marLeft w:val="0"/>
      <w:marRight w:val="0"/>
      <w:marTop w:val="0"/>
      <w:marBottom w:val="0"/>
      <w:divBdr>
        <w:top w:val="none" w:sz="0" w:space="0" w:color="auto"/>
        <w:left w:val="none" w:sz="0" w:space="0" w:color="auto"/>
        <w:bottom w:val="none" w:sz="0" w:space="0" w:color="auto"/>
        <w:right w:val="none" w:sz="0" w:space="0" w:color="auto"/>
      </w:divBdr>
    </w:div>
    <w:div w:id="343672605">
      <w:bodyDiv w:val="1"/>
      <w:marLeft w:val="0"/>
      <w:marRight w:val="0"/>
      <w:marTop w:val="0"/>
      <w:marBottom w:val="0"/>
      <w:divBdr>
        <w:top w:val="none" w:sz="0" w:space="0" w:color="auto"/>
        <w:left w:val="none" w:sz="0" w:space="0" w:color="auto"/>
        <w:bottom w:val="none" w:sz="0" w:space="0" w:color="auto"/>
        <w:right w:val="none" w:sz="0" w:space="0" w:color="auto"/>
      </w:divBdr>
    </w:div>
    <w:div w:id="618101788">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63287817">
      <w:bodyDiv w:val="1"/>
      <w:marLeft w:val="0"/>
      <w:marRight w:val="0"/>
      <w:marTop w:val="0"/>
      <w:marBottom w:val="0"/>
      <w:divBdr>
        <w:top w:val="none" w:sz="0" w:space="0" w:color="auto"/>
        <w:left w:val="none" w:sz="0" w:space="0" w:color="auto"/>
        <w:bottom w:val="none" w:sz="0" w:space="0" w:color="auto"/>
        <w:right w:val="none" w:sz="0" w:space="0" w:color="auto"/>
      </w:divBdr>
    </w:div>
    <w:div w:id="1116607470">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688018894">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19614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gov.au/about-us/policies/access-information/consent-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urguidelines.ndis.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dis.gov.au/privacy"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74AB2A91E449883C745399B4D90B6"/>
        <w:category>
          <w:name w:val="General"/>
          <w:gallery w:val="placeholder"/>
        </w:category>
        <w:types>
          <w:type w:val="bbPlcHdr"/>
        </w:types>
        <w:behaviors>
          <w:behavior w:val="content"/>
        </w:behaviors>
        <w:guid w:val="{1115C044-AF1E-4974-95CB-195CF083D6CD}"/>
      </w:docPartPr>
      <w:docPartBody>
        <w:p w:rsidR="00FD6AAA" w:rsidRDefault="00E73F36" w:rsidP="00E73F36">
          <w:pPr>
            <w:pStyle w:val="9A774AB2A91E449883C745399B4D90B6"/>
          </w:pPr>
          <w:r w:rsidRPr="008411BA">
            <w:rPr>
              <w:rStyle w:val="PlaceholderText"/>
            </w:rPr>
            <w:t>Click or tap here to enter text.</w:t>
          </w:r>
        </w:p>
      </w:docPartBody>
    </w:docPart>
    <w:docPart>
      <w:docPartPr>
        <w:name w:val="A9ED7BF099D0465DABE615AAC427E6DC"/>
        <w:category>
          <w:name w:val="General"/>
          <w:gallery w:val="placeholder"/>
        </w:category>
        <w:types>
          <w:type w:val="bbPlcHdr"/>
        </w:types>
        <w:behaviors>
          <w:behavior w:val="content"/>
        </w:behaviors>
        <w:guid w:val="{21737C4E-580E-4A78-A721-D246B8F6DF3D}"/>
      </w:docPartPr>
      <w:docPartBody>
        <w:p w:rsidR="00FD6AAA" w:rsidRDefault="00E73F36" w:rsidP="00E73F36">
          <w:pPr>
            <w:pStyle w:val="A9ED7BF099D0465DABE615AAC427E6DC"/>
          </w:pPr>
          <w:r w:rsidRPr="008411BA">
            <w:rPr>
              <w:rStyle w:val="PlaceholderText"/>
            </w:rPr>
            <w:t>Click or tap to enter a date.</w:t>
          </w:r>
        </w:p>
      </w:docPartBody>
    </w:docPart>
    <w:docPart>
      <w:docPartPr>
        <w:name w:val="EE9E20E7AF064DB1876296BE248EE49F"/>
        <w:category>
          <w:name w:val="General"/>
          <w:gallery w:val="placeholder"/>
        </w:category>
        <w:types>
          <w:type w:val="bbPlcHdr"/>
        </w:types>
        <w:behaviors>
          <w:behavior w:val="content"/>
        </w:behaviors>
        <w:guid w:val="{0D7F3440-A696-4937-A464-3BDF7F7443B9}"/>
      </w:docPartPr>
      <w:docPartBody>
        <w:p w:rsidR="00FD6AAA" w:rsidRDefault="00E73F36" w:rsidP="00E73F36">
          <w:pPr>
            <w:pStyle w:val="EE9E20E7AF064DB1876296BE248EE49F"/>
          </w:pPr>
          <w:r w:rsidRPr="008411BA">
            <w:rPr>
              <w:rStyle w:val="PlaceholderText"/>
            </w:rPr>
            <w:t>Click or tap to enter a date.</w:t>
          </w:r>
        </w:p>
      </w:docPartBody>
    </w:docPart>
    <w:docPart>
      <w:docPartPr>
        <w:name w:val="33087578EF804940A5B880B3EE3F1E59"/>
        <w:category>
          <w:name w:val="General"/>
          <w:gallery w:val="placeholder"/>
        </w:category>
        <w:types>
          <w:type w:val="bbPlcHdr"/>
        </w:types>
        <w:behaviors>
          <w:behavior w:val="content"/>
        </w:behaviors>
        <w:guid w:val="{0FB8EE46-2ECA-4B49-9370-5D44474F305B}"/>
      </w:docPartPr>
      <w:docPartBody>
        <w:p w:rsidR="00D47DB4" w:rsidRDefault="008E3BD5" w:rsidP="008E3BD5">
          <w:pPr>
            <w:pStyle w:val="33087578EF804940A5B880B3EE3F1E59"/>
          </w:pPr>
          <w:r w:rsidRPr="002432EF">
            <w:rPr>
              <w:rStyle w:val="PlaceholderText"/>
            </w:rPr>
            <w:t>Click or tap here to enter text.</w:t>
          </w:r>
        </w:p>
      </w:docPartBody>
    </w:docPart>
    <w:docPart>
      <w:docPartPr>
        <w:name w:val="0B28F76259A540198DCC28EC45567512"/>
        <w:category>
          <w:name w:val="General"/>
          <w:gallery w:val="placeholder"/>
        </w:category>
        <w:types>
          <w:type w:val="bbPlcHdr"/>
        </w:types>
        <w:behaviors>
          <w:behavior w:val="content"/>
        </w:behaviors>
        <w:guid w:val="{491A1A9A-0952-4822-949B-2D74A2526716}"/>
      </w:docPartPr>
      <w:docPartBody>
        <w:p w:rsidR="00D47DB4" w:rsidRDefault="008E3BD5" w:rsidP="008E3BD5">
          <w:pPr>
            <w:pStyle w:val="0B28F76259A540198DCC28EC45567512"/>
          </w:pPr>
          <w:r w:rsidRPr="00B50DF1">
            <w:rPr>
              <w:rStyle w:val="PlaceholderText"/>
            </w:rPr>
            <w:t>Click or tap here to enter text.</w:t>
          </w:r>
        </w:p>
      </w:docPartBody>
    </w:docPart>
    <w:docPart>
      <w:docPartPr>
        <w:name w:val="F65CB4F7ECAD47E6BD9B7FD33A6D7810"/>
        <w:category>
          <w:name w:val="General"/>
          <w:gallery w:val="placeholder"/>
        </w:category>
        <w:types>
          <w:type w:val="bbPlcHdr"/>
        </w:types>
        <w:behaviors>
          <w:behavior w:val="content"/>
        </w:behaviors>
        <w:guid w:val="{BC3A7F31-661A-4BE9-9269-A3C4B29DD4FA}"/>
      </w:docPartPr>
      <w:docPartBody>
        <w:p w:rsidR="00D47DB4" w:rsidRDefault="008E3BD5" w:rsidP="008E3BD5">
          <w:pPr>
            <w:pStyle w:val="F65CB4F7ECAD47E6BD9B7FD33A6D7810"/>
          </w:pPr>
          <w:r w:rsidRPr="00B50DF1">
            <w:rPr>
              <w:rStyle w:val="PlaceholderText"/>
            </w:rPr>
            <w:t>Click or tap here to enter text.</w:t>
          </w:r>
        </w:p>
      </w:docPartBody>
    </w:docPart>
    <w:docPart>
      <w:docPartPr>
        <w:name w:val="0D078DD6BB1F40EDA1E00D4020C27BD6"/>
        <w:category>
          <w:name w:val="General"/>
          <w:gallery w:val="placeholder"/>
        </w:category>
        <w:types>
          <w:type w:val="bbPlcHdr"/>
        </w:types>
        <w:behaviors>
          <w:behavior w:val="content"/>
        </w:behaviors>
        <w:guid w:val="{E5CA491D-A8C2-4AE6-9AF7-85D6D019106E}"/>
      </w:docPartPr>
      <w:docPartBody>
        <w:p w:rsidR="00D47DB4" w:rsidRDefault="008E3BD5" w:rsidP="008E3BD5">
          <w:pPr>
            <w:pStyle w:val="0D078DD6BB1F40EDA1E00D4020C27BD6"/>
          </w:pPr>
          <w:r w:rsidRPr="00B50DF1">
            <w:rPr>
              <w:rStyle w:val="PlaceholderText"/>
            </w:rPr>
            <w:t>Click or tap here to enter text.</w:t>
          </w:r>
        </w:p>
      </w:docPartBody>
    </w:docPart>
    <w:docPart>
      <w:docPartPr>
        <w:name w:val="7D78DD9723824A57944A9DCF394D6D81"/>
        <w:category>
          <w:name w:val="General"/>
          <w:gallery w:val="placeholder"/>
        </w:category>
        <w:types>
          <w:type w:val="bbPlcHdr"/>
        </w:types>
        <w:behaviors>
          <w:behavior w:val="content"/>
        </w:behaviors>
        <w:guid w:val="{02C8921E-F292-4BF9-8ACC-05B143F50A9E}"/>
      </w:docPartPr>
      <w:docPartBody>
        <w:p w:rsidR="00D47DB4" w:rsidRDefault="008E3BD5" w:rsidP="008E3BD5">
          <w:pPr>
            <w:pStyle w:val="7D78DD9723824A57944A9DCF394D6D81"/>
          </w:pPr>
          <w:r w:rsidRPr="00B50DF1">
            <w:rPr>
              <w:rStyle w:val="PlaceholderText"/>
            </w:rPr>
            <w:t>Click or tap here to enter text.</w:t>
          </w:r>
        </w:p>
      </w:docPartBody>
    </w:docPart>
    <w:docPart>
      <w:docPartPr>
        <w:name w:val="EBDB0453FFA746BEA4DEF2C960A41AB2"/>
        <w:category>
          <w:name w:val="General"/>
          <w:gallery w:val="placeholder"/>
        </w:category>
        <w:types>
          <w:type w:val="bbPlcHdr"/>
        </w:types>
        <w:behaviors>
          <w:behavior w:val="content"/>
        </w:behaviors>
        <w:guid w:val="{C615E611-2944-4E6F-B035-5320C5ACAA21}"/>
      </w:docPartPr>
      <w:docPartBody>
        <w:p w:rsidR="003E45C0" w:rsidRDefault="003E45C0" w:rsidP="003E45C0">
          <w:pPr>
            <w:pStyle w:val="EBDB0453FFA746BEA4DEF2C960A41AB2"/>
          </w:pPr>
          <w:r w:rsidRPr="008411BA">
            <w:rPr>
              <w:rStyle w:val="PlaceholderText"/>
            </w:rPr>
            <w:t>Click or tap here to enter text.</w:t>
          </w:r>
        </w:p>
      </w:docPartBody>
    </w:docPart>
    <w:docPart>
      <w:docPartPr>
        <w:name w:val="1F56ADD7A4BB4AC9BEEE0550C9B27B1E"/>
        <w:category>
          <w:name w:val="General"/>
          <w:gallery w:val="placeholder"/>
        </w:category>
        <w:types>
          <w:type w:val="bbPlcHdr"/>
        </w:types>
        <w:behaviors>
          <w:behavior w:val="content"/>
        </w:behaviors>
        <w:guid w:val="{56C99ED3-7A1F-478A-ADF3-CD5A58F0268C}"/>
      </w:docPartPr>
      <w:docPartBody>
        <w:p w:rsidR="003470D2" w:rsidRDefault="006A7FD4" w:rsidP="006A7FD4">
          <w:pPr>
            <w:pStyle w:val="1F56ADD7A4BB4AC9BEEE0550C9B27B1E"/>
          </w:pPr>
          <w:r w:rsidRPr="008411BA">
            <w:rPr>
              <w:rStyle w:val="PlaceholderText"/>
            </w:rPr>
            <w:t>Click or tap here to enter text.</w:t>
          </w:r>
        </w:p>
      </w:docPartBody>
    </w:docPart>
    <w:docPart>
      <w:docPartPr>
        <w:name w:val="92FF39594BE74ED292D5DF89356F5D8D"/>
        <w:category>
          <w:name w:val="General"/>
          <w:gallery w:val="placeholder"/>
        </w:category>
        <w:types>
          <w:type w:val="bbPlcHdr"/>
        </w:types>
        <w:behaviors>
          <w:behavior w:val="content"/>
        </w:behaviors>
        <w:guid w:val="{739A99FE-2E44-4CF4-A24B-65D8B4E077D4}"/>
      </w:docPartPr>
      <w:docPartBody>
        <w:p w:rsidR="0059019E" w:rsidRDefault="00431CB4" w:rsidP="00431CB4">
          <w:pPr>
            <w:pStyle w:val="92FF39594BE74ED292D5DF89356F5D8D"/>
          </w:pPr>
          <w:r>
            <w:rPr>
              <w:rStyle w:val="PlaceholderText"/>
              <w:lang w:val="en-GB"/>
            </w:rPr>
            <w:t>Click or tap here to enter text.</w:t>
          </w:r>
        </w:p>
      </w:docPartBody>
    </w:docPart>
    <w:docPart>
      <w:docPartPr>
        <w:name w:val="6A15DA9FC9B040BAB6AE6776483BEDDF"/>
        <w:category>
          <w:name w:val="General"/>
          <w:gallery w:val="placeholder"/>
        </w:category>
        <w:types>
          <w:type w:val="bbPlcHdr"/>
        </w:types>
        <w:behaviors>
          <w:behavior w:val="content"/>
        </w:behaviors>
        <w:guid w:val="{11578F8A-FBDB-464C-A2D5-771EEF31E675}"/>
      </w:docPartPr>
      <w:docPartBody>
        <w:p w:rsidR="007B1FC6" w:rsidRDefault="007D4242" w:rsidP="007D4242">
          <w:pPr>
            <w:pStyle w:val="6A15DA9FC9B040BAB6AE6776483BEDDF"/>
          </w:pPr>
          <w:r w:rsidRPr="008411BA">
            <w:rPr>
              <w:rStyle w:val="PlaceholderText"/>
            </w:rPr>
            <w:t>Click or tap here to enter text.</w:t>
          </w:r>
        </w:p>
      </w:docPartBody>
    </w:docPart>
    <w:docPart>
      <w:docPartPr>
        <w:name w:val="8D267DB54B4B4CF3B3F3C03C21F238B9"/>
        <w:category>
          <w:name w:val="General"/>
          <w:gallery w:val="placeholder"/>
        </w:category>
        <w:types>
          <w:type w:val="bbPlcHdr"/>
        </w:types>
        <w:behaviors>
          <w:behavior w:val="content"/>
        </w:behaviors>
        <w:guid w:val="{F4B20DAF-CF44-474A-9E8D-5574A318AB35}"/>
      </w:docPartPr>
      <w:docPartBody>
        <w:p w:rsidR="007B1FC6" w:rsidRDefault="007D4242" w:rsidP="007D4242">
          <w:pPr>
            <w:pStyle w:val="8D267DB54B4B4CF3B3F3C03C21F238B9"/>
          </w:pPr>
          <w:r w:rsidRPr="008411BA">
            <w:rPr>
              <w:rStyle w:val="PlaceholderText"/>
            </w:rPr>
            <w:t>Click or tap to enter a date.</w:t>
          </w:r>
        </w:p>
      </w:docPartBody>
    </w:docPart>
    <w:docPart>
      <w:docPartPr>
        <w:name w:val="CBE6E3D11FED48C4824BB973AFFCFC2B"/>
        <w:category>
          <w:name w:val="General"/>
          <w:gallery w:val="placeholder"/>
        </w:category>
        <w:types>
          <w:type w:val="bbPlcHdr"/>
        </w:types>
        <w:behaviors>
          <w:behavior w:val="content"/>
        </w:behaviors>
        <w:guid w:val="{F1803EF4-876D-4477-BC58-D4796CA2DB21}"/>
      </w:docPartPr>
      <w:docPartBody>
        <w:p w:rsidR="007B1FC6" w:rsidRDefault="007D4242" w:rsidP="007D4242">
          <w:pPr>
            <w:pStyle w:val="CBE6E3D11FED48C4824BB973AFFCFC2B"/>
          </w:pPr>
          <w:r w:rsidRPr="008411BA">
            <w:rPr>
              <w:rStyle w:val="PlaceholderText"/>
            </w:rPr>
            <w:t>Click or tap to enter a date.</w:t>
          </w:r>
        </w:p>
      </w:docPartBody>
    </w:docPart>
    <w:docPart>
      <w:docPartPr>
        <w:name w:val="B0E80710907743E4903AD18D20C051C9"/>
        <w:category>
          <w:name w:val="General"/>
          <w:gallery w:val="placeholder"/>
        </w:category>
        <w:types>
          <w:type w:val="bbPlcHdr"/>
        </w:types>
        <w:behaviors>
          <w:behavior w:val="content"/>
        </w:behaviors>
        <w:guid w:val="{3A0D046D-7F40-4914-BC24-6B0CC5861C6E}"/>
      </w:docPartPr>
      <w:docPartBody>
        <w:p w:rsidR="00616550" w:rsidRDefault="00B03336" w:rsidP="00B03336">
          <w:pPr>
            <w:pStyle w:val="B0E80710907743E4903AD18D20C051C9"/>
          </w:pPr>
          <w:r w:rsidRPr="008411BA">
            <w:rPr>
              <w:rStyle w:val="PlaceholderText"/>
            </w:rPr>
            <w:t>Click or tap here to enter text.</w:t>
          </w:r>
        </w:p>
      </w:docPartBody>
    </w:docPart>
    <w:docPart>
      <w:docPartPr>
        <w:name w:val="41C3D115268A48ED99AD1B662D32FF00"/>
        <w:category>
          <w:name w:val="General"/>
          <w:gallery w:val="placeholder"/>
        </w:category>
        <w:types>
          <w:type w:val="bbPlcHdr"/>
        </w:types>
        <w:behaviors>
          <w:behavior w:val="content"/>
        </w:behaviors>
        <w:guid w:val="{B265212A-4363-490C-BB71-299F1C0BD121}"/>
      </w:docPartPr>
      <w:docPartBody>
        <w:p w:rsidR="00616550" w:rsidRDefault="00B03336" w:rsidP="00B03336">
          <w:pPr>
            <w:pStyle w:val="41C3D115268A48ED99AD1B662D32FF00"/>
          </w:pPr>
          <w:r w:rsidRPr="008411BA">
            <w:rPr>
              <w:rStyle w:val="PlaceholderText"/>
            </w:rPr>
            <w:t>Click or tap here to enter text.</w:t>
          </w:r>
        </w:p>
      </w:docPartBody>
    </w:docPart>
    <w:docPart>
      <w:docPartPr>
        <w:name w:val="E7F32C9BA7D044A997243FDCC7C8D606"/>
        <w:category>
          <w:name w:val="General"/>
          <w:gallery w:val="placeholder"/>
        </w:category>
        <w:types>
          <w:type w:val="bbPlcHdr"/>
        </w:types>
        <w:behaviors>
          <w:behavior w:val="content"/>
        </w:behaviors>
        <w:guid w:val="{EFEFBDAF-6833-4407-BE9D-8EEFE8EAC612}"/>
      </w:docPartPr>
      <w:docPartBody>
        <w:p w:rsidR="00616550" w:rsidRDefault="00B03336" w:rsidP="00B03336">
          <w:pPr>
            <w:pStyle w:val="E7F32C9BA7D044A997243FDCC7C8D606"/>
          </w:pPr>
          <w:r w:rsidRPr="008411BA">
            <w:rPr>
              <w:rStyle w:val="PlaceholderText"/>
            </w:rPr>
            <w:t>Click or tap here to enter text.</w:t>
          </w:r>
        </w:p>
      </w:docPartBody>
    </w:docPart>
    <w:docPart>
      <w:docPartPr>
        <w:name w:val="69207EE52EA643D0869AAC101D7795EC"/>
        <w:category>
          <w:name w:val="General"/>
          <w:gallery w:val="placeholder"/>
        </w:category>
        <w:types>
          <w:type w:val="bbPlcHdr"/>
        </w:types>
        <w:behaviors>
          <w:behavior w:val="content"/>
        </w:behaviors>
        <w:guid w:val="{949B8999-75DD-4698-807D-29E0AF376EE5}"/>
      </w:docPartPr>
      <w:docPartBody>
        <w:p w:rsidR="00A3187B" w:rsidRDefault="00616550" w:rsidP="00616550">
          <w:pPr>
            <w:pStyle w:val="69207EE52EA643D0869AAC101D7795EC"/>
          </w:pPr>
          <w:r w:rsidRPr="008411BA">
            <w:rPr>
              <w:rStyle w:val="PlaceholderText"/>
            </w:rPr>
            <w:t>Click or tap here to enter text.</w:t>
          </w:r>
        </w:p>
      </w:docPartBody>
    </w:docPart>
    <w:docPart>
      <w:docPartPr>
        <w:name w:val="86311B2A2F3F426A8AE71ADE1BDD5EC5"/>
        <w:category>
          <w:name w:val="General"/>
          <w:gallery w:val="placeholder"/>
        </w:category>
        <w:types>
          <w:type w:val="bbPlcHdr"/>
        </w:types>
        <w:behaviors>
          <w:behavior w:val="content"/>
        </w:behaviors>
        <w:guid w:val="{BD0E6EB9-E0D3-4045-837F-C1CDF2A15DD7}"/>
      </w:docPartPr>
      <w:docPartBody>
        <w:p w:rsidR="00095E9E" w:rsidRDefault="00EE1845" w:rsidP="00EE1845">
          <w:pPr>
            <w:pStyle w:val="86311B2A2F3F426A8AE71ADE1BDD5EC5"/>
          </w:pPr>
          <w:r w:rsidRPr="008411BA">
            <w:rPr>
              <w:rStyle w:val="PlaceholderText"/>
            </w:rPr>
            <w:t>Click or tap here to enter text.</w:t>
          </w:r>
        </w:p>
      </w:docPartBody>
    </w:docPart>
    <w:docPart>
      <w:docPartPr>
        <w:name w:val="11CAE08BF5C044BA94863C745E12FB1A"/>
        <w:category>
          <w:name w:val="General"/>
          <w:gallery w:val="placeholder"/>
        </w:category>
        <w:types>
          <w:type w:val="bbPlcHdr"/>
        </w:types>
        <w:behaviors>
          <w:behavior w:val="content"/>
        </w:behaviors>
        <w:guid w:val="{D979901F-BDC5-4651-A764-3EED1C24AC3F}"/>
      </w:docPartPr>
      <w:docPartBody>
        <w:p w:rsidR="00000000" w:rsidRDefault="00576F25" w:rsidP="00576F25">
          <w:pPr>
            <w:pStyle w:val="11CAE08BF5C044BA94863C745E12FB1A"/>
          </w:pPr>
          <w:r w:rsidRPr="002432EF">
            <w:rPr>
              <w:rStyle w:val="PlaceholderText"/>
            </w:rPr>
            <w:t>Click or tap here to enter text.</w:t>
          </w:r>
        </w:p>
      </w:docPartBody>
    </w:docPart>
    <w:docPart>
      <w:docPartPr>
        <w:name w:val="28B5F0F5F9F247F9A4DB95ED4EACEFDC"/>
        <w:category>
          <w:name w:val="General"/>
          <w:gallery w:val="placeholder"/>
        </w:category>
        <w:types>
          <w:type w:val="bbPlcHdr"/>
        </w:types>
        <w:behaviors>
          <w:behavior w:val="content"/>
        </w:behaviors>
        <w:guid w:val="{54EC46B7-C56B-429A-B74B-DC4B5D0F6C4A}"/>
      </w:docPartPr>
      <w:docPartBody>
        <w:p w:rsidR="00000000" w:rsidRDefault="00576F25" w:rsidP="00576F25">
          <w:pPr>
            <w:pStyle w:val="28B5F0F5F9F247F9A4DB95ED4EACEFDC"/>
          </w:pPr>
          <w:r w:rsidRPr="002432EF">
            <w:rPr>
              <w:rStyle w:val="PlaceholderText"/>
            </w:rPr>
            <w:t>Click or tap here to enter text.</w:t>
          </w:r>
        </w:p>
      </w:docPartBody>
    </w:docPart>
    <w:docPart>
      <w:docPartPr>
        <w:name w:val="7ED097732A9542A599003047F31F7CBC"/>
        <w:category>
          <w:name w:val="General"/>
          <w:gallery w:val="placeholder"/>
        </w:category>
        <w:types>
          <w:type w:val="bbPlcHdr"/>
        </w:types>
        <w:behaviors>
          <w:behavior w:val="content"/>
        </w:behaviors>
        <w:guid w:val="{0EBA7C1D-DE9A-4D97-800D-8DFB0EB9CED2}"/>
      </w:docPartPr>
      <w:docPartBody>
        <w:p w:rsidR="00000000" w:rsidRDefault="00576F25" w:rsidP="00576F25">
          <w:pPr>
            <w:pStyle w:val="7ED097732A9542A599003047F31F7CBC"/>
          </w:pPr>
          <w:r w:rsidRPr="002432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A"/>
    <w:rsid w:val="000819D8"/>
    <w:rsid w:val="00095E9E"/>
    <w:rsid w:val="000E6E62"/>
    <w:rsid w:val="00110BE8"/>
    <w:rsid w:val="001773CD"/>
    <w:rsid w:val="00180182"/>
    <w:rsid w:val="001D109C"/>
    <w:rsid w:val="00292339"/>
    <w:rsid w:val="002B775A"/>
    <w:rsid w:val="002D7533"/>
    <w:rsid w:val="003470D2"/>
    <w:rsid w:val="00352815"/>
    <w:rsid w:val="0039191C"/>
    <w:rsid w:val="003C5B48"/>
    <w:rsid w:val="003E45C0"/>
    <w:rsid w:val="0042572C"/>
    <w:rsid w:val="00431CB4"/>
    <w:rsid w:val="00490C34"/>
    <w:rsid w:val="0053360D"/>
    <w:rsid w:val="00555110"/>
    <w:rsid w:val="00576F25"/>
    <w:rsid w:val="0059019E"/>
    <w:rsid w:val="005A30E3"/>
    <w:rsid w:val="005F3EB2"/>
    <w:rsid w:val="00616550"/>
    <w:rsid w:val="0067722A"/>
    <w:rsid w:val="00681185"/>
    <w:rsid w:val="006A7FD4"/>
    <w:rsid w:val="007010FA"/>
    <w:rsid w:val="00702089"/>
    <w:rsid w:val="007364C8"/>
    <w:rsid w:val="00787652"/>
    <w:rsid w:val="007902E6"/>
    <w:rsid w:val="007B1FC6"/>
    <w:rsid w:val="007D4242"/>
    <w:rsid w:val="007E6E0D"/>
    <w:rsid w:val="007F3163"/>
    <w:rsid w:val="00807CF2"/>
    <w:rsid w:val="008B6260"/>
    <w:rsid w:val="008E3906"/>
    <w:rsid w:val="008E3BD5"/>
    <w:rsid w:val="00956BC8"/>
    <w:rsid w:val="009A0D4B"/>
    <w:rsid w:val="009D1902"/>
    <w:rsid w:val="00A27E69"/>
    <w:rsid w:val="00A3187B"/>
    <w:rsid w:val="00A46EA0"/>
    <w:rsid w:val="00A51C9F"/>
    <w:rsid w:val="00A520D4"/>
    <w:rsid w:val="00A600C9"/>
    <w:rsid w:val="00A709E4"/>
    <w:rsid w:val="00AB78AC"/>
    <w:rsid w:val="00B03336"/>
    <w:rsid w:val="00B10572"/>
    <w:rsid w:val="00B45C8F"/>
    <w:rsid w:val="00B52C92"/>
    <w:rsid w:val="00B86851"/>
    <w:rsid w:val="00B95021"/>
    <w:rsid w:val="00BB4155"/>
    <w:rsid w:val="00C44B7A"/>
    <w:rsid w:val="00C534C3"/>
    <w:rsid w:val="00C83EF5"/>
    <w:rsid w:val="00CF3A40"/>
    <w:rsid w:val="00D1614D"/>
    <w:rsid w:val="00D47DB4"/>
    <w:rsid w:val="00DB63F2"/>
    <w:rsid w:val="00E02023"/>
    <w:rsid w:val="00E12E95"/>
    <w:rsid w:val="00E47293"/>
    <w:rsid w:val="00E61590"/>
    <w:rsid w:val="00E73F36"/>
    <w:rsid w:val="00EB72AD"/>
    <w:rsid w:val="00EE1845"/>
    <w:rsid w:val="00EE3A44"/>
    <w:rsid w:val="00F32F06"/>
    <w:rsid w:val="00F84E70"/>
    <w:rsid w:val="00F8745B"/>
    <w:rsid w:val="00FA0A27"/>
    <w:rsid w:val="00FD6AAA"/>
    <w:rsid w:val="00FF475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F25"/>
  </w:style>
  <w:style w:type="paragraph" w:customStyle="1" w:styleId="9A774AB2A91E449883C745399B4D90B6">
    <w:name w:val="9A774AB2A91E449883C745399B4D90B6"/>
    <w:rsid w:val="00E73F36"/>
  </w:style>
  <w:style w:type="paragraph" w:customStyle="1" w:styleId="A9ED7BF099D0465DABE615AAC427E6DC">
    <w:name w:val="A9ED7BF099D0465DABE615AAC427E6DC"/>
    <w:rsid w:val="00E73F36"/>
  </w:style>
  <w:style w:type="paragraph" w:customStyle="1" w:styleId="EE9E20E7AF064DB1876296BE248EE49F">
    <w:name w:val="EE9E20E7AF064DB1876296BE248EE49F"/>
    <w:rsid w:val="00E73F36"/>
  </w:style>
  <w:style w:type="paragraph" w:customStyle="1" w:styleId="33087578EF804940A5B880B3EE3F1E59">
    <w:name w:val="33087578EF804940A5B880B3EE3F1E59"/>
    <w:rsid w:val="008E3BD5"/>
  </w:style>
  <w:style w:type="paragraph" w:customStyle="1" w:styleId="0B28F76259A540198DCC28EC45567512">
    <w:name w:val="0B28F76259A540198DCC28EC45567512"/>
    <w:rsid w:val="008E3BD5"/>
  </w:style>
  <w:style w:type="paragraph" w:customStyle="1" w:styleId="F65CB4F7ECAD47E6BD9B7FD33A6D7810">
    <w:name w:val="F65CB4F7ECAD47E6BD9B7FD33A6D7810"/>
    <w:rsid w:val="008E3BD5"/>
  </w:style>
  <w:style w:type="paragraph" w:customStyle="1" w:styleId="0D078DD6BB1F40EDA1E00D4020C27BD6">
    <w:name w:val="0D078DD6BB1F40EDA1E00D4020C27BD6"/>
    <w:rsid w:val="008E3BD5"/>
  </w:style>
  <w:style w:type="paragraph" w:customStyle="1" w:styleId="7D78DD9723824A57944A9DCF394D6D81">
    <w:name w:val="7D78DD9723824A57944A9DCF394D6D81"/>
    <w:rsid w:val="008E3BD5"/>
  </w:style>
  <w:style w:type="paragraph" w:customStyle="1" w:styleId="EBDB0453FFA746BEA4DEF2C960A41AB2">
    <w:name w:val="EBDB0453FFA746BEA4DEF2C960A41AB2"/>
    <w:rsid w:val="003E45C0"/>
  </w:style>
  <w:style w:type="paragraph" w:customStyle="1" w:styleId="1F56ADD7A4BB4AC9BEEE0550C9B27B1E">
    <w:name w:val="1F56ADD7A4BB4AC9BEEE0550C9B27B1E"/>
    <w:rsid w:val="006A7FD4"/>
  </w:style>
  <w:style w:type="paragraph" w:customStyle="1" w:styleId="92FF39594BE74ED292D5DF89356F5D8D">
    <w:name w:val="92FF39594BE74ED292D5DF89356F5D8D"/>
    <w:rsid w:val="00431CB4"/>
    <w:rPr>
      <w:szCs w:val="28"/>
      <w:lang w:eastAsia="zh-CN" w:bidi="th-TH"/>
    </w:rPr>
  </w:style>
  <w:style w:type="paragraph" w:customStyle="1" w:styleId="6A15DA9FC9B040BAB6AE6776483BEDDF">
    <w:name w:val="6A15DA9FC9B040BAB6AE6776483BEDDF"/>
    <w:rsid w:val="007D4242"/>
    <w:rPr>
      <w:szCs w:val="28"/>
      <w:lang w:eastAsia="zh-CN" w:bidi="th-TH"/>
    </w:rPr>
  </w:style>
  <w:style w:type="paragraph" w:customStyle="1" w:styleId="8D267DB54B4B4CF3B3F3C03C21F238B9">
    <w:name w:val="8D267DB54B4B4CF3B3F3C03C21F238B9"/>
    <w:rsid w:val="007D4242"/>
    <w:rPr>
      <w:szCs w:val="28"/>
      <w:lang w:eastAsia="zh-CN" w:bidi="th-TH"/>
    </w:rPr>
  </w:style>
  <w:style w:type="paragraph" w:customStyle="1" w:styleId="CBE6E3D11FED48C4824BB973AFFCFC2B">
    <w:name w:val="CBE6E3D11FED48C4824BB973AFFCFC2B"/>
    <w:rsid w:val="007D4242"/>
    <w:rPr>
      <w:szCs w:val="28"/>
      <w:lang w:eastAsia="zh-CN" w:bidi="th-TH"/>
    </w:rPr>
  </w:style>
  <w:style w:type="paragraph" w:customStyle="1" w:styleId="69207EE52EA643D0869AAC101D7795EC">
    <w:name w:val="69207EE52EA643D0869AAC101D7795EC"/>
    <w:rsid w:val="00616550"/>
    <w:rPr>
      <w:szCs w:val="28"/>
      <w:lang w:eastAsia="zh-CN" w:bidi="th-TH"/>
    </w:rPr>
  </w:style>
  <w:style w:type="paragraph" w:customStyle="1" w:styleId="B0E80710907743E4903AD18D20C051C9">
    <w:name w:val="B0E80710907743E4903AD18D20C051C9"/>
    <w:rsid w:val="00B03336"/>
    <w:rPr>
      <w:szCs w:val="28"/>
      <w:lang w:eastAsia="zh-CN" w:bidi="th-TH"/>
    </w:rPr>
  </w:style>
  <w:style w:type="paragraph" w:customStyle="1" w:styleId="41C3D115268A48ED99AD1B662D32FF00">
    <w:name w:val="41C3D115268A48ED99AD1B662D32FF00"/>
    <w:rsid w:val="00B03336"/>
    <w:rPr>
      <w:szCs w:val="28"/>
      <w:lang w:eastAsia="zh-CN" w:bidi="th-TH"/>
    </w:rPr>
  </w:style>
  <w:style w:type="paragraph" w:customStyle="1" w:styleId="E7F32C9BA7D044A997243FDCC7C8D606">
    <w:name w:val="E7F32C9BA7D044A997243FDCC7C8D606"/>
    <w:rsid w:val="00B03336"/>
    <w:rPr>
      <w:szCs w:val="28"/>
      <w:lang w:eastAsia="zh-CN" w:bidi="th-TH"/>
    </w:rPr>
  </w:style>
  <w:style w:type="paragraph" w:customStyle="1" w:styleId="86311B2A2F3F426A8AE71ADE1BDD5EC5">
    <w:name w:val="86311B2A2F3F426A8AE71ADE1BDD5EC5"/>
    <w:rsid w:val="00EE1845"/>
    <w:rPr>
      <w:szCs w:val="28"/>
      <w:lang w:eastAsia="zh-CN" w:bidi="th-TH"/>
    </w:rPr>
  </w:style>
  <w:style w:type="paragraph" w:customStyle="1" w:styleId="11CAE08BF5C044BA94863C745E12FB1A">
    <w:name w:val="11CAE08BF5C044BA94863C745E12FB1A"/>
    <w:rsid w:val="00576F25"/>
    <w:rPr>
      <w:kern w:val="2"/>
      <w14:ligatures w14:val="standardContextual"/>
    </w:rPr>
  </w:style>
  <w:style w:type="paragraph" w:customStyle="1" w:styleId="28B5F0F5F9F247F9A4DB95ED4EACEFDC">
    <w:name w:val="28B5F0F5F9F247F9A4DB95ED4EACEFDC"/>
    <w:rsid w:val="00576F25"/>
    <w:rPr>
      <w:kern w:val="2"/>
      <w14:ligatures w14:val="standardContextual"/>
    </w:rPr>
  </w:style>
  <w:style w:type="paragraph" w:customStyle="1" w:styleId="7ED097732A9542A599003047F31F7CBC">
    <w:name w:val="7ED097732A9542A599003047F31F7CBC"/>
    <w:rsid w:val="00576F2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0CD714C4-3701-4014-B6E6-17A56F17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4.xml><?xml version="1.0" encoding="utf-8"?>
<ds:datastoreItem xmlns:ds="http://schemas.openxmlformats.org/officeDocument/2006/customXml" ds:itemID="{4748A34F-E23E-4B8C-B100-370C140E7836}">
  <ds:schemaRefs>
    <ds:schemaRef ds:uri="http://schemas.openxmlformats.org/officeDocument/2006/bibliography"/>
  </ds:schemaRefs>
</ds:datastoreItem>
</file>

<file path=customXml/itemProps5.xml><?xml version="1.0" encoding="utf-8"?>
<ds:datastoreItem xmlns:ds="http://schemas.openxmlformats.org/officeDocument/2006/customXml" ds:itemID="{4E867EA1-AF56-4078-B6A9-847D2C066AB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Style template</Template>
  <TotalTime>36</TotalTime>
  <Pages>8</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 Template</vt:lpstr>
    </vt:vector>
  </TitlesOfParts>
  <Company>Australian Government</Company>
  <LinksUpToDate>false</LinksUpToDate>
  <CharactersWithSpaces>10667</CharactersWithSpaces>
  <SharedDoc>false</SharedDoc>
  <HLinks>
    <vt:vector size="48" baseType="variant">
      <vt:variant>
        <vt:i4>3604607</vt:i4>
      </vt:variant>
      <vt:variant>
        <vt:i4>96</vt:i4>
      </vt:variant>
      <vt:variant>
        <vt:i4>0</vt:i4>
      </vt:variant>
      <vt:variant>
        <vt:i4>5</vt:i4>
      </vt:variant>
      <vt:variant>
        <vt:lpwstr>http://www.ndis.gov.au/privacy</vt:lpwstr>
      </vt:variant>
      <vt:variant>
        <vt:lpwstr/>
      </vt:variant>
      <vt:variant>
        <vt:i4>7012380</vt:i4>
      </vt:variant>
      <vt:variant>
        <vt:i4>27</vt:i4>
      </vt:variant>
      <vt:variant>
        <vt:i4>0</vt:i4>
      </vt:variant>
      <vt:variant>
        <vt:i4>5</vt:i4>
      </vt:variant>
      <vt:variant>
        <vt:lpwstr/>
      </vt:variant>
      <vt:variant>
        <vt:lpwstr>_Part_F:_Your</vt:lpwstr>
      </vt:variant>
      <vt:variant>
        <vt:i4>7012383</vt:i4>
      </vt:variant>
      <vt:variant>
        <vt:i4>21</vt:i4>
      </vt:variant>
      <vt:variant>
        <vt:i4>0</vt:i4>
      </vt:variant>
      <vt:variant>
        <vt:i4>5</vt:i4>
      </vt:variant>
      <vt:variant>
        <vt:lpwstr/>
      </vt:variant>
      <vt:variant>
        <vt:lpwstr>_Part_E:_You</vt:lpwstr>
      </vt:variant>
      <vt:variant>
        <vt:i4>196732</vt:i4>
      </vt:variant>
      <vt:variant>
        <vt:i4>15</vt:i4>
      </vt:variant>
      <vt:variant>
        <vt:i4>0</vt:i4>
      </vt:variant>
      <vt:variant>
        <vt:i4>5</vt:i4>
      </vt:variant>
      <vt:variant>
        <vt:lpwstr/>
      </vt:variant>
      <vt:variant>
        <vt:lpwstr>_Part_E:_Something</vt:lpwstr>
      </vt:variant>
      <vt:variant>
        <vt:i4>4653173</vt:i4>
      </vt:variant>
      <vt:variant>
        <vt:i4>9</vt:i4>
      </vt:variant>
      <vt:variant>
        <vt:i4>0</vt:i4>
      </vt:variant>
      <vt:variant>
        <vt:i4>5</vt:i4>
      </vt:variant>
      <vt:variant>
        <vt:lpwstr/>
      </vt:variant>
      <vt:variant>
        <vt:lpwstr>_How_to_use</vt:lpwstr>
      </vt:variant>
      <vt:variant>
        <vt:i4>1572961</vt:i4>
      </vt:variant>
      <vt:variant>
        <vt:i4>6</vt:i4>
      </vt:variant>
      <vt:variant>
        <vt:i4>0</vt:i4>
      </vt:variant>
      <vt:variant>
        <vt:i4>5</vt:i4>
      </vt:variant>
      <vt:variant>
        <vt:lpwstr>mailto:enquiries@ndis.gov.au</vt:lpwstr>
      </vt:variant>
      <vt:variant>
        <vt:lpwstr/>
      </vt:variant>
      <vt:variant>
        <vt:i4>6881336</vt:i4>
      </vt:variant>
      <vt:variant>
        <vt:i4>3</vt:i4>
      </vt:variant>
      <vt:variant>
        <vt:i4>0</vt:i4>
      </vt:variant>
      <vt:variant>
        <vt:i4>5</vt:i4>
      </vt:variant>
      <vt:variant>
        <vt:lpwstr>https://www.ndis.gov.au/about-us/policies/access-information/consent-forms</vt:lpwstr>
      </vt:variant>
      <vt:variant>
        <vt:lpwstr/>
      </vt:variant>
      <vt:variant>
        <vt:i4>6619168</vt:i4>
      </vt:variant>
      <vt:variant>
        <vt:i4>0</vt:i4>
      </vt:variant>
      <vt:variant>
        <vt:i4>0</vt:i4>
      </vt:variant>
      <vt:variant>
        <vt:i4>5</vt:i4>
      </vt:variant>
      <vt:variant>
        <vt:lpwstr>https://ourguidelines.ndis.gov.au/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
  <dc:creator>Blachford, Bridie</dc:creator>
  <dc:description/>
  <cp:lastModifiedBy>Colette Bessell</cp:lastModifiedBy>
  <cp:revision>34</cp:revision>
  <cp:lastPrinted>2022-07-07T00:35:00Z</cp:lastPrinted>
  <dcterms:created xsi:type="dcterms:W3CDTF">2022-07-06T23:14:00Z</dcterms:created>
  <dcterms:modified xsi:type="dcterms:W3CDTF">2023-10-18T22:41:00Z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MSIP_Label_2b83f8d7-e91f-4eee-a336-52a8061c0503_Enabled">
    <vt:lpwstr>true</vt:lpwstr>
  </property>
  <property fmtid="{D5CDD505-2E9C-101B-9397-08002B2CF9AE}" pid="11" name="MSIP_Label_2b83f8d7-e91f-4eee-a336-52a8061c0503_SetDate">
    <vt:lpwstr>2022-05-30T05:39:06Z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5f24d7f8-84db-41a2-874f-96c31ef5e182</vt:lpwstr>
  </property>
  <property fmtid="{D5CDD505-2E9C-101B-9397-08002B2CF9AE}" pid="16" name="MSIP_Label_2b83f8d7-e91f-4eee-a336-52a8061c0503_ContentBits">
    <vt:lpwstr>0</vt:lpwstr>
  </property>
  <property fmtid="{D5CDD505-2E9C-101B-9397-08002B2CF9AE}" pid="17" name="MediaServiceImageTags">
    <vt:lpwstr/>
  </property>
</Properties>
</file>